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8" w:rsidRPr="002F2E12" w:rsidRDefault="00CE3C68" w:rsidP="00FB780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МБОО Дмитриево Помряскинская С</w:t>
      </w:r>
      <w:r w:rsidRPr="002F2E12">
        <w:rPr>
          <w:bCs/>
          <w:sz w:val="28"/>
          <w:szCs w:val="28"/>
        </w:rPr>
        <w:t>Ш</w:t>
      </w:r>
    </w:p>
    <w:p w:rsidR="00CE3C68" w:rsidRDefault="00CE3C68" w:rsidP="00FB7801">
      <w:pPr>
        <w:spacing w:before="60" w:after="60"/>
        <w:ind w:left="60" w:right="60"/>
        <w:jc w:val="center"/>
        <w:rPr>
          <w:bCs/>
          <w:sz w:val="28"/>
          <w:szCs w:val="28"/>
        </w:rPr>
      </w:pPr>
      <w:r w:rsidRPr="00863EA3">
        <w:rPr>
          <w:bCs/>
          <w:sz w:val="28"/>
          <w:szCs w:val="28"/>
        </w:rPr>
        <w:t>Ан</w:t>
      </w:r>
      <w:r>
        <w:rPr>
          <w:bCs/>
          <w:sz w:val="28"/>
          <w:szCs w:val="28"/>
        </w:rPr>
        <w:t>ализ методической работы за 2023-2024</w:t>
      </w:r>
      <w:r w:rsidRPr="00863EA3">
        <w:rPr>
          <w:bCs/>
          <w:sz w:val="28"/>
          <w:szCs w:val="28"/>
        </w:rPr>
        <w:t xml:space="preserve"> учебный год</w:t>
      </w:r>
    </w:p>
    <w:p w:rsidR="00CE3C68" w:rsidRPr="00863EA3" w:rsidRDefault="00CE3C68" w:rsidP="00FB7801">
      <w:pPr>
        <w:spacing w:before="60" w:after="60"/>
        <w:ind w:left="60" w:right="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(второе    полугодие)</w:t>
      </w:r>
    </w:p>
    <w:p w:rsidR="00CE3C68" w:rsidRPr="000908FE" w:rsidRDefault="00CE3C68" w:rsidP="00FB7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работа в образовательной организации </w:t>
      </w:r>
      <w:r w:rsidRPr="00863EA3">
        <w:rPr>
          <w:sz w:val="28"/>
          <w:szCs w:val="28"/>
        </w:rPr>
        <w:t xml:space="preserve"> является важнейшим средством повышения профессионального мастерства педагогов, связующим в единое целое всю систему ра</w:t>
      </w:r>
      <w:r>
        <w:rPr>
          <w:sz w:val="28"/>
          <w:szCs w:val="28"/>
        </w:rPr>
        <w:t>боты ОО</w:t>
      </w:r>
      <w:r w:rsidRPr="00863EA3">
        <w:rPr>
          <w:sz w:val="28"/>
          <w:szCs w:val="28"/>
        </w:rPr>
        <w:t>. Роль методической службы значительно возросла в современных условиях  в связи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методики,</w:t>
      </w:r>
      <w:r>
        <w:rPr>
          <w:sz w:val="28"/>
          <w:szCs w:val="28"/>
        </w:rPr>
        <w:t xml:space="preserve"> приемы и формы обучения. В 2023</w:t>
      </w:r>
      <w:r w:rsidRPr="00863EA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2024</w:t>
      </w:r>
      <w:r w:rsidRPr="00863EA3">
        <w:rPr>
          <w:sz w:val="28"/>
          <w:szCs w:val="28"/>
        </w:rPr>
        <w:t xml:space="preserve"> учебном году основные </w:t>
      </w:r>
      <w:r>
        <w:rPr>
          <w:sz w:val="28"/>
          <w:szCs w:val="28"/>
        </w:rPr>
        <w:t>задачи методической работы ОО</w:t>
      </w:r>
      <w:r w:rsidRPr="00863EA3">
        <w:rPr>
          <w:sz w:val="28"/>
          <w:szCs w:val="28"/>
        </w:rPr>
        <w:t xml:space="preserve"> были определены в результате анализа работы за предыдущий учебный год, а также исходя из содержания основных приоритетных направлений  президентской национальной образовательной инициативы «Наша новая школа»</w:t>
      </w:r>
      <w:r>
        <w:rPr>
          <w:sz w:val="28"/>
          <w:szCs w:val="28"/>
        </w:rPr>
        <w:t>.</w:t>
      </w:r>
      <w:r w:rsidRPr="00863E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 ОО:  </w:t>
      </w:r>
      <w:r w:rsidRPr="0085011C">
        <w:rPr>
          <w:sz w:val="28"/>
          <w:szCs w:val="28"/>
        </w:rPr>
        <w:t xml:space="preserve">Совершенствование </w:t>
      </w:r>
      <w:r w:rsidRPr="0085011C">
        <w:rPr>
          <w:bCs/>
          <w:sz w:val="28"/>
          <w:szCs w:val="28"/>
        </w:rPr>
        <w:t>учебно</w:t>
      </w:r>
      <w:r w:rsidRPr="0085011C"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воспитательной деятельности </w:t>
      </w:r>
      <w:r w:rsidRPr="0085011C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основе использования </w:t>
      </w:r>
      <w:r w:rsidRPr="0085011C">
        <w:rPr>
          <w:sz w:val="28"/>
          <w:szCs w:val="28"/>
        </w:rPr>
        <w:t xml:space="preserve"> современных педагогических технологий</w:t>
      </w:r>
      <w:r>
        <w:rPr>
          <w:sz w:val="28"/>
          <w:szCs w:val="28"/>
        </w:rPr>
        <w:t xml:space="preserve"> для эффективной реализации ФГОС»</w:t>
      </w:r>
      <w:r w:rsidRPr="0085011C">
        <w:rPr>
          <w:sz w:val="28"/>
          <w:szCs w:val="28"/>
        </w:rPr>
        <w:t>.</w:t>
      </w:r>
    </w:p>
    <w:p w:rsidR="00CE3C68" w:rsidRPr="00C9137B" w:rsidRDefault="00CE3C68" w:rsidP="00FB78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ОО</w:t>
      </w:r>
      <w:r w:rsidRPr="00C9137B">
        <w:rPr>
          <w:sz w:val="28"/>
          <w:szCs w:val="28"/>
        </w:rPr>
        <w:t xml:space="preserve"> создана и действует система работы с педагогическими кадрами. В течение ряда лет действует  методический  сове</w:t>
      </w:r>
      <w:r>
        <w:rPr>
          <w:sz w:val="28"/>
          <w:szCs w:val="28"/>
        </w:rPr>
        <w:t>т ОО</w:t>
      </w:r>
      <w:r w:rsidRPr="00C9137B">
        <w:rPr>
          <w:sz w:val="28"/>
          <w:szCs w:val="28"/>
        </w:rPr>
        <w:t>, в который входят опытные пед</w:t>
      </w:r>
      <w:r>
        <w:rPr>
          <w:sz w:val="28"/>
          <w:szCs w:val="28"/>
        </w:rPr>
        <w:t>агоги (Леонтьева И.Л., Дубровская Ю.А., Витман Д</w:t>
      </w:r>
      <w:r w:rsidRPr="00C9137B">
        <w:rPr>
          <w:sz w:val="28"/>
          <w:szCs w:val="28"/>
        </w:rPr>
        <w:t>.А.</w:t>
      </w:r>
      <w:r>
        <w:rPr>
          <w:sz w:val="28"/>
          <w:szCs w:val="28"/>
        </w:rPr>
        <w:t xml:space="preserve">, Сабирзанова А.И., Макарова Е.В., Яргункина Е.А., Батуева Т.К., Орлов А.Ю.). </w:t>
      </w:r>
      <w:r w:rsidRPr="00C9137B">
        <w:rPr>
          <w:sz w:val="28"/>
          <w:szCs w:val="28"/>
        </w:rPr>
        <w:t>Они в своей деятельности используют передовые педагогические технологии, опыт большинст</w:t>
      </w:r>
      <w:r>
        <w:rPr>
          <w:sz w:val="28"/>
          <w:szCs w:val="28"/>
        </w:rPr>
        <w:t xml:space="preserve">ва этих педагогов обобщен на уровне ОО,  района и области. </w:t>
      </w:r>
      <w:r w:rsidRPr="00C9137B">
        <w:rPr>
          <w:sz w:val="28"/>
          <w:szCs w:val="28"/>
        </w:rPr>
        <w:t xml:space="preserve"> Методическая работа одно из приоритетных направлений ра</w:t>
      </w:r>
      <w:r>
        <w:rPr>
          <w:sz w:val="28"/>
          <w:szCs w:val="28"/>
        </w:rPr>
        <w:t>боты образовательной организации</w:t>
      </w:r>
      <w:r w:rsidRPr="00C9137B">
        <w:rPr>
          <w:sz w:val="28"/>
          <w:szCs w:val="28"/>
        </w:rPr>
        <w:t xml:space="preserve">. Именно эта сфера выходит сегодня </w:t>
      </w:r>
      <w:r>
        <w:rPr>
          <w:sz w:val="28"/>
          <w:szCs w:val="28"/>
        </w:rPr>
        <w:t>на первые позиции, так как ОО</w:t>
      </w:r>
      <w:r w:rsidRPr="00C9137B">
        <w:rPr>
          <w:sz w:val="28"/>
          <w:szCs w:val="28"/>
        </w:rPr>
        <w:t xml:space="preserve"> становится все более  сложноорганизованной, саморазвивающейся системой.</w:t>
      </w:r>
    </w:p>
    <w:p w:rsidR="00CE3C68" w:rsidRPr="00C9137B" w:rsidRDefault="00CE3C68" w:rsidP="00FB7801">
      <w:pPr>
        <w:pStyle w:val="BodyTextIndent2"/>
        <w:spacing w:after="0" w:line="240" w:lineRule="auto"/>
        <w:ind w:left="0" w:firstLine="539"/>
        <w:jc w:val="both"/>
        <w:rPr>
          <w:sz w:val="28"/>
          <w:szCs w:val="28"/>
        </w:rPr>
      </w:pPr>
      <w:r w:rsidRPr="00C9137B">
        <w:rPr>
          <w:sz w:val="28"/>
          <w:szCs w:val="28"/>
        </w:rPr>
        <w:t>План методической работы согласован с п</w:t>
      </w:r>
      <w:r>
        <w:rPr>
          <w:sz w:val="28"/>
          <w:szCs w:val="28"/>
        </w:rPr>
        <w:t>ланом учебно – воспитательной деятельности  ОО</w:t>
      </w:r>
      <w:r w:rsidRPr="00C9137B">
        <w:rPr>
          <w:sz w:val="28"/>
          <w:szCs w:val="28"/>
        </w:rPr>
        <w:t>, системой руководства и контроля за состоянием образователь</w:t>
      </w:r>
      <w:r>
        <w:rPr>
          <w:sz w:val="28"/>
          <w:szCs w:val="28"/>
        </w:rPr>
        <w:t>ной деятельности</w:t>
      </w:r>
      <w:r w:rsidRPr="00C9137B">
        <w:rPr>
          <w:sz w:val="28"/>
          <w:szCs w:val="28"/>
        </w:rPr>
        <w:t>.</w:t>
      </w:r>
    </w:p>
    <w:p w:rsidR="00CE3C68" w:rsidRPr="00C9137B" w:rsidRDefault="00CE3C68" w:rsidP="00FB7801">
      <w:pPr>
        <w:ind w:firstLine="539"/>
        <w:jc w:val="both"/>
        <w:rPr>
          <w:sz w:val="28"/>
          <w:szCs w:val="28"/>
        </w:rPr>
      </w:pPr>
      <w:r w:rsidRPr="00C9137B">
        <w:rPr>
          <w:sz w:val="28"/>
          <w:szCs w:val="28"/>
        </w:rPr>
        <w:t xml:space="preserve">Методическая работа - важнейшее звено системы непрерывного образования членов </w:t>
      </w:r>
      <w:r>
        <w:rPr>
          <w:sz w:val="28"/>
          <w:szCs w:val="28"/>
        </w:rPr>
        <w:t>педагогического коллектива ОО</w:t>
      </w:r>
      <w:r w:rsidRPr="00C9137B">
        <w:rPr>
          <w:sz w:val="28"/>
          <w:szCs w:val="28"/>
        </w:rPr>
        <w:t>. Она дает возможность членам педагогического коллектива участвовать не только в реализации уже готовых программ, а и в апробации экспериментов и инноваций, постоянно стимулируя развитие творческого потенциала учителя, направленного на формирование и развитие личности учащегося, а так же создание необходимых условий для повышения ка</w:t>
      </w:r>
      <w:r>
        <w:rPr>
          <w:sz w:val="28"/>
          <w:szCs w:val="28"/>
        </w:rPr>
        <w:t>чества образовательной деятельности</w:t>
      </w:r>
      <w:r w:rsidRPr="00C9137B">
        <w:rPr>
          <w:sz w:val="28"/>
          <w:szCs w:val="28"/>
        </w:rPr>
        <w:t>.</w:t>
      </w:r>
    </w:p>
    <w:p w:rsidR="00CE3C68" w:rsidRDefault="00CE3C68" w:rsidP="00FB780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На методическом совете рассматриваются актуальные вопросы образовательной деятельности ОО.</w:t>
      </w:r>
    </w:p>
    <w:p w:rsidR="00CE3C68" w:rsidRDefault="00CE3C68" w:rsidP="00E50580">
      <w:pPr>
        <w:ind w:right="97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По плану в ОО</w:t>
      </w:r>
      <w:r w:rsidRPr="00B568FD">
        <w:rPr>
          <w:sz w:val="28"/>
          <w:szCs w:val="28"/>
        </w:rPr>
        <w:t xml:space="preserve"> проводятся педагогические советы, в работе которых принимают участие практически все члены педагогического коллектива. </w:t>
      </w:r>
      <w:r>
        <w:rPr>
          <w:sz w:val="28"/>
          <w:szCs w:val="28"/>
        </w:rPr>
        <w:t xml:space="preserve">В течение полугодия  проведено 2 педагогических советов, 3 совещаний при директоре и 2 совещаний при заместителе директора, 2 заседаний МС, 5 заседаний ШМО и классных руководителей. На педагогических советах рассматривались такие вопросы, как 1) </w:t>
      </w:r>
      <w:r w:rsidRPr="0045264B">
        <w:rPr>
          <w:bCs/>
          <w:color w:val="000000"/>
          <w:sz w:val="28"/>
          <w:szCs w:val="28"/>
          <w:shd w:val="clear" w:color="auto" w:fill="FFFFFF"/>
        </w:rPr>
        <w:t>Психолого-педагогические условия создания ситуации успеха</w:t>
      </w:r>
      <w:r>
        <w:rPr>
          <w:sz w:val="28"/>
          <w:szCs w:val="28"/>
        </w:rPr>
        <w:t>;  2)</w:t>
      </w:r>
      <w:r w:rsidRPr="004F6EFE">
        <w:rPr>
          <w:sz w:val="30"/>
          <w:szCs w:val="30"/>
        </w:rPr>
        <w:t xml:space="preserve"> </w:t>
      </w:r>
      <w:r w:rsidRPr="00A06AE8">
        <w:rPr>
          <w:sz w:val="30"/>
          <w:szCs w:val="30"/>
        </w:rPr>
        <w:t>Повышение качества образования: за</w:t>
      </w:r>
      <w:r>
        <w:rPr>
          <w:sz w:val="30"/>
          <w:szCs w:val="30"/>
        </w:rPr>
        <w:t>просы, оценки, пути достижения;</w:t>
      </w:r>
      <w:r>
        <w:rPr>
          <w:sz w:val="28"/>
          <w:szCs w:val="28"/>
        </w:rPr>
        <w:t xml:space="preserve"> 3)</w:t>
      </w:r>
      <w:r w:rsidRPr="008F5C38">
        <w:rPr>
          <w:sz w:val="28"/>
          <w:szCs w:val="28"/>
        </w:rPr>
        <w:t xml:space="preserve"> </w:t>
      </w:r>
      <w:r w:rsidRPr="009D51EC">
        <w:rPr>
          <w:bCs/>
          <w:sz w:val="28"/>
          <w:szCs w:val="28"/>
        </w:rPr>
        <w:t>ФГОС дошкольного образов</w:t>
      </w:r>
      <w:r>
        <w:rPr>
          <w:bCs/>
          <w:sz w:val="28"/>
          <w:szCs w:val="28"/>
        </w:rPr>
        <w:t xml:space="preserve">ания и подготовка детей к школе; </w:t>
      </w:r>
      <w:r>
        <w:rPr>
          <w:sz w:val="28"/>
          <w:szCs w:val="28"/>
        </w:rPr>
        <w:t>4)</w:t>
      </w:r>
      <w:r w:rsidRPr="004F6E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Формирование функциональной грамотности обучающихся; </w:t>
      </w:r>
      <w:r w:rsidRPr="00783A9D">
        <w:t xml:space="preserve"> </w:t>
      </w:r>
      <w:r>
        <w:rPr>
          <w:sz w:val="28"/>
          <w:szCs w:val="28"/>
        </w:rPr>
        <w:t>5) Реализация программы «Одарённые дети»; 6) Мониторинг качества и успеваемости по предметам реализации программ  начального общего образования, основного общего образования,  среднего  общего образования, реализация АООП; 7)</w:t>
      </w:r>
      <w:r w:rsidRPr="004F6EFE">
        <w:rPr>
          <w:color w:val="000000"/>
          <w:sz w:val="28"/>
          <w:szCs w:val="28"/>
          <w:shd w:val="clear" w:color="auto" w:fill="FFFFFF"/>
        </w:rPr>
        <w:t xml:space="preserve"> </w:t>
      </w:r>
      <w:r w:rsidRPr="0084294A">
        <w:rPr>
          <w:color w:val="000000"/>
          <w:sz w:val="28"/>
          <w:szCs w:val="28"/>
          <w:shd w:val="clear" w:color="auto" w:fill="FFFFFF"/>
        </w:rPr>
        <w:t>Роль классного руководителя в создании и развитии детского коллектива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 8)</w:t>
      </w:r>
      <w:r w:rsidRPr="007465F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профориентационной работы с учащимися. Взаимодействие педагогов и родителей в вопросах социализации ; 9) Рассмотрены вопросы введения новых Федеральных образовательных программ  на уровне дошкольного, начального, основного, среднего общего образования; 10)</w:t>
      </w:r>
      <w:r w:rsidRPr="009B19A6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Профилактика травматизма, противопожарной безопасности, террористической безопасности;  11)</w:t>
      </w:r>
      <w:r w:rsidRPr="006C4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учебных планов, учебных программ по основам военной службы; 12) Работа с молодыми специалистами. Реализация плана методической службы; 14) Обобщение педагогического опыта педагогов; 15) </w:t>
      </w:r>
      <w:r w:rsidRPr="00C44446">
        <w:rPr>
          <w:color w:val="000000"/>
          <w:sz w:val="28"/>
          <w:szCs w:val="28"/>
        </w:rPr>
        <w:t>Современная цифровая образовательная среда как ресурс реализации ФГОС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44446">
        <w:rPr>
          <w:sz w:val="28"/>
          <w:szCs w:val="28"/>
        </w:rPr>
        <w:t>Возможности цифровых сервисов при использовании технологий смешанного обучения</w:t>
      </w:r>
      <w:r>
        <w:rPr>
          <w:sz w:val="28"/>
          <w:szCs w:val="28"/>
        </w:rPr>
        <w:t>; 16)</w:t>
      </w:r>
      <w:r w:rsidRPr="00E505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 проведения ГИА в 2023-2024</w:t>
      </w:r>
      <w:r w:rsidRPr="00C44446">
        <w:rPr>
          <w:color w:val="000000"/>
          <w:sz w:val="28"/>
          <w:szCs w:val="28"/>
          <w:shd w:val="clear" w:color="auto" w:fill="FFFFFF"/>
        </w:rPr>
        <w:t xml:space="preserve"> уч. году</w:t>
      </w:r>
      <w:r>
        <w:rPr>
          <w:color w:val="000000"/>
          <w:sz w:val="28"/>
          <w:szCs w:val="28"/>
          <w:shd w:val="clear" w:color="auto" w:fill="FFFFFF"/>
        </w:rPr>
        <w:t>; 17)</w:t>
      </w:r>
      <w:r w:rsidRPr="00E50580">
        <w:rPr>
          <w:color w:val="000000"/>
          <w:sz w:val="28"/>
          <w:szCs w:val="28"/>
        </w:rPr>
        <w:t xml:space="preserve"> </w:t>
      </w:r>
      <w:r w:rsidRPr="00413A81">
        <w:rPr>
          <w:color w:val="000000"/>
          <w:sz w:val="28"/>
          <w:szCs w:val="28"/>
        </w:rPr>
        <w:t>Реализация ООП в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</w:rPr>
        <w:t xml:space="preserve">2024 </w:t>
      </w:r>
      <w:r w:rsidRPr="00413A81">
        <w:rPr>
          <w:color w:val="000000"/>
          <w:sz w:val="28"/>
          <w:szCs w:val="28"/>
        </w:rPr>
        <w:t>учебном году</w:t>
      </w:r>
      <w:r>
        <w:rPr>
          <w:color w:val="000000"/>
          <w:sz w:val="28"/>
          <w:szCs w:val="28"/>
        </w:rPr>
        <w:t xml:space="preserve"> за второе   полугодие; 18) Классно- обобщающий контроль в 4 –х, 8   классах.19) Формирование функциональной грамотности обучающихся на уроках и во внеурочной деятельности.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568FD">
        <w:rPr>
          <w:sz w:val="28"/>
          <w:szCs w:val="28"/>
        </w:rPr>
        <w:t>При этом используются нестандартные формы проведения педсоветов, на каждом заседании работа ведётся в творческих группах с последующей презент</w:t>
      </w:r>
      <w:r>
        <w:rPr>
          <w:sz w:val="28"/>
          <w:szCs w:val="28"/>
        </w:rPr>
        <w:t xml:space="preserve">ацией результатов деятельности, </w:t>
      </w:r>
      <w:r w:rsidRPr="00B568FD">
        <w:rPr>
          <w:sz w:val="28"/>
          <w:szCs w:val="28"/>
        </w:rPr>
        <w:t>используются интерактивные методы работы</w:t>
      </w:r>
      <w:r w:rsidRPr="00B568FD">
        <w:rPr>
          <w:rFonts w:ascii="Tahoma" w:hAnsi="Tahoma" w:cs="Tahoma"/>
          <w:sz w:val="28"/>
          <w:szCs w:val="28"/>
        </w:rPr>
        <w:t>.</w:t>
      </w:r>
    </w:p>
    <w:p w:rsidR="00CE3C68" w:rsidRDefault="00CE3C68" w:rsidP="0011069D">
      <w:pPr>
        <w:pStyle w:val="BodyText"/>
      </w:pPr>
      <w:r>
        <w:rPr>
          <w:rFonts w:ascii="Times New Roman" w:hAnsi="Times New Roman"/>
        </w:rPr>
        <w:t>Из 38 педагогов с высшим образованием – 24 человек, со средним специальным – 14 человек. Квалификация: высшая категория – 9 человек,  первая – 10 человек, соответствие -12 человек, молодых специалистов – 2 человека, не имеет категории – 5 человека.</w:t>
      </w:r>
    </w:p>
    <w:p w:rsidR="00CE3C68" w:rsidRDefault="00CE3C68" w:rsidP="0011069D">
      <w:pPr>
        <w:jc w:val="both"/>
      </w:pPr>
      <w:r>
        <w:rPr>
          <w:sz w:val="28"/>
        </w:rPr>
        <w:t>В ОО работают 5 мужчин и 33 женщины, по возрасту: до 30 лет – 5 человек, 30 - 40 лет – 7 человек, 41 – 50 лет – 8 человек, 51 - 55 лет – 6 человек, свыше 55 лет – 12 человек.</w:t>
      </w:r>
    </w:p>
    <w:p w:rsidR="00CE3C68" w:rsidRDefault="00CE3C68" w:rsidP="0011069D">
      <w:pPr>
        <w:pStyle w:val="BodyText"/>
      </w:pPr>
      <w:r>
        <w:rPr>
          <w:rFonts w:ascii="Times New Roman" w:hAnsi="Times New Roman"/>
        </w:rPr>
        <w:t>С педагогическим стажем работы: до 5 лет – 9 человек (из них, молодых специалистов – 2 человека), от 5 до 10 лет - 6 человек; от 11 до 20 лет  –8человек,   свыше 20 лет - 15 человек.</w:t>
      </w:r>
    </w:p>
    <w:p w:rsidR="00CE3C68" w:rsidRPr="00072373" w:rsidRDefault="00CE3C68" w:rsidP="0011069D">
      <w:pPr>
        <w:jc w:val="both"/>
        <w:rPr>
          <w:sz w:val="28"/>
          <w:szCs w:val="28"/>
        </w:rPr>
      </w:pPr>
      <w:r w:rsidRPr="00072373">
        <w:rPr>
          <w:sz w:val="28"/>
          <w:szCs w:val="28"/>
        </w:rPr>
        <w:t>В ОО преподаёт почётный работник общего  образования РФ  -  Бродина Г.М.,7 педагогов награждены Почетной грамотой Министерства образования и науки РФ, Макарова Е.В. получила грант по результат</w:t>
      </w:r>
      <w:r>
        <w:rPr>
          <w:sz w:val="28"/>
          <w:szCs w:val="28"/>
        </w:rPr>
        <w:t>ам участия в ПНПО в  2008 году, Яргункина Е.А., учитель английского языка с сентября 2021 года является методистом – наставником для педагогов района.</w:t>
      </w:r>
    </w:p>
    <w:p w:rsidR="00CE3C68" w:rsidRPr="00CA54F3" w:rsidRDefault="00CE3C68" w:rsidP="0011069D">
      <w:pPr>
        <w:jc w:val="both"/>
        <w:rPr>
          <w:sz w:val="28"/>
          <w:szCs w:val="28"/>
        </w:rPr>
      </w:pPr>
      <w:r w:rsidRPr="00CA54F3">
        <w:rPr>
          <w:sz w:val="28"/>
          <w:szCs w:val="28"/>
        </w:rPr>
        <w:t>Анализ характеристики педагогического коллектива св</w:t>
      </w:r>
      <w:r>
        <w:rPr>
          <w:sz w:val="28"/>
          <w:szCs w:val="28"/>
        </w:rPr>
        <w:t>идетельствует о том, что в ОО</w:t>
      </w:r>
      <w:r w:rsidRPr="00CA54F3">
        <w:rPr>
          <w:sz w:val="28"/>
          <w:szCs w:val="28"/>
        </w:rPr>
        <w:t xml:space="preserve"> созданы хорошие условия для реализации личностных и профессиональных потребностей учителя. В начале года была спланирована и проведена работа по самообразованию учителей, проведено инструктивно-методическое совещание с учителями-предметниками по организации этой работы. К</w:t>
      </w:r>
      <w:r>
        <w:rPr>
          <w:sz w:val="28"/>
          <w:szCs w:val="28"/>
        </w:rPr>
        <w:t>аждый учитель имеет проблемную тему, над которой работает в течение учебного  года.</w:t>
      </w:r>
    </w:p>
    <w:p w:rsidR="00CE3C68" w:rsidRDefault="00CE3C68" w:rsidP="00FB7801">
      <w:pPr>
        <w:pStyle w:val="BodyText"/>
        <w:rPr>
          <w:rFonts w:ascii="Times New Roman" w:hAnsi="Times New Roman"/>
          <w:szCs w:val="28"/>
        </w:rPr>
      </w:pPr>
      <w:r w:rsidRPr="00CA54F3">
        <w:rPr>
          <w:rFonts w:ascii="Times New Roman" w:hAnsi="Times New Roman"/>
          <w:szCs w:val="28"/>
        </w:rPr>
        <w:t xml:space="preserve">В конце </w:t>
      </w:r>
      <w:r>
        <w:rPr>
          <w:rFonts w:ascii="Times New Roman" w:hAnsi="Times New Roman"/>
          <w:szCs w:val="28"/>
        </w:rPr>
        <w:t>полугодия учителя</w:t>
      </w:r>
      <w:r w:rsidRPr="00CA54F3">
        <w:rPr>
          <w:rFonts w:ascii="Times New Roman" w:hAnsi="Times New Roman"/>
          <w:szCs w:val="28"/>
        </w:rPr>
        <w:t xml:space="preserve"> сдал</w:t>
      </w:r>
      <w:r>
        <w:rPr>
          <w:rFonts w:ascii="Times New Roman" w:hAnsi="Times New Roman"/>
          <w:szCs w:val="28"/>
        </w:rPr>
        <w:t>и</w:t>
      </w:r>
      <w:r w:rsidRPr="00CA54F3">
        <w:rPr>
          <w:rFonts w:ascii="Times New Roman" w:hAnsi="Times New Roman"/>
          <w:szCs w:val="28"/>
        </w:rPr>
        <w:t xml:space="preserve"> самоанализ, в котором указал</w:t>
      </w:r>
      <w:r>
        <w:rPr>
          <w:rFonts w:ascii="Times New Roman" w:hAnsi="Times New Roman"/>
          <w:szCs w:val="28"/>
        </w:rPr>
        <w:t>и</w:t>
      </w:r>
      <w:r w:rsidRPr="00CA54F3">
        <w:rPr>
          <w:rFonts w:ascii="Times New Roman" w:hAnsi="Times New Roman"/>
          <w:szCs w:val="28"/>
        </w:rPr>
        <w:t>,  что им</w:t>
      </w:r>
      <w:r>
        <w:rPr>
          <w:rFonts w:ascii="Times New Roman" w:hAnsi="Times New Roman"/>
          <w:szCs w:val="28"/>
        </w:rPr>
        <w:t>и сделано за первое полугодие</w:t>
      </w:r>
      <w:r w:rsidRPr="00CA54F3">
        <w:rPr>
          <w:rFonts w:ascii="Times New Roman" w:hAnsi="Times New Roman"/>
          <w:szCs w:val="28"/>
        </w:rPr>
        <w:t>, каких результатов он</w:t>
      </w:r>
      <w:r>
        <w:rPr>
          <w:rFonts w:ascii="Times New Roman" w:hAnsi="Times New Roman"/>
          <w:szCs w:val="28"/>
        </w:rPr>
        <w:t>и</w:t>
      </w:r>
      <w:r w:rsidRPr="00CA54F3">
        <w:rPr>
          <w:rFonts w:ascii="Times New Roman" w:hAnsi="Times New Roman"/>
          <w:szCs w:val="28"/>
        </w:rPr>
        <w:t xml:space="preserve"> достиг</w:t>
      </w:r>
      <w:r>
        <w:rPr>
          <w:rFonts w:ascii="Times New Roman" w:hAnsi="Times New Roman"/>
          <w:szCs w:val="28"/>
        </w:rPr>
        <w:t>ли</w:t>
      </w:r>
      <w:r w:rsidRPr="00CA54F3">
        <w:rPr>
          <w:rFonts w:ascii="Times New Roman" w:hAnsi="Times New Roman"/>
          <w:szCs w:val="28"/>
        </w:rPr>
        <w:t>, и что ещё необходимо сделать</w:t>
      </w:r>
      <w:r>
        <w:rPr>
          <w:rFonts w:ascii="Times New Roman" w:hAnsi="Times New Roman"/>
          <w:szCs w:val="28"/>
        </w:rPr>
        <w:t>.</w:t>
      </w:r>
    </w:p>
    <w:p w:rsidR="00CE3C68" w:rsidRDefault="00CE3C68" w:rsidP="00FB780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Повышению квалификации профессионального уровня учителей способствуют курсы в  центре дополнительного образования   УлГПУ им. И.Н. Ульянова, Институт развития образования, дистанционные курсы, в том числе на сайте Единый урок РФ.</w:t>
      </w:r>
    </w:p>
    <w:p w:rsidR="00CE3C68" w:rsidRDefault="00CE3C68" w:rsidP="00FB780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Во втором    полугодии 2023-2024 учебном году курсовую переподготовку прошли следующие учителя:</w:t>
      </w:r>
    </w:p>
    <w:p w:rsidR="00CE3C68" w:rsidRPr="00A87535" w:rsidRDefault="00CE3C68" w:rsidP="00440150">
      <w:pPr>
        <w:pStyle w:val="BodyText"/>
        <w:rPr>
          <w:rFonts w:ascii="Times New Roman" w:hAnsi="Times New Roman"/>
        </w:rPr>
      </w:pPr>
      <w:r w:rsidRPr="00A87535">
        <w:rPr>
          <w:rFonts w:ascii="Times New Roman" w:hAnsi="Times New Roman"/>
        </w:rPr>
        <w:t>1. Мискина Л.Н., преподаватель – организатор ОБЖ, «Реализация требований обновлённых ФГОС СОО в работе учителя», 24 часа</w:t>
      </w:r>
    </w:p>
    <w:p w:rsidR="00CE3C68" w:rsidRPr="00A87535" w:rsidRDefault="00CE3C68" w:rsidP="00440150">
      <w:pPr>
        <w:pStyle w:val="BodyText"/>
        <w:rPr>
          <w:rFonts w:ascii="Times New Roman" w:hAnsi="Times New Roman"/>
        </w:rPr>
      </w:pPr>
      <w:r w:rsidRPr="00A87535">
        <w:rPr>
          <w:rFonts w:ascii="Times New Roman" w:hAnsi="Times New Roman"/>
        </w:rPr>
        <w:t>2. Фаткуллин А.И., учитель физической культуры, «Преподавание физической культуры в образовательных организацияхв условиях ФГОС общего образования», 108 часов.</w:t>
      </w:r>
    </w:p>
    <w:p w:rsidR="00CE3C68" w:rsidRPr="00A87535" w:rsidRDefault="00CE3C68" w:rsidP="00440150">
      <w:pPr>
        <w:pStyle w:val="BodyText"/>
        <w:rPr>
          <w:rFonts w:ascii="Times New Roman" w:hAnsi="Times New Roman"/>
        </w:rPr>
      </w:pPr>
      <w:r w:rsidRPr="00A87535">
        <w:rPr>
          <w:rFonts w:ascii="Times New Roman" w:hAnsi="Times New Roman"/>
        </w:rPr>
        <w:t>3. Илина М.В., педагог- психолог, «Совершенствование деятельности педагога-психолога общеобразовательной организациив контексте реализации профессионального стандарта», 108 часов.</w:t>
      </w:r>
    </w:p>
    <w:p w:rsidR="00CE3C68" w:rsidRPr="00A87535" w:rsidRDefault="00CE3C68" w:rsidP="00FB7801">
      <w:pPr>
        <w:pStyle w:val="BodyText"/>
        <w:rPr>
          <w:rFonts w:ascii="Times New Roman" w:hAnsi="Times New Roman"/>
        </w:rPr>
      </w:pPr>
      <w:r w:rsidRPr="00A87535">
        <w:rPr>
          <w:rFonts w:ascii="Times New Roman" w:hAnsi="Times New Roman"/>
        </w:rPr>
        <w:t>4. Шакирова Ю.В., учитель – логопед, «Современные образовательныетехнологии в области логопедии», 108 часов.</w:t>
      </w:r>
    </w:p>
    <w:p w:rsidR="00CE3C68" w:rsidRDefault="00CE3C68" w:rsidP="00FB780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Система повышения квалификации положительно влияет на качество работы ОО, учителя получают знания  современных методик, теории предмета и применяют новые педагогические технологии в своей последующей практической деятельности, что оказывает положительное влияние на конечный результат работы.</w:t>
      </w:r>
    </w:p>
    <w:p w:rsidR="00CE3C68" w:rsidRPr="0025731D" w:rsidRDefault="00CE3C68" w:rsidP="00FB7801">
      <w:pPr>
        <w:jc w:val="both"/>
        <w:rPr>
          <w:sz w:val="28"/>
          <w:szCs w:val="28"/>
        </w:rPr>
      </w:pPr>
      <w:r w:rsidRPr="001A7933">
        <w:rPr>
          <w:sz w:val="28"/>
          <w:szCs w:val="28"/>
        </w:rPr>
        <w:t>На</w:t>
      </w:r>
      <w:r>
        <w:rPr>
          <w:sz w:val="28"/>
          <w:szCs w:val="28"/>
        </w:rPr>
        <w:t xml:space="preserve"> базе МБОО  Дмитриево Помряскинская СШ 27 марта 2024 года был проведён районный семинар учителей биологии, открытые уроки дали Витман Д.А., учитель химии и биологии в 10-11 классах «Решение гентических задач», учитель биологии Дубровская Ю.А. в 6 классе «Питание растений», внеклассное мероприятие по географии в 5 А классе Арисова Ю.Ф.</w:t>
      </w:r>
    </w:p>
    <w:p w:rsidR="00CE3C68" w:rsidRDefault="00CE3C68" w:rsidP="00FB7801">
      <w:pPr>
        <w:rPr>
          <w:sz w:val="28"/>
          <w:szCs w:val="28"/>
        </w:rPr>
      </w:pPr>
      <w:r>
        <w:rPr>
          <w:sz w:val="28"/>
          <w:szCs w:val="28"/>
        </w:rPr>
        <w:t>В ОО работают методические объединения учителей.</w:t>
      </w:r>
    </w:p>
    <w:p w:rsidR="00CE3C68" w:rsidRDefault="00CE3C68" w:rsidP="00FB78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Таблица 1</w:t>
      </w:r>
    </w:p>
    <w:tbl>
      <w:tblPr>
        <w:tblW w:w="9590" w:type="dxa"/>
        <w:tblInd w:w="-10" w:type="dxa"/>
        <w:tblLayout w:type="fixed"/>
        <w:tblLook w:val="0000"/>
      </w:tblPr>
      <w:tblGrid>
        <w:gridCol w:w="2628"/>
        <w:gridCol w:w="900"/>
        <w:gridCol w:w="1260"/>
        <w:gridCol w:w="1620"/>
        <w:gridCol w:w="3182"/>
      </w:tblGrid>
      <w:tr w:rsidR="00CE3C68" w:rsidTr="00F9404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Pr="00FC58E5" w:rsidRDefault="00CE3C68" w:rsidP="00F9404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Кол-во ШМО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Кол-во учителей в ШМО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Проведено заседаний ШМО/кол-во участников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Кол-во открытых уроков и внеклассных мероприятий ШМО/ кол-во присутствующих</w:t>
            </w:r>
          </w:p>
        </w:tc>
      </w:tr>
      <w:tr w:rsidR="00CE3C68" w:rsidTr="00F9404F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Pr="00FC58E5" w:rsidRDefault="00CE3C68" w:rsidP="00F9404F">
            <w:pPr>
              <w:snapToGrid w:val="0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Предметных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23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8/80</w:t>
            </w:r>
          </w:p>
        </w:tc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16/30</w:t>
            </w:r>
          </w:p>
        </w:tc>
      </w:tr>
      <w:tr w:rsidR="00CE3C68" w:rsidTr="00F9404F">
        <w:trPr>
          <w:trHeight w:val="380"/>
        </w:trPr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3C68" w:rsidRPr="00FC58E5" w:rsidRDefault="00CE3C68" w:rsidP="00F9404F">
            <w:pPr>
              <w:snapToGrid w:val="0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МО кл. руководителей</w:t>
            </w:r>
          </w:p>
          <w:p w:rsidR="00CE3C68" w:rsidRPr="00FC58E5" w:rsidRDefault="00CE3C68" w:rsidP="00F9404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2/26</w:t>
            </w:r>
          </w:p>
        </w:tc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C58E5">
              <w:rPr>
                <w:sz w:val="28"/>
                <w:szCs w:val="28"/>
              </w:rPr>
              <w:t>/20</w:t>
            </w:r>
          </w:p>
        </w:tc>
      </w:tr>
      <w:tr w:rsidR="00CE3C68" w:rsidTr="00F9404F">
        <w:trPr>
          <w:trHeight w:val="180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C68" w:rsidRPr="00FC58E5" w:rsidRDefault="00CE3C68" w:rsidP="00F9404F">
            <w:pPr>
              <w:snapToGrid w:val="0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Методический совет  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C68" w:rsidRPr="00FC58E5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 w:rsidRPr="00FC58E5">
              <w:rPr>
                <w:sz w:val="28"/>
                <w:szCs w:val="28"/>
              </w:rPr>
              <w:t>2/10</w:t>
            </w:r>
          </w:p>
        </w:tc>
      </w:tr>
    </w:tbl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темы: </w:t>
      </w:r>
    </w:p>
    <w:p w:rsidR="00CE3C68" w:rsidRDefault="00CE3C68" w:rsidP="00FB7801">
      <w:pPr>
        <w:jc w:val="both"/>
        <w:rPr>
          <w:sz w:val="28"/>
          <w:szCs w:val="28"/>
        </w:rPr>
      </w:pPr>
      <w:r>
        <w:rPr>
          <w:sz w:val="28"/>
          <w:szCs w:val="28"/>
        </w:rPr>
        <w:t>1. ШМО учителей  математики и физики «Основные направления совершенствования образовательного процесса  по физике и математике в условиях реализации ФГОС ООО. Концепции развития физико - математического образования в РФ и профессионального стандарта педагога»;</w:t>
      </w:r>
    </w:p>
    <w:p w:rsidR="00CE3C68" w:rsidRDefault="00CE3C68" w:rsidP="00FB7801">
      <w:pPr>
        <w:jc w:val="both"/>
        <w:rPr>
          <w:sz w:val="28"/>
          <w:szCs w:val="28"/>
        </w:rPr>
      </w:pPr>
      <w:r>
        <w:rPr>
          <w:sz w:val="28"/>
          <w:szCs w:val="28"/>
        </w:rPr>
        <w:t>2. ШМО учителей начальных классов  «Развитие у учащихся младших школьников творческих, интеллектуальных и коммуникативных способностей через организацию различных форм работы»;</w:t>
      </w:r>
    </w:p>
    <w:p w:rsidR="00CE3C68" w:rsidRDefault="00CE3C68" w:rsidP="00FB7801">
      <w:pPr>
        <w:jc w:val="both"/>
        <w:rPr>
          <w:sz w:val="28"/>
          <w:szCs w:val="28"/>
        </w:rPr>
      </w:pPr>
      <w:r>
        <w:rPr>
          <w:sz w:val="28"/>
          <w:szCs w:val="28"/>
        </w:rPr>
        <w:t>3. ШМО учителей естественнонаучного цикла «Внедрение современных образовательных технологий в целях повышения качества образования по предметам естественнонаучного цикла в условиях ФГОС»;</w:t>
      </w:r>
    </w:p>
    <w:p w:rsidR="00CE3C68" w:rsidRDefault="00CE3C68" w:rsidP="00FB7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ШМО учителей  гуманитарного цикла «Совершенствование учебно- воспитательной деятельности   на основе использования современных педагогических технологий». </w:t>
      </w:r>
    </w:p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Участие в районных методических мероприятиях:</w:t>
      </w:r>
    </w:p>
    <w:p w:rsidR="00CE3C68" w:rsidRDefault="00CE3C68" w:rsidP="00FB78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Таблица 2</w:t>
      </w:r>
    </w:p>
    <w:tbl>
      <w:tblPr>
        <w:tblW w:w="10134" w:type="dxa"/>
        <w:tblInd w:w="-318" w:type="dxa"/>
        <w:tblLayout w:type="fixed"/>
        <w:tblLook w:val="0000"/>
      </w:tblPr>
      <w:tblGrid>
        <w:gridCol w:w="2046"/>
        <w:gridCol w:w="1260"/>
        <w:gridCol w:w="1440"/>
        <w:gridCol w:w="5388"/>
      </w:tblGrid>
      <w:tr w:rsidR="00CE3C68" w:rsidTr="00F9404F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семинаров РМО на базе ОО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Default="00CE3C68" w:rsidP="00756C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откры-тых уроков/мероприятий для РМО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присутст-вующих</w:t>
            </w:r>
          </w:p>
          <w:p w:rsidR="00CE3C68" w:rsidRDefault="00CE3C68" w:rsidP="00F94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них: район/</w:t>
            </w:r>
          </w:p>
          <w:p w:rsidR="00CE3C68" w:rsidRDefault="00CE3C68" w:rsidP="00F94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учителей, принявших участие в работе РМО с выездом в другие ОО (указать РМО и ФИО учителя)</w:t>
            </w:r>
          </w:p>
        </w:tc>
      </w:tr>
      <w:tr w:rsidR="00CE3C68" w:rsidTr="00970FD0">
        <w:trPr>
          <w:trHeight w:val="1402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Default="00CE3C68" w:rsidP="00756CDE">
            <w:pPr>
              <w:jc w:val="center"/>
            </w:pPr>
            <w:r>
              <w:t xml:space="preserve">Учителей </w:t>
            </w:r>
          </w:p>
          <w:p w:rsidR="00CE3C68" w:rsidRDefault="00CE3C68" w:rsidP="00756CDE">
            <w:pPr>
              <w:jc w:val="center"/>
            </w:pPr>
            <w:r>
              <w:t>биологии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10/8</w:t>
            </w: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F9404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3C68" w:rsidRDefault="00CE3C68" w:rsidP="0035669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68" w:rsidRDefault="00CE3C68" w:rsidP="00C00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РМО учителей биологии, в МБОО Дмитриево Помряскинская СШ, Витман Д.А.. Дубровская Ю.А., Леонтьева И.Л., Арисова Ю.Ф.</w:t>
            </w:r>
          </w:p>
        </w:tc>
      </w:tr>
    </w:tbl>
    <w:p w:rsidR="00CE3C68" w:rsidRDefault="00CE3C68" w:rsidP="00FB78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E3C68" w:rsidRDefault="00CE3C68" w:rsidP="00FB7801">
      <w:pPr>
        <w:jc w:val="both"/>
        <w:rPr>
          <w:b/>
        </w:rPr>
      </w:pPr>
      <w:r>
        <w:rPr>
          <w:b/>
        </w:rPr>
        <w:t>Распространение и обобщение опыта.</w:t>
      </w:r>
    </w:p>
    <w:p w:rsidR="00CE3C68" w:rsidRDefault="00CE3C68" w:rsidP="00FB7801">
      <w:pPr>
        <w:jc w:val="both"/>
        <w:rPr>
          <w:b/>
        </w:rPr>
      </w:pPr>
    </w:p>
    <w:p w:rsidR="00CE3C68" w:rsidRPr="00075238" w:rsidRDefault="00CE3C68" w:rsidP="00FB7801">
      <w:pPr>
        <w:pStyle w:val="BodyTextIndent3"/>
        <w:ind w:firstLine="540"/>
        <w:jc w:val="both"/>
        <w:rPr>
          <w:sz w:val="24"/>
          <w:szCs w:val="24"/>
        </w:rPr>
      </w:pPr>
      <w:r w:rsidRPr="00075238">
        <w:rPr>
          <w:sz w:val="24"/>
          <w:szCs w:val="24"/>
        </w:rPr>
        <w:t>В эт</w:t>
      </w:r>
      <w:r>
        <w:rPr>
          <w:sz w:val="24"/>
          <w:szCs w:val="24"/>
        </w:rPr>
        <w:t xml:space="preserve">ом учебном году учителя нашего </w:t>
      </w:r>
      <w:r w:rsidRPr="00075238">
        <w:rPr>
          <w:sz w:val="24"/>
          <w:szCs w:val="24"/>
        </w:rPr>
        <w:t xml:space="preserve">МО </w:t>
      </w:r>
      <w:r w:rsidRPr="00075238">
        <w:rPr>
          <w:bCs/>
          <w:sz w:val="24"/>
          <w:szCs w:val="24"/>
        </w:rPr>
        <w:t>делились своим</w:t>
      </w:r>
      <w:r w:rsidRPr="00075238">
        <w:rPr>
          <w:sz w:val="24"/>
          <w:szCs w:val="24"/>
        </w:rPr>
        <w:t xml:space="preserve"> </w:t>
      </w:r>
      <w:r w:rsidRPr="00075238">
        <w:rPr>
          <w:bCs/>
          <w:sz w:val="24"/>
          <w:szCs w:val="24"/>
        </w:rPr>
        <w:t>опытом работы</w:t>
      </w:r>
      <w:r w:rsidRPr="00075238">
        <w:rPr>
          <w:sz w:val="24"/>
          <w:szCs w:val="24"/>
        </w:rPr>
        <w:t xml:space="preserve"> с учителями (см. табл.3, 4)</w:t>
      </w:r>
    </w:p>
    <w:p w:rsidR="00CE3C68" w:rsidRPr="00075238" w:rsidRDefault="00CE3C68" w:rsidP="00FB7801">
      <w:pPr>
        <w:pStyle w:val="BodyTextIndent3"/>
        <w:jc w:val="both"/>
        <w:rPr>
          <w:b/>
          <w:sz w:val="24"/>
          <w:szCs w:val="24"/>
        </w:rPr>
      </w:pPr>
      <w:r w:rsidRPr="00075238">
        <w:rPr>
          <w:b/>
          <w:sz w:val="24"/>
          <w:szCs w:val="24"/>
        </w:rPr>
        <w:t>3.2.1 Участие в конкурсах, конференциях</w:t>
      </w:r>
    </w:p>
    <w:p w:rsidR="00CE3C68" w:rsidRPr="00075238" w:rsidRDefault="00CE3C68" w:rsidP="00FB7801">
      <w:pPr>
        <w:pStyle w:val="BodyTextIndent3"/>
        <w:jc w:val="right"/>
        <w:rPr>
          <w:sz w:val="24"/>
          <w:szCs w:val="24"/>
        </w:rPr>
      </w:pPr>
      <w:r w:rsidRPr="00075238">
        <w:rPr>
          <w:sz w:val="24"/>
          <w:szCs w:val="24"/>
        </w:rPr>
        <w:t>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398"/>
        <w:gridCol w:w="7"/>
        <w:gridCol w:w="1989"/>
        <w:gridCol w:w="2126"/>
      </w:tblGrid>
      <w:tr w:rsidR="00CE3C68" w:rsidTr="00C0611E">
        <w:tc>
          <w:tcPr>
            <w:tcW w:w="3369" w:type="dxa"/>
          </w:tcPr>
          <w:p w:rsidR="00CE3C68" w:rsidRDefault="00CE3C68" w:rsidP="00F9404F">
            <w:pPr>
              <w:jc w:val="both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398" w:type="dxa"/>
          </w:tcPr>
          <w:p w:rsidR="00CE3C68" w:rsidRDefault="00CE3C68" w:rsidP="00F9404F">
            <w:pPr>
              <w:pStyle w:val="Heading3"/>
              <w:jc w:val="both"/>
              <w:rPr>
                <w:bCs w:val="0"/>
              </w:rPr>
            </w:pPr>
            <w:r>
              <w:rPr>
                <w:bCs w:val="0"/>
              </w:rPr>
              <w:t>Уровень</w:t>
            </w:r>
          </w:p>
        </w:tc>
        <w:tc>
          <w:tcPr>
            <w:tcW w:w="1996" w:type="dxa"/>
            <w:gridSpan w:val="2"/>
          </w:tcPr>
          <w:p w:rsidR="00CE3C68" w:rsidRDefault="00CE3C68" w:rsidP="00F9404F">
            <w:pPr>
              <w:rPr>
                <w:b/>
              </w:rPr>
            </w:pPr>
            <w:r>
              <w:rPr>
                <w:b/>
              </w:rPr>
              <w:t>Тема урока, выступления</w:t>
            </w:r>
          </w:p>
          <w:p w:rsidR="00CE3C68" w:rsidRDefault="00CE3C68" w:rsidP="00F9404F">
            <w:pPr>
              <w:jc w:val="both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CE3C68" w:rsidRDefault="00CE3C68" w:rsidP="00F9404F">
            <w:pPr>
              <w:jc w:val="both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Pr="00EF1EB9" w:rsidRDefault="00CE3C68" w:rsidP="00BC3C1C">
            <w:r>
              <w:t>Конкурс «Лучший директор - 2024»</w:t>
            </w:r>
          </w:p>
        </w:tc>
        <w:tc>
          <w:tcPr>
            <w:tcW w:w="2405" w:type="dxa"/>
            <w:gridSpan w:val="2"/>
          </w:tcPr>
          <w:p w:rsidR="00CE3C68" w:rsidRDefault="00CE3C68" w:rsidP="00BC3C1C">
            <w:r>
              <w:t>Региональный</w:t>
            </w:r>
          </w:p>
        </w:tc>
        <w:tc>
          <w:tcPr>
            <w:tcW w:w="1989" w:type="dxa"/>
          </w:tcPr>
          <w:p w:rsidR="00CE3C68" w:rsidRDefault="00CE3C68" w:rsidP="00BC3C1C">
            <w:r>
              <w:t>визитная карточка</w:t>
            </w:r>
          </w:p>
        </w:tc>
        <w:tc>
          <w:tcPr>
            <w:tcW w:w="2126" w:type="dxa"/>
          </w:tcPr>
          <w:p w:rsidR="00CE3C68" w:rsidRDefault="00CE3C68" w:rsidP="00BC3C1C">
            <w:r>
              <w:t>Макарова М.Ю.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BC3C1C">
            <w:pPr>
              <w:pStyle w:val="msonormalcxspmiddle"/>
              <w:spacing w:before="0" w:beforeAutospacing="0" w:after="200" w:afterAutospacing="0" w:line="276" w:lineRule="auto"/>
              <w:ind w:left="72"/>
              <w:contextualSpacing/>
            </w:pPr>
            <w:r>
              <w:t>Конкурс «Лучший директор - 2024»</w:t>
            </w:r>
          </w:p>
        </w:tc>
        <w:tc>
          <w:tcPr>
            <w:tcW w:w="2405" w:type="dxa"/>
            <w:gridSpan w:val="2"/>
          </w:tcPr>
          <w:p w:rsidR="00CE3C68" w:rsidRDefault="00CE3C68" w:rsidP="00266490">
            <w:r>
              <w:t>Региональный</w:t>
            </w:r>
          </w:p>
        </w:tc>
        <w:tc>
          <w:tcPr>
            <w:tcW w:w="1989" w:type="dxa"/>
          </w:tcPr>
          <w:p w:rsidR="00CE3C68" w:rsidRDefault="00CE3C68" w:rsidP="00266490">
            <w:r>
              <w:t>визитная карточка, тестирование</w:t>
            </w:r>
          </w:p>
        </w:tc>
        <w:tc>
          <w:tcPr>
            <w:tcW w:w="2126" w:type="dxa"/>
          </w:tcPr>
          <w:p w:rsidR="00CE3C68" w:rsidRDefault="00CE3C68" w:rsidP="00A9477B">
            <w:r>
              <w:t>Дубровская Ю.А.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A9477B">
            <w:pPr>
              <w:pStyle w:val="msonormalcxspmiddle"/>
              <w:spacing w:before="0" w:beforeAutospacing="0" w:after="200" w:afterAutospacing="0" w:line="276" w:lineRule="auto"/>
              <w:ind w:left="72"/>
              <w:contextualSpacing/>
            </w:pPr>
            <w:r>
              <w:t>Конкурс методических разработок ДОП, 13.02.2024</w:t>
            </w:r>
          </w:p>
        </w:tc>
        <w:tc>
          <w:tcPr>
            <w:tcW w:w="2405" w:type="dxa"/>
            <w:gridSpan w:val="2"/>
          </w:tcPr>
          <w:p w:rsidR="00CE3C68" w:rsidRDefault="00CE3C68" w:rsidP="00266490">
            <w:r>
              <w:t>Региональный</w:t>
            </w:r>
          </w:p>
        </w:tc>
        <w:tc>
          <w:tcPr>
            <w:tcW w:w="1989" w:type="dxa"/>
          </w:tcPr>
          <w:p w:rsidR="00CE3C68" w:rsidRDefault="00CE3C68" w:rsidP="00A9477B">
            <w:r>
              <w:t>грамота</w:t>
            </w:r>
          </w:p>
        </w:tc>
        <w:tc>
          <w:tcPr>
            <w:tcW w:w="2126" w:type="dxa"/>
          </w:tcPr>
          <w:p w:rsidR="00CE3C68" w:rsidRDefault="00CE3C68" w:rsidP="00266490">
            <w:r>
              <w:t>Макарова М.Ю.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BC3C1C">
            <w:pPr>
              <w:pStyle w:val="msonormalcxspmiddle"/>
              <w:spacing w:before="0" w:beforeAutospacing="0" w:after="200" w:afterAutospacing="0" w:line="276" w:lineRule="auto"/>
              <w:ind w:left="72"/>
              <w:contextualSpacing/>
            </w:pPr>
            <w:r>
              <w:t>Конкурс родительских объединений «Вместе со школой»</w:t>
            </w:r>
          </w:p>
        </w:tc>
        <w:tc>
          <w:tcPr>
            <w:tcW w:w="2405" w:type="dxa"/>
            <w:gridSpan w:val="2"/>
          </w:tcPr>
          <w:p w:rsidR="00CE3C68" w:rsidRDefault="00CE3C68" w:rsidP="00266490">
            <w:r>
              <w:t>Региональный</w:t>
            </w:r>
          </w:p>
          <w:p w:rsidR="00CE3C68" w:rsidRDefault="00CE3C68" w:rsidP="00266490">
            <w:r>
              <w:t>Всероссийский</w:t>
            </w:r>
          </w:p>
        </w:tc>
        <w:tc>
          <w:tcPr>
            <w:tcW w:w="1989" w:type="dxa"/>
          </w:tcPr>
          <w:p w:rsidR="00CE3C68" w:rsidRDefault="00CE3C68" w:rsidP="00BC3C1C">
            <w:r>
              <w:t>визитная карточка, приказ</w:t>
            </w:r>
          </w:p>
        </w:tc>
        <w:tc>
          <w:tcPr>
            <w:tcW w:w="2126" w:type="dxa"/>
          </w:tcPr>
          <w:p w:rsidR="00CE3C68" w:rsidRDefault="00CE3C68" w:rsidP="00266490">
            <w:r>
              <w:t>Макарова М.Ю.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BC3C1C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Конкурс «Учитель года -2024»</w:t>
            </w:r>
          </w:p>
        </w:tc>
        <w:tc>
          <w:tcPr>
            <w:tcW w:w="2405" w:type="dxa"/>
            <w:gridSpan w:val="2"/>
          </w:tcPr>
          <w:p w:rsidR="00CE3C68" w:rsidRDefault="00CE3C68" w:rsidP="00901A87">
            <w:r>
              <w:t>Региональный</w:t>
            </w:r>
          </w:p>
          <w:p w:rsidR="00CE3C68" w:rsidRDefault="00CE3C68" w:rsidP="00BC3C1C"/>
        </w:tc>
        <w:tc>
          <w:tcPr>
            <w:tcW w:w="1989" w:type="dxa"/>
          </w:tcPr>
          <w:p w:rsidR="00CE3C68" w:rsidRDefault="00CE3C68" w:rsidP="00A9477B">
            <w:r>
              <w:t>Приказ</w:t>
            </w:r>
          </w:p>
        </w:tc>
        <w:tc>
          <w:tcPr>
            <w:tcW w:w="2126" w:type="dxa"/>
          </w:tcPr>
          <w:p w:rsidR="00CE3C68" w:rsidRDefault="00CE3C68" w:rsidP="00266490">
            <w:r>
              <w:t>Макарова М.Ю.</w:t>
            </w:r>
          </w:p>
          <w:p w:rsidR="00CE3C68" w:rsidRDefault="00CE3C68" w:rsidP="00266490">
            <w:r>
              <w:t>Арисова Ю.Ф.</w:t>
            </w:r>
          </w:p>
          <w:p w:rsidR="00CE3C68" w:rsidRDefault="00CE3C68" w:rsidP="00266490">
            <w:r>
              <w:t>Сабирзанова А.И.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BC3C1C">
            <w:pPr>
              <w:pStyle w:val="msonormalcxspmiddle"/>
              <w:spacing w:before="0" w:beforeAutospacing="0" w:after="0" w:afterAutospacing="0" w:line="276" w:lineRule="auto"/>
              <w:contextualSpacing/>
            </w:pPr>
            <w:r>
              <w:t>Конференция «Я познаю мир», 24.05.2024</w:t>
            </w:r>
          </w:p>
        </w:tc>
        <w:tc>
          <w:tcPr>
            <w:tcW w:w="2405" w:type="dxa"/>
            <w:gridSpan w:val="2"/>
          </w:tcPr>
          <w:p w:rsidR="00CE3C68" w:rsidRDefault="00CE3C68" w:rsidP="00A9477B">
            <w:r>
              <w:t>Муниципальный</w:t>
            </w:r>
          </w:p>
        </w:tc>
        <w:tc>
          <w:tcPr>
            <w:tcW w:w="1989" w:type="dxa"/>
          </w:tcPr>
          <w:p w:rsidR="00CE3C68" w:rsidRDefault="00CE3C68" w:rsidP="00A9477B">
            <w:r>
              <w:t>Приказ</w:t>
            </w:r>
          </w:p>
        </w:tc>
        <w:tc>
          <w:tcPr>
            <w:tcW w:w="2126" w:type="dxa"/>
          </w:tcPr>
          <w:p w:rsidR="00CE3C68" w:rsidRDefault="00CE3C68" w:rsidP="00901A87">
            <w:r>
              <w:t>Макарова М.Ю.</w:t>
            </w:r>
          </w:p>
          <w:p w:rsidR="00CE3C68" w:rsidRDefault="00CE3C68" w:rsidP="00A9477B"/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BC3C1C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rPr>
                <w:szCs w:val="28"/>
              </w:rPr>
              <w:t>Всероссийский Рождественский фестиваль «Возродим Русь святую», январь 2024</w:t>
            </w:r>
          </w:p>
        </w:tc>
        <w:tc>
          <w:tcPr>
            <w:tcW w:w="2405" w:type="dxa"/>
            <w:gridSpan w:val="2"/>
          </w:tcPr>
          <w:p w:rsidR="00CE3C68" w:rsidRDefault="00CE3C68" w:rsidP="005128B7">
            <w:r>
              <w:t>Региональный</w:t>
            </w:r>
          </w:p>
        </w:tc>
        <w:tc>
          <w:tcPr>
            <w:tcW w:w="1989" w:type="dxa"/>
          </w:tcPr>
          <w:p w:rsidR="00CE3C68" w:rsidRDefault="00CE3C68" w:rsidP="005128B7">
            <w:r>
              <w:t>Грамота</w:t>
            </w:r>
          </w:p>
        </w:tc>
        <w:tc>
          <w:tcPr>
            <w:tcW w:w="2126" w:type="dxa"/>
          </w:tcPr>
          <w:p w:rsidR="00CE3C68" w:rsidRDefault="00CE3C68" w:rsidP="00BC3C1C">
            <w:r>
              <w:t>Орлова Т.В.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BC3C1C">
            <w:pPr>
              <w:pStyle w:val="msonormalcxspmiddle"/>
              <w:spacing w:before="0" w:beforeAutospacing="0" w:after="0" w:afterAutospacing="0" w:line="276" w:lineRule="auto"/>
              <w:contextualSpacing/>
            </w:pPr>
            <w:r>
              <w:t>Конкурс «Вестик добра», май 2024</w:t>
            </w:r>
          </w:p>
        </w:tc>
        <w:tc>
          <w:tcPr>
            <w:tcW w:w="2405" w:type="dxa"/>
            <w:gridSpan w:val="2"/>
          </w:tcPr>
          <w:p w:rsidR="00CE3C68" w:rsidRDefault="00CE3C68" w:rsidP="005128B7">
            <w:r>
              <w:t>Региональный</w:t>
            </w:r>
          </w:p>
        </w:tc>
        <w:tc>
          <w:tcPr>
            <w:tcW w:w="1989" w:type="dxa"/>
          </w:tcPr>
          <w:p w:rsidR="00CE3C68" w:rsidRDefault="00CE3C68" w:rsidP="00266490">
            <w:r>
              <w:t>Грамота</w:t>
            </w:r>
          </w:p>
        </w:tc>
        <w:tc>
          <w:tcPr>
            <w:tcW w:w="2126" w:type="dxa"/>
          </w:tcPr>
          <w:p w:rsidR="00CE3C68" w:rsidRDefault="00CE3C68" w:rsidP="00266490">
            <w:r>
              <w:t>Орлова Т.В.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Конкурс «Пасха- радость нам несёт», май 2024</w:t>
            </w:r>
          </w:p>
        </w:tc>
        <w:tc>
          <w:tcPr>
            <w:tcW w:w="2405" w:type="dxa"/>
            <w:gridSpan w:val="2"/>
          </w:tcPr>
          <w:p w:rsidR="00CE3C68" w:rsidRDefault="00CE3C68" w:rsidP="00266490">
            <w:r>
              <w:t>Региональный</w:t>
            </w:r>
          </w:p>
        </w:tc>
        <w:tc>
          <w:tcPr>
            <w:tcW w:w="1989" w:type="dxa"/>
          </w:tcPr>
          <w:p w:rsidR="00CE3C68" w:rsidRDefault="00CE3C68" w:rsidP="00266490">
            <w:r>
              <w:t>Грамота</w:t>
            </w:r>
          </w:p>
        </w:tc>
        <w:tc>
          <w:tcPr>
            <w:tcW w:w="2126" w:type="dxa"/>
          </w:tcPr>
          <w:p w:rsidR="00CE3C68" w:rsidRDefault="00CE3C68" w:rsidP="00266490">
            <w:r>
              <w:t>Орлова Т.В.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12307B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Конкурс исследовательских работ «Святые заступники и Святыни земли Симбирской», апрель 2024</w:t>
            </w:r>
          </w:p>
        </w:tc>
        <w:tc>
          <w:tcPr>
            <w:tcW w:w="2405" w:type="dxa"/>
            <w:gridSpan w:val="2"/>
          </w:tcPr>
          <w:p w:rsidR="00CE3C68" w:rsidRDefault="00CE3C68" w:rsidP="00BC3C1C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9" w:type="dxa"/>
          </w:tcPr>
          <w:p w:rsidR="00CE3C68" w:rsidRDefault="00CE3C68" w:rsidP="00BC3C1C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2126" w:type="dxa"/>
          </w:tcPr>
          <w:p w:rsidR="00CE3C68" w:rsidRDefault="00CE3C68" w:rsidP="00266490">
            <w:r>
              <w:t>Орлова Т.В.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Конкурс «Живая классика»</w:t>
            </w:r>
          </w:p>
        </w:tc>
        <w:tc>
          <w:tcPr>
            <w:tcW w:w="2405" w:type="dxa"/>
            <w:gridSpan w:val="2"/>
          </w:tcPr>
          <w:p w:rsidR="00CE3C68" w:rsidRDefault="00CE3C68" w:rsidP="00955B52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9" w:type="dxa"/>
          </w:tcPr>
          <w:p w:rsidR="00CE3C68" w:rsidRDefault="00CE3C68" w:rsidP="00266490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2126" w:type="dxa"/>
          </w:tcPr>
          <w:p w:rsidR="00CE3C68" w:rsidRDefault="00CE3C68" w:rsidP="00266490">
            <w:r>
              <w:t>Орлова Т.В.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Пушкинский диктан, май 2024</w:t>
            </w:r>
          </w:p>
        </w:tc>
        <w:tc>
          <w:tcPr>
            <w:tcW w:w="2405" w:type="dxa"/>
            <w:gridSpan w:val="2"/>
          </w:tcPr>
          <w:p w:rsidR="00CE3C68" w:rsidRDefault="00CE3C68" w:rsidP="00955B52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9" w:type="dxa"/>
          </w:tcPr>
          <w:p w:rsidR="00CE3C68" w:rsidRDefault="00CE3C68" w:rsidP="00955B52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2126" w:type="dxa"/>
          </w:tcPr>
          <w:p w:rsidR="00CE3C68" w:rsidRDefault="00CE3C68" w:rsidP="00A85B35">
            <w:r>
              <w:t>Орлова Т.В.</w:t>
            </w:r>
          </w:p>
          <w:p w:rsidR="00CE3C68" w:rsidRDefault="00CE3C68" w:rsidP="00A85B35">
            <w:r>
              <w:t>Леонтьева И.Л.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Просвятительское мероприятие «Развитие креативности у подростков», май 2024</w:t>
            </w:r>
          </w:p>
        </w:tc>
        <w:tc>
          <w:tcPr>
            <w:tcW w:w="2405" w:type="dxa"/>
            <w:gridSpan w:val="2"/>
          </w:tcPr>
          <w:p w:rsidR="00CE3C68" w:rsidRPr="009553B6" w:rsidRDefault="00CE3C68" w:rsidP="00467F55">
            <w:pPr>
              <w:pStyle w:val="BodyTextIndent3"/>
              <w:ind w:left="391"/>
              <w:rPr>
                <w:sz w:val="24"/>
                <w:szCs w:val="24"/>
              </w:rPr>
            </w:pPr>
            <w:r w:rsidRPr="009553B6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9" w:type="dxa"/>
          </w:tcPr>
          <w:p w:rsidR="00CE3C68" w:rsidRDefault="00CE3C68" w:rsidP="00955B52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2126" w:type="dxa"/>
          </w:tcPr>
          <w:p w:rsidR="00CE3C68" w:rsidRDefault="00CE3C68" w:rsidP="009553B6">
            <w:r>
              <w:t>Орлова Т.В.</w:t>
            </w:r>
          </w:p>
          <w:p w:rsidR="00CE3C68" w:rsidRDefault="00CE3C68" w:rsidP="0012307B"/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467F55">
            <w:r>
              <w:t>Викторина «Дню героя Отечества»</w:t>
            </w:r>
          </w:p>
        </w:tc>
        <w:tc>
          <w:tcPr>
            <w:tcW w:w="2405" w:type="dxa"/>
            <w:gridSpan w:val="2"/>
          </w:tcPr>
          <w:p w:rsidR="00CE3C68" w:rsidRPr="009553B6" w:rsidRDefault="00CE3C68" w:rsidP="00266490">
            <w:pPr>
              <w:pStyle w:val="BodyTextIndent3"/>
              <w:ind w:left="391"/>
              <w:rPr>
                <w:sz w:val="24"/>
                <w:szCs w:val="24"/>
              </w:rPr>
            </w:pPr>
            <w:r w:rsidRPr="009553B6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9" w:type="dxa"/>
          </w:tcPr>
          <w:p w:rsidR="00CE3C68" w:rsidRDefault="00CE3C68" w:rsidP="00C6698A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  <w:tc>
          <w:tcPr>
            <w:tcW w:w="2126" w:type="dxa"/>
          </w:tcPr>
          <w:p w:rsidR="00CE3C68" w:rsidRDefault="00CE3C68">
            <w:r>
              <w:t>Хойлунц Н.В.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Конференция «Интерактивные формы и методы обучения на уроках английского языка»</w:t>
            </w:r>
          </w:p>
        </w:tc>
        <w:tc>
          <w:tcPr>
            <w:tcW w:w="2405" w:type="dxa"/>
            <w:gridSpan w:val="2"/>
          </w:tcPr>
          <w:p w:rsidR="00CE3C68" w:rsidRDefault="00CE3C68" w:rsidP="0027679A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9" w:type="dxa"/>
          </w:tcPr>
          <w:p w:rsidR="00CE3C68" w:rsidRDefault="00CE3C68" w:rsidP="0027679A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2126" w:type="dxa"/>
          </w:tcPr>
          <w:p w:rsidR="00CE3C68" w:rsidRDefault="00CE3C68" w:rsidP="00266490">
            <w:r>
              <w:t>Хойлунц Н.В.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Олимпиада по английскому языку</w:t>
            </w:r>
          </w:p>
        </w:tc>
        <w:tc>
          <w:tcPr>
            <w:tcW w:w="2405" w:type="dxa"/>
            <w:gridSpan w:val="2"/>
          </w:tcPr>
          <w:p w:rsidR="00CE3C68" w:rsidRDefault="00CE3C68" w:rsidP="00A85B35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9" w:type="dxa"/>
          </w:tcPr>
          <w:p w:rsidR="00CE3C68" w:rsidRDefault="00CE3C68" w:rsidP="00C6698A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Диплом, 1 место</w:t>
            </w:r>
          </w:p>
        </w:tc>
        <w:tc>
          <w:tcPr>
            <w:tcW w:w="2126" w:type="dxa"/>
          </w:tcPr>
          <w:p w:rsidR="00CE3C68" w:rsidRDefault="00CE3C68" w:rsidP="00266490">
            <w:r>
              <w:t>Хойлунц Н.В.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Всероссийский налоговый диктан, 18.05.2024</w:t>
            </w:r>
          </w:p>
        </w:tc>
        <w:tc>
          <w:tcPr>
            <w:tcW w:w="2405" w:type="dxa"/>
            <w:gridSpan w:val="2"/>
          </w:tcPr>
          <w:p w:rsidR="00CE3C68" w:rsidRDefault="00CE3C68" w:rsidP="00955B52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9" w:type="dxa"/>
          </w:tcPr>
          <w:p w:rsidR="00CE3C68" w:rsidRDefault="00CE3C68" w:rsidP="00955B52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2126" w:type="dxa"/>
          </w:tcPr>
          <w:p w:rsidR="00CE3C68" w:rsidRDefault="00CE3C68">
            <w:r>
              <w:t>Арисова Ю.Ф.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657FA6">
            <w:r>
              <w:t>Всероссийская акция «Дарим книги с любовью»</w:t>
            </w:r>
          </w:p>
        </w:tc>
        <w:tc>
          <w:tcPr>
            <w:tcW w:w="2405" w:type="dxa"/>
            <w:gridSpan w:val="2"/>
          </w:tcPr>
          <w:p w:rsidR="00CE3C68" w:rsidRDefault="00CE3C68" w:rsidP="002C2707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2126" w:type="dxa"/>
          </w:tcPr>
          <w:p w:rsidR="00CE3C68" w:rsidRDefault="00CE3C68" w:rsidP="002C2707">
            <w:r>
              <w:t>Арисова Ю.Ф.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Конкурс РГО «Классная география»</w:t>
            </w:r>
          </w:p>
        </w:tc>
        <w:tc>
          <w:tcPr>
            <w:tcW w:w="2405" w:type="dxa"/>
            <w:gridSpan w:val="2"/>
          </w:tcPr>
          <w:p w:rsidR="00CE3C68" w:rsidRDefault="00CE3C68" w:rsidP="00955B52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9" w:type="dxa"/>
          </w:tcPr>
          <w:p w:rsidR="00CE3C68" w:rsidRDefault="00CE3C68" w:rsidP="00A85B35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CE3C68" w:rsidRDefault="00CE3C68" w:rsidP="002C2707">
            <w:r>
              <w:t>Арисова Ю.Ф.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Конкурс декоративно-прекладного творчества «Посвящаю Победе», 03.05.2024</w:t>
            </w:r>
          </w:p>
        </w:tc>
        <w:tc>
          <w:tcPr>
            <w:tcW w:w="2405" w:type="dxa"/>
            <w:gridSpan w:val="2"/>
          </w:tcPr>
          <w:p w:rsidR="00CE3C68" w:rsidRDefault="00CE3C68" w:rsidP="0027679A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9" w:type="dxa"/>
          </w:tcPr>
          <w:p w:rsidR="00CE3C68" w:rsidRDefault="00CE3C68" w:rsidP="00A85B35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CE3C68" w:rsidRDefault="00CE3C68" w:rsidP="002C2707">
            <w:r>
              <w:t>Арисова Ю.Ф.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Конкурс «Радуга народов Поволжья»</w:t>
            </w:r>
          </w:p>
        </w:tc>
        <w:tc>
          <w:tcPr>
            <w:tcW w:w="2405" w:type="dxa"/>
            <w:gridSpan w:val="2"/>
          </w:tcPr>
          <w:p w:rsidR="00CE3C68" w:rsidRDefault="00CE3C68" w:rsidP="0027679A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9" w:type="dxa"/>
          </w:tcPr>
          <w:p w:rsidR="00CE3C68" w:rsidRDefault="00CE3C68" w:rsidP="0027679A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3место, грамота</w:t>
            </w:r>
          </w:p>
        </w:tc>
        <w:tc>
          <w:tcPr>
            <w:tcW w:w="2126" w:type="dxa"/>
          </w:tcPr>
          <w:p w:rsidR="00CE3C68" w:rsidRDefault="00CE3C68">
            <w:r>
              <w:t>Мискина Л.Н.</w:t>
            </w:r>
          </w:p>
        </w:tc>
      </w:tr>
      <w:tr w:rsidR="00CE3C68" w:rsidRPr="00F32AF1" w:rsidTr="00C0611E">
        <w:tblPrEx>
          <w:tblLook w:val="0000"/>
        </w:tblPrEx>
        <w:trPr>
          <w:trHeight w:val="200"/>
        </w:trPr>
        <w:tc>
          <w:tcPr>
            <w:tcW w:w="3369" w:type="dxa"/>
          </w:tcPr>
          <w:p w:rsidR="00CE3C68" w:rsidRDefault="00CE3C68" w:rsidP="00955B52">
            <w:r>
              <w:t>Проект «Навигаторы детства»</w:t>
            </w:r>
          </w:p>
        </w:tc>
        <w:tc>
          <w:tcPr>
            <w:tcW w:w="2405" w:type="dxa"/>
            <w:gridSpan w:val="2"/>
          </w:tcPr>
          <w:p w:rsidR="00CE3C68" w:rsidRPr="002B63D2" w:rsidRDefault="00CE3C68" w:rsidP="0027679A">
            <w:pPr>
              <w:pStyle w:val="BodyTextIndent3"/>
              <w:ind w:left="391"/>
              <w:rPr>
                <w:sz w:val="24"/>
                <w:szCs w:val="24"/>
              </w:rPr>
            </w:pPr>
            <w:r w:rsidRPr="002B63D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9" w:type="dxa"/>
          </w:tcPr>
          <w:p w:rsidR="00CE3C68" w:rsidRDefault="00CE3C68" w:rsidP="0027679A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2126" w:type="dxa"/>
          </w:tcPr>
          <w:p w:rsidR="00CE3C68" w:rsidRDefault="00CE3C68" w:rsidP="002C2707">
            <w:r>
              <w:t>Мискина Л.Н.</w:t>
            </w:r>
          </w:p>
        </w:tc>
      </w:tr>
      <w:tr w:rsidR="00CE3C68" w:rsidRPr="00F32AF1" w:rsidTr="00A346CE">
        <w:tblPrEx>
          <w:tblLook w:val="0000"/>
        </w:tblPrEx>
        <w:trPr>
          <w:trHeight w:val="299"/>
        </w:trPr>
        <w:tc>
          <w:tcPr>
            <w:tcW w:w="3369" w:type="dxa"/>
          </w:tcPr>
          <w:p w:rsidR="00CE3C68" w:rsidRDefault="00CE3C68" w:rsidP="00955B52">
            <w:r>
              <w:t>Интернет- олимпиада по ОБЖ</w:t>
            </w:r>
          </w:p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9" w:type="dxa"/>
          </w:tcPr>
          <w:p w:rsidR="00CE3C68" w:rsidRDefault="00CE3C68" w:rsidP="00706676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диплом, 1 место</w:t>
            </w:r>
          </w:p>
        </w:tc>
        <w:tc>
          <w:tcPr>
            <w:tcW w:w="2126" w:type="dxa"/>
          </w:tcPr>
          <w:p w:rsidR="00CE3C68" w:rsidRDefault="00CE3C68" w:rsidP="002C2707">
            <w:r>
              <w:t>Мискина Л.Н.</w:t>
            </w:r>
          </w:p>
        </w:tc>
      </w:tr>
      <w:tr w:rsidR="00CE3C68" w:rsidRPr="00F32AF1" w:rsidTr="00A346CE">
        <w:tblPrEx>
          <w:tblLook w:val="0000"/>
        </w:tblPrEx>
        <w:trPr>
          <w:trHeight w:val="260"/>
        </w:trPr>
        <w:tc>
          <w:tcPr>
            <w:tcW w:w="3369" w:type="dxa"/>
          </w:tcPr>
          <w:p w:rsidR="00CE3C68" w:rsidRDefault="00CE3C68" w:rsidP="00955B52">
            <w:r>
              <w:t>Военно-спортивная игра «Зарница»</w:t>
            </w:r>
          </w:p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9" w:type="dxa"/>
          </w:tcPr>
          <w:p w:rsidR="00CE3C68" w:rsidRDefault="00CE3C68" w:rsidP="00706676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диплом, 3 место</w:t>
            </w:r>
          </w:p>
        </w:tc>
        <w:tc>
          <w:tcPr>
            <w:tcW w:w="2126" w:type="dxa"/>
          </w:tcPr>
          <w:p w:rsidR="00CE3C68" w:rsidRDefault="00CE3C68" w:rsidP="002C2707">
            <w:r>
              <w:t>Мискина Л.Н.</w:t>
            </w:r>
          </w:p>
        </w:tc>
      </w:tr>
      <w:tr w:rsidR="00CE3C68" w:rsidRPr="00F32AF1" w:rsidTr="00A346CE">
        <w:tblPrEx>
          <w:tblLook w:val="0000"/>
        </w:tblPrEx>
        <w:trPr>
          <w:trHeight w:val="220"/>
        </w:trPr>
        <w:tc>
          <w:tcPr>
            <w:tcW w:w="3369" w:type="dxa"/>
          </w:tcPr>
          <w:p w:rsidR="00CE3C68" w:rsidRDefault="00CE3C68" w:rsidP="00955B52">
            <w:r>
              <w:t>Конкурс «Учитель года - 2024»</w:t>
            </w:r>
          </w:p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9" w:type="dxa"/>
          </w:tcPr>
          <w:p w:rsidR="00CE3C68" w:rsidRDefault="00CE3C68" w:rsidP="00706676">
            <w:pPr>
              <w:pStyle w:val="BodyTextIndent3"/>
              <w:ind w:left="0"/>
              <w:rPr>
                <w:sz w:val="24"/>
                <w:szCs w:val="24"/>
              </w:rPr>
            </w:pPr>
          </w:p>
          <w:p w:rsidR="00CE3C68" w:rsidRDefault="00CE3C68" w:rsidP="00706676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диплом</w:t>
            </w:r>
          </w:p>
        </w:tc>
        <w:tc>
          <w:tcPr>
            <w:tcW w:w="2126" w:type="dxa"/>
          </w:tcPr>
          <w:p w:rsidR="00CE3C68" w:rsidRDefault="00CE3C68" w:rsidP="002C2707">
            <w:r>
              <w:t>Сабирзанова А.И.</w:t>
            </w:r>
          </w:p>
        </w:tc>
      </w:tr>
      <w:tr w:rsidR="00CE3C68" w:rsidRPr="00F32AF1" w:rsidTr="00A346CE">
        <w:tblPrEx>
          <w:tblLook w:val="0000"/>
        </w:tblPrEx>
        <w:trPr>
          <w:trHeight w:val="350"/>
        </w:trPr>
        <w:tc>
          <w:tcPr>
            <w:tcW w:w="3369" w:type="dxa"/>
          </w:tcPr>
          <w:p w:rsidR="00CE3C68" w:rsidRDefault="00CE3C68" w:rsidP="00955B52">
            <w:r>
              <w:t>Конкурс «Русский медвежонок»</w:t>
            </w:r>
          </w:p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9" w:type="dxa"/>
          </w:tcPr>
          <w:p w:rsidR="00CE3C68" w:rsidRDefault="00CE3C68" w:rsidP="00706676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2126" w:type="dxa"/>
          </w:tcPr>
          <w:p w:rsidR="00CE3C68" w:rsidRDefault="00CE3C68" w:rsidP="002C2707">
            <w:r>
              <w:t>Леонтьева И.Л.</w:t>
            </w:r>
          </w:p>
        </w:tc>
      </w:tr>
      <w:tr w:rsidR="00CE3C68" w:rsidRPr="00F32AF1" w:rsidTr="00806C33">
        <w:tblPrEx>
          <w:tblLook w:val="0000"/>
        </w:tblPrEx>
        <w:trPr>
          <w:trHeight w:val="999"/>
        </w:trPr>
        <w:tc>
          <w:tcPr>
            <w:tcW w:w="3369" w:type="dxa"/>
          </w:tcPr>
          <w:p w:rsidR="00CE3C68" w:rsidRDefault="00CE3C68" w:rsidP="00955B52">
            <w:r>
              <w:t>Форум «Педагоги России: инновации в образовании», март 2024</w:t>
            </w:r>
          </w:p>
          <w:p w:rsidR="00CE3C68" w:rsidRDefault="00CE3C68" w:rsidP="00955B52"/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</w:t>
            </w:r>
          </w:p>
        </w:tc>
        <w:tc>
          <w:tcPr>
            <w:tcW w:w="2126" w:type="dxa"/>
          </w:tcPr>
          <w:p w:rsidR="00CE3C68" w:rsidRDefault="00CE3C68" w:rsidP="002C2707">
            <w:r>
              <w:t>Леонтьева И.Л.</w:t>
            </w:r>
          </w:p>
        </w:tc>
      </w:tr>
      <w:tr w:rsidR="00CE3C68" w:rsidRPr="00F32AF1" w:rsidTr="00806C33">
        <w:tblPrEx>
          <w:tblLook w:val="0000"/>
        </w:tblPrEx>
        <w:trPr>
          <w:trHeight w:val="260"/>
        </w:trPr>
        <w:tc>
          <w:tcPr>
            <w:tcW w:w="3369" w:type="dxa"/>
          </w:tcPr>
          <w:p w:rsidR="00CE3C68" w:rsidRDefault="00CE3C68" w:rsidP="00955B52">
            <w:r>
              <w:t>Мероприятие по краеведению в честь Ивана Умова, 2.03.2024</w:t>
            </w:r>
          </w:p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</w:tc>
        <w:tc>
          <w:tcPr>
            <w:tcW w:w="2126" w:type="dxa"/>
          </w:tcPr>
          <w:p w:rsidR="00CE3C68" w:rsidRDefault="00CE3C68" w:rsidP="002C2707">
            <w:r>
              <w:t>Орлов А.Ю.</w:t>
            </w:r>
          </w:p>
        </w:tc>
      </w:tr>
      <w:tr w:rsidR="00CE3C68" w:rsidRPr="00F32AF1" w:rsidTr="00806C33">
        <w:tblPrEx>
          <w:tblLook w:val="0000"/>
        </w:tblPrEx>
        <w:trPr>
          <w:trHeight w:val="285"/>
        </w:trPr>
        <w:tc>
          <w:tcPr>
            <w:tcW w:w="3369" w:type="dxa"/>
          </w:tcPr>
          <w:p w:rsidR="00CE3C68" w:rsidRDefault="00CE3C68" w:rsidP="00955B52">
            <w:r>
              <w:t>Шахматный турнир</w:t>
            </w:r>
          </w:p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приказ, грамота</w:t>
            </w:r>
          </w:p>
        </w:tc>
        <w:tc>
          <w:tcPr>
            <w:tcW w:w="2126" w:type="dxa"/>
          </w:tcPr>
          <w:p w:rsidR="00CE3C68" w:rsidRDefault="00CE3C68" w:rsidP="002C2707">
            <w:r>
              <w:t>Орлов А.Ю.</w:t>
            </w:r>
          </w:p>
        </w:tc>
      </w:tr>
      <w:tr w:rsidR="00CE3C68" w:rsidRPr="00F32AF1" w:rsidTr="00806C33">
        <w:tblPrEx>
          <w:tblLook w:val="0000"/>
        </w:tblPrEx>
        <w:trPr>
          <w:trHeight w:val="221"/>
        </w:trPr>
        <w:tc>
          <w:tcPr>
            <w:tcW w:w="3369" w:type="dxa"/>
          </w:tcPr>
          <w:p w:rsidR="00CE3C68" w:rsidRDefault="00CE3C68" w:rsidP="00955B52">
            <w:r>
              <w:t>Научно-практическая конференция «Я познаю мир», 23.04.2024</w:t>
            </w:r>
          </w:p>
        </w:tc>
        <w:tc>
          <w:tcPr>
            <w:tcW w:w="2405" w:type="dxa"/>
            <w:gridSpan w:val="2"/>
          </w:tcPr>
          <w:p w:rsidR="00CE3C68" w:rsidRDefault="00CE3C68" w:rsidP="002C2707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  <w:tc>
          <w:tcPr>
            <w:tcW w:w="2126" w:type="dxa"/>
          </w:tcPr>
          <w:p w:rsidR="00CE3C68" w:rsidRDefault="00CE3C68" w:rsidP="002C2707">
            <w:r>
              <w:t>Орлов А.Ю.</w:t>
            </w:r>
          </w:p>
        </w:tc>
      </w:tr>
      <w:tr w:rsidR="00CE3C68" w:rsidRPr="00F32AF1" w:rsidTr="00806C33">
        <w:tblPrEx>
          <w:tblLook w:val="0000"/>
        </w:tblPrEx>
        <w:trPr>
          <w:trHeight w:val="324"/>
        </w:trPr>
        <w:tc>
          <w:tcPr>
            <w:tcW w:w="3369" w:type="dxa"/>
          </w:tcPr>
          <w:p w:rsidR="00CE3C68" w:rsidRDefault="00CE3C68" w:rsidP="00955B52">
            <w:r>
              <w:t>Диктант Победы, 26.04.2024</w:t>
            </w:r>
          </w:p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  <w:tc>
          <w:tcPr>
            <w:tcW w:w="2126" w:type="dxa"/>
          </w:tcPr>
          <w:p w:rsidR="00CE3C68" w:rsidRDefault="00CE3C68" w:rsidP="002C2707">
            <w:r>
              <w:t>Орлов А.Ю.</w:t>
            </w:r>
          </w:p>
        </w:tc>
      </w:tr>
      <w:tr w:rsidR="00CE3C68" w:rsidRPr="00F32AF1" w:rsidTr="007D3E03">
        <w:tblPrEx>
          <w:tblLook w:val="0000"/>
        </w:tblPrEx>
        <w:trPr>
          <w:trHeight w:val="636"/>
        </w:trPr>
        <w:tc>
          <w:tcPr>
            <w:tcW w:w="3369" w:type="dxa"/>
          </w:tcPr>
          <w:p w:rsidR="00CE3C68" w:rsidRDefault="00CE3C68" w:rsidP="00955B52">
            <w:r>
              <w:t>Треки «Орлёнок России», январь-май 2024</w:t>
            </w:r>
          </w:p>
          <w:p w:rsidR="00CE3C68" w:rsidRDefault="00CE3C68" w:rsidP="00955B52"/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</w:t>
            </w:r>
          </w:p>
        </w:tc>
        <w:tc>
          <w:tcPr>
            <w:tcW w:w="2126" w:type="dxa"/>
          </w:tcPr>
          <w:p w:rsidR="00CE3C68" w:rsidRDefault="00CE3C68" w:rsidP="002C2707">
            <w:r>
              <w:t>Бродина Г.М.</w:t>
            </w:r>
          </w:p>
        </w:tc>
      </w:tr>
      <w:tr w:rsidR="00CE3C68" w:rsidRPr="00F32AF1" w:rsidTr="002C1CC5">
        <w:tblPrEx>
          <w:tblLook w:val="0000"/>
        </w:tblPrEx>
        <w:trPr>
          <w:trHeight w:val="506"/>
        </w:trPr>
        <w:tc>
          <w:tcPr>
            <w:tcW w:w="3369" w:type="dxa"/>
          </w:tcPr>
          <w:p w:rsidR="00CE3C68" w:rsidRDefault="00CE3C68" w:rsidP="00955B52">
            <w:r>
              <w:t>Олимпиада по финансовой грамотности, март 2024</w:t>
            </w:r>
          </w:p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благодарствен-ное письмо</w:t>
            </w:r>
          </w:p>
        </w:tc>
        <w:tc>
          <w:tcPr>
            <w:tcW w:w="2126" w:type="dxa"/>
          </w:tcPr>
          <w:p w:rsidR="00CE3C68" w:rsidRDefault="00CE3C68" w:rsidP="002C2707">
            <w:r>
              <w:t>Бродина Г.М.</w:t>
            </w:r>
          </w:p>
        </w:tc>
      </w:tr>
      <w:tr w:rsidR="00CE3C68" w:rsidRPr="00F32AF1" w:rsidTr="002C1CC5">
        <w:tblPrEx>
          <w:tblLook w:val="0000"/>
        </w:tblPrEx>
        <w:trPr>
          <w:trHeight w:val="195"/>
        </w:trPr>
        <w:tc>
          <w:tcPr>
            <w:tcW w:w="3369" w:type="dxa"/>
          </w:tcPr>
          <w:p w:rsidR="00CE3C68" w:rsidRDefault="00CE3C68" w:rsidP="00955B52">
            <w:r>
              <w:t>Конференция «Библиотека в цифровую эпоху- 2024»</w:t>
            </w:r>
          </w:p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CE3C68" w:rsidRDefault="00CE3C68" w:rsidP="00A82B1D">
            <w:pPr>
              <w:jc w:val="center"/>
            </w:pPr>
            <w:r>
              <w:t>Алатырская И.В.</w:t>
            </w:r>
          </w:p>
        </w:tc>
      </w:tr>
      <w:tr w:rsidR="00CE3C68" w:rsidRPr="00F32AF1" w:rsidTr="002C1CC5">
        <w:tblPrEx>
          <w:tblLook w:val="0000"/>
        </w:tblPrEx>
        <w:trPr>
          <w:trHeight w:val="195"/>
        </w:trPr>
        <w:tc>
          <w:tcPr>
            <w:tcW w:w="3369" w:type="dxa"/>
          </w:tcPr>
          <w:p w:rsidR="00CE3C68" w:rsidRDefault="00CE3C68" w:rsidP="00955B52">
            <w:r>
              <w:t>Активный учитель на образовательной платформе Учи.ру</w:t>
            </w:r>
          </w:p>
        </w:tc>
        <w:tc>
          <w:tcPr>
            <w:tcW w:w="2405" w:type="dxa"/>
            <w:gridSpan w:val="2"/>
          </w:tcPr>
          <w:p w:rsidR="00CE3C68" w:rsidRDefault="00CE3C68" w:rsidP="00A82B1D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2126" w:type="dxa"/>
          </w:tcPr>
          <w:p w:rsidR="00CE3C68" w:rsidRDefault="00CE3C68" w:rsidP="002C2707">
            <w:r>
              <w:t>Труханова Т.А.</w:t>
            </w:r>
          </w:p>
        </w:tc>
      </w:tr>
      <w:tr w:rsidR="00CE3C68" w:rsidRPr="00F32AF1" w:rsidTr="002C1CC5">
        <w:tblPrEx>
          <w:tblLook w:val="0000"/>
        </w:tblPrEx>
        <w:trPr>
          <w:trHeight w:val="350"/>
        </w:trPr>
        <w:tc>
          <w:tcPr>
            <w:tcW w:w="3369" w:type="dxa"/>
          </w:tcPr>
          <w:p w:rsidR="00CE3C68" w:rsidRDefault="00CE3C68" w:rsidP="00955B52">
            <w:r>
              <w:t>Областной слёт учительских клубов</w:t>
            </w:r>
          </w:p>
          <w:p w:rsidR="00CE3C68" w:rsidRDefault="00CE3C68" w:rsidP="00955B52"/>
        </w:tc>
        <w:tc>
          <w:tcPr>
            <w:tcW w:w="2405" w:type="dxa"/>
            <w:gridSpan w:val="2"/>
          </w:tcPr>
          <w:p w:rsidR="00CE3C68" w:rsidRDefault="00CE3C68" w:rsidP="00706676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9" w:type="dxa"/>
          </w:tcPr>
          <w:p w:rsidR="00CE3C68" w:rsidRDefault="00CE3C68" w:rsidP="002C2707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грамота, 2 место</w:t>
            </w:r>
          </w:p>
        </w:tc>
        <w:tc>
          <w:tcPr>
            <w:tcW w:w="2126" w:type="dxa"/>
          </w:tcPr>
          <w:p w:rsidR="00CE3C68" w:rsidRDefault="00CE3C68" w:rsidP="002C2707">
            <w:r>
              <w:t>Фаткуллин А.И.</w:t>
            </w:r>
          </w:p>
        </w:tc>
      </w:tr>
      <w:tr w:rsidR="00CE3C68" w:rsidRPr="00F32AF1" w:rsidTr="002C1CC5">
        <w:tblPrEx>
          <w:tblLook w:val="0000"/>
        </w:tblPrEx>
        <w:trPr>
          <w:trHeight w:val="350"/>
        </w:trPr>
        <w:tc>
          <w:tcPr>
            <w:tcW w:w="3369" w:type="dxa"/>
          </w:tcPr>
          <w:p w:rsidR="00CE3C68" w:rsidRDefault="00CE3C68" w:rsidP="00955B52">
            <w:r>
              <w:t>Конкурс «Кенгуру»</w:t>
            </w:r>
          </w:p>
        </w:tc>
        <w:tc>
          <w:tcPr>
            <w:tcW w:w="2405" w:type="dxa"/>
            <w:gridSpan w:val="2"/>
          </w:tcPr>
          <w:p w:rsidR="00CE3C68" w:rsidRDefault="00CE3C68" w:rsidP="00A82B1D">
            <w:pPr>
              <w:pStyle w:val="BodyTextIndent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9" w:type="dxa"/>
          </w:tcPr>
          <w:p w:rsidR="00CE3C68" w:rsidRDefault="00CE3C68" w:rsidP="00A82B1D">
            <w:pPr>
              <w:pStyle w:val="BodyTextIndent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2126" w:type="dxa"/>
          </w:tcPr>
          <w:p w:rsidR="00CE3C68" w:rsidRDefault="00CE3C68" w:rsidP="00A82B1D">
            <w:r>
              <w:t>Труханова Т.А.</w:t>
            </w:r>
          </w:p>
        </w:tc>
      </w:tr>
    </w:tbl>
    <w:p w:rsidR="00CE3C68" w:rsidRPr="00BA1B89" w:rsidRDefault="00CE3C68" w:rsidP="00FB7801">
      <w:pPr>
        <w:pStyle w:val="BodyTextIndent"/>
      </w:pPr>
      <w:r w:rsidRPr="00B9138F">
        <w:rPr>
          <w:b/>
        </w:rPr>
        <w:t>3.2.2. Публикации</w:t>
      </w:r>
      <w:r>
        <w:rPr>
          <w:b/>
        </w:rPr>
        <w:t xml:space="preserve"> </w:t>
      </w:r>
    </w:p>
    <w:p w:rsidR="00CE3C68" w:rsidRDefault="00CE3C68" w:rsidP="00FB7801">
      <w:pPr>
        <w:pStyle w:val="BodyTextIndent"/>
        <w:jc w:val="right"/>
      </w:pPr>
      <w:r>
        <w:t>Таблица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063"/>
        <w:gridCol w:w="3410"/>
        <w:gridCol w:w="1732"/>
        <w:gridCol w:w="2062"/>
      </w:tblGrid>
      <w:tr w:rsidR="00CE3C68" w:rsidRPr="004358EC" w:rsidTr="00864352">
        <w:trPr>
          <w:trHeight w:val="146"/>
        </w:trPr>
        <w:tc>
          <w:tcPr>
            <w:tcW w:w="741" w:type="dxa"/>
          </w:tcPr>
          <w:p w:rsidR="00CE3C68" w:rsidRPr="004358EC" w:rsidRDefault="00CE3C68" w:rsidP="00F9404F">
            <w:pPr>
              <w:pStyle w:val="BodyTextIndent"/>
              <w:jc w:val="center"/>
              <w:rPr>
                <w:b/>
              </w:rPr>
            </w:pPr>
            <w:r w:rsidRPr="004358EC">
              <w:rPr>
                <w:b/>
              </w:rPr>
              <w:t>№</w:t>
            </w:r>
          </w:p>
        </w:tc>
        <w:tc>
          <w:tcPr>
            <w:tcW w:w="2066" w:type="dxa"/>
          </w:tcPr>
          <w:p w:rsidR="00CE3C68" w:rsidRPr="004358EC" w:rsidRDefault="00CE3C68" w:rsidP="00F9404F">
            <w:pPr>
              <w:pStyle w:val="BodyTextIndent"/>
              <w:jc w:val="center"/>
              <w:rPr>
                <w:b/>
              </w:rPr>
            </w:pPr>
            <w:r w:rsidRPr="004358EC">
              <w:rPr>
                <w:b/>
              </w:rPr>
              <w:t>Уровень</w:t>
            </w:r>
          </w:p>
        </w:tc>
        <w:tc>
          <w:tcPr>
            <w:tcW w:w="3410" w:type="dxa"/>
          </w:tcPr>
          <w:p w:rsidR="00CE3C68" w:rsidRPr="004358EC" w:rsidRDefault="00CE3C68" w:rsidP="00F9404F">
            <w:pPr>
              <w:pStyle w:val="BodyTextIndent"/>
              <w:jc w:val="center"/>
              <w:rPr>
                <w:b/>
              </w:rPr>
            </w:pPr>
            <w:r w:rsidRPr="004358EC">
              <w:rPr>
                <w:b/>
              </w:rPr>
              <w:t>Тема публикации</w:t>
            </w:r>
          </w:p>
        </w:tc>
        <w:tc>
          <w:tcPr>
            <w:tcW w:w="1679" w:type="dxa"/>
          </w:tcPr>
          <w:p w:rsidR="00CE3C68" w:rsidRPr="004358EC" w:rsidRDefault="00CE3C68" w:rsidP="00F9404F">
            <w:pPr>
              <w:pStyle w:val="BodyTextIndent"/>
              <w:jc w:val="center"/>
              <w:rPr>
                <w:b/>
              </w:rPr>
            </w:pPr>
            <w:r w:rsidRPr="004358EC">
              <w:rPr>
                <w:b/>
              </w:rPr>
              <w:t>Учитель</w:t>
            </w:r>
          </w:p>
        </w:tc>
        <w:tc>
          <w:tcPr>
            <w:tcW w:w="2112" w:type="dxa"/>
          </w:tcPr>
          <w:p w:rsidR="00CE3C68" w:rsidRDefault="00CE3C68" w:rsidP="00F9404F">
            <w:pPr>
              <w:pStyle w:val="BodyTextIndent"/>
              <w:rPr>
                <w:b/>
              </w:rPr>
            </w:pPr>
            <w:r w:rsidRPr="004358EC">
              <w:rPr>
                <w:b/>
              </w:rPr>
              <w:t>Сборник</w:t>
            </w:r>
          </w:p>
          <w:p w:rsidR="00CE3C68" w:rsidRPr="004358EC" w:rsidRDefault="00CE3C68" w:rsidP="00F9404F">
            <w:pPr>
              <w:pStyle w:val="BodyTextIndent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CE3C68" w:rsidTr="00864352">
        <w:trPr>
          <w:trHeight w:val="146"/>
        </w:trPr>
        <w:tc>
          <w:tcPr>
            <w:tcW w:w="741" w:type="dxa"/>
          </w:tcPr>
          <w:p w:rsidR="00CE3C68" w:rsidRDefault="00CE3C68" w:rsidP="00F9404F">
            <w:pPr>
              <w:pStyle w:val="BodyTextIndent"/>
              <w:jc w:val="center"/>
            </w:pPr>
            <w:r>
              <w:t>1</w:t>
            </w:r>
          </w:p>
        </w:tc>
        <w:tc>
          <w:tcPr>
            <w:tcW w:w="2066" w:type="dxa"/>
          </w:tcPr>
          <w:p w:rsidR="00CE3C68" w:rsidRDefault="00CE3C68" w:rsidP="00BC3C1C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Международный</w:t>
            </w:r>
          </w:p>
          <w:p w:rsidR="00CE3C68" w:rsidRDefault="00CE3C68" w:rsidP="00BC3C1C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Публикация методического материала на информационном образовательном портале Инфоурок</w:t>
            </w:r>
          </w:p>
        </w:tc>
        <w:tc>
          <w:tcPr>
            <w:tcW w:w="3410" w:type="dxa"/>
          </w:tcPr>
          <w:p w:rsidR="00CE3C68" w:rsidRDefault="00CE3C68" w:rsidP="00BC3C1C">
            <w:r>
              <w:t>Формированиематематической грамотности на уроках матемаьики и во внеурочное деятельности. Из опыта работы</w:t>
            </w:r>
          </w:p>
        </w:tc>
        <w:tc>
          <w:tcPr>
            <w:tcW w:w="1679" w:type="dxa"/>
          </w:tcPr>
          <w:p w:rsidR="00CE3C68" w:rsidRDefault="00CE3C68" w:rsidP="00BC3C1C">
            <w:r>
              <w:t>Сертификат, 09.01.2024</w:t>
            </w:r>
          </w:p>
        </w:tc>
        <w:tc>
          <w:tcPr>
            <w:tcW w:w="2112" w:type="dxa"/>
          </w:tcPr>
          <w:p w:rsidR="00CE3C68" w:rsidRDefault="00CE3C68" w:rsidP="00BC3C1C">
            <w:r>
              <w:t>Макарова Е.В.</w:t>
            </w:r>
          </w:p>
        </w:tc>
      </w:tr>
      <w:tr w:rsidR="00CE3C68" w:rsidTr="00864352">
        <w:trPr>
          <w:trHeight w:val="200"/>
        </w:trPr>
        <w:tc>
          <w:tcPr>
            <w:tcW w:w="741" w:type="dxa"/>
          </w:tcPr>
          <w:p w:rsidR="00CE3C68" w:rsidRDefault="00CE3C68" w:rsidP="00F9404F">
            <w:pPr>
              <w:pStyle w:val="BodyTextIndent"/>
              <w:jc w:val="center"/>
            </w:pPr>
            <w:r>
              <w:t>2</w:t>
            </w:r>
          </w:p>
        </w:tc>
        <w:tc>
          <w:tcPr>
            <w:tcW w:w="2066" w:type="dxa"/>
          </w:tcPr>
          <w:p w:rsidR="00CE3C68" w:rsidRDefault="00CE3C68" w:rsidP="009553B6">
            <w:r>
              <w:t>Международный</w:t>
            </w:r>
          </w:p>
          <w:p w:rsidR="00CE3C68" w:rsidRDefault="00CE3C68" w:rsidP="00BC3C1C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Публикация методического материала на информационном образовательном портале Инфоурок</w:t>
            </w:r>
          </w:p>
        </w:tc>
        <w:tc>
          <w:tcPr>
            <w:tcW w:w="3410" w:type="dxa"/>
          </w:tcPr>
          <w:p w:rsidR="00CE3C68" w:rsidRDefault="00CE3C68" w:rsidP="00BC3C1C">
            <w:r>
              <w:t xml:space="preserve"> «Как подготовить слабоуспевающего ученика к ОГЭ»</w:t>
            </w:r>
          </w:p>
        </w:tc>
        <w:tc>
          <w:tcPr>
            <w:tcW w:w="1679" w:type="dxa"/>
          </w:tcPr>
          <w:p w:rsidR="00CE3C68" w:rsidRDefault="00CE3C68" w:rsidP="00A277F0">
            <w:r>
              <w:t>Сертификат</w:t>
            </w:r>
          </w:p>
          <w:p w:rsidR="00CE3C68" w:rsidRDefault="00CE3C68" w:rsidP="00A277F0">
            <w:r>
              <w:t>апрель 2024</w:t>
            </w:r>
          </w:p>
          <w:p w:rsidR="00CE3C68" w:rsidRDefault="00CE3C68" w:rsidP="00BC3C1C"/>
        </w:tc>
        <w:tc>
          <w:tcPr>
            <w:tcW w:w="2112" w:type="dxa"/>
          </w:tcPr>
          <w:p w:rsidR="00CE3C68" w:rsidRDefault="00CE3C68" w:rsidP="00BC3C1C">
            <w:r>
              <w:t>Макарова Е.В.</w:t>
            </w:r>
          </w:p>
        </w:tc>
      </w:tr>
      <w:tr w:rsidR="00CE3C68" w:rsidTr="00864352">
        <w:trPr>
          <w:trHeight w:val="200"/>
        </w:trPr>
        <w:tc>
          <w:tcPr>
            <w:tcW w:w="741" w:type="dxa"/>
          </w:tcPr>
          <w:p w:rsidR="00CE3C68" w:rsidRDefault="00CE3C68" w:rsidP="00F9404F">
            <w:pPr>
              <w:pStyle w:val="BodyTextIndent"/>
              <w:jc w:val="center"/>
            </w:pPr>
            <w:r>
              <w:t>3</w:t>
            </w:r>
          </w:p>
        </w:tc>
        <w:tc>
          <w:tcPr>
            <w:tcW w:w="2066" w:type="dxa"/>
          </w:tcPr>
          <w:p w:rsidR="00CE3C68" w:rsidRDefault="00CE3C68" w:rsidP="009553B6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Международный</w:t>
            </w:r>
          </w:p>
          <w:p w:rsidR="00CE3C68" w:rsidRDefault="00CE3C68" w:rsidP="009553B6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Публикация методического материала на информационном образовательном портале Инфоурок</w:t>
            </w:r>
          </w:p>
        </w:tc>
        <w:tc>
          <w:tcPr>
            <w:tcW w:w="3410" w:type="dxa"/>
          </w:tcPr>
          <w:p w:rsidR="00CE3C68" w:rsidRDefault="00CE3C68" w:rsidP="00BC3C1C">
            <w:r>
              <w:t>«Социлкультурные истоки», конспект урока</w:t>
            </w:r>
          </w:p>
        </w:tc>
        <w:tc>
          <w:tcPr>
            <w:tcW w:w="1679" w:type="dxa"/>
          </w:tcPr>
          <w:p w:rsidR="00CE3C68" w:rsidRDefault="00CE3C68" w:rsidP="00266490">
            <w:r>
              <w:t>Сертификат</w:t>
            </w:r>
          </w:p>
          <w:p w:rsidR="00CE3C68" w:rsidRDefault="00CE3C68" w:rsidP="00266490">
            <w:r>
              <w:t>апрель 2024</w:t>
            </w:r>
          </w:p>
          <w:p w:rsidR="00CE3C68" w:rsidRDefault="00CE3C68" w:rsidP="00266490"/>
        </w:tc>
        <w:tc>
          <w:tcPr>
            <w:tcW w:w="2112" w:type="dxa"/>
          </w:tcPr>
          <w:p w:rsidR="00CE3C68" w:rsidRDefault="00CE3C68" w:rsidP="00BC3C1C">
            <w:r>
              <w:t>Орлова Т.В.</w:t>
            </w:r>
          </w:p>
        </w:tc>
      </w:tr>
      <w:tr w:rsidR="00CE3C68" w:rsidTr="00864352">
        <w:trPr>
          <w:trHeight w:val="200"/>
        </w:trPr>
        <w:tc>
          <w:tcPr>
            <w:tcW w:w="741" w:type="dxa"/>
          </w:tcPr>
          <w:p w:rsidR="00CE3C68" w:rsidRDefault="00CE3C68" w:rsidP="00F9404F">
            <w:pPr>
              <w:pStyle w:val="BodyTextIndent"/>
              <w:jc w:val="center"/>
            </w:pPr>
            <w:r>
              <w:t>4</w:t>
            </w:r>
          </w:p>
        </w:tc>
        <w:tc>
          <w:tcPr>
            <w:tcW w:w="2066" w:type="dxa"/>
          </w:tcPr>
          <w:p w:rsidR="00CE3C68" w:rsidRDefault="00CE3C68" w:rsidP="009553B6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Международный</w:t>
            </w:r>
          </w:p>
          <w:p w:rsidR="00CE3C68" w:rsidRDefault="00CE3C68" w:rsidP="009553B6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Публикация методического материала на информационном образовательном портале Инфоурок</w:t>
            </w:r>
          </w:p>
        </w:tc>
        <w:tc>
          <w:tcPr>
            <w:tcW w:w="3410" w:type="dxa"/>
          </w:tcPr>
          <w:p w:rsidR="00CE3C68" w:rsidRDefault="00CE3C68" w:rsidP="00A85B35">
            <w:r>
              <w:t>Социлкультурные истоки» презентация</w:t>
            </w:r>
          </w:p>
        </w:tc>
        <w:tc>
          <w:tcPr>
            <w:tcW w:w="1679" w:type="dxa"/>
          </w:tcPr>
          <w:p w:rsidR="00CE3C68" w:rsidRDefault="00CE3C68" w:rsidP="00266490">
            <w:r>
              <w:t>Сертификат</w:t>
            </w:r>
          </w:p>
          <w:p w:rsidR="00CE3C68" w:rsidRDefault="00CE3C68" w:rsidP="00266490">
            <w:r>
              <w:t>апрель 2024</w:t>
            </w:r>
          </w:p>
          <w:p w:rsidR="00CE3C68" w:rsidRDefault="00CE3C68" w:rsidP="00266490"/>
        </w:tc>
        <w:tc>
          <w:tcPr>
            <w:tcW w:w="2112" w:type="dxa"/>
          </w:tcPr>
          <w:p w:rsidR="00CE3C68" w:rsidRDefault="00CE3C68" w:rsidP="00266490">
            <w:r>
              <w:t>Орлова Т.В.</w:t>
            </w:r>
          </w:p>
        </w:tc>
      </w:tr>
      <w:tr w:rsidR="00CE3C68" w:rsidTr="00864352">
        <w:trPr>
          <w:trHeight w:val="200"/>
        </w:trPr>
        <w:tc>
          <w:tcPr>
            <w:tcW w:w="741" w:type="dxa"/>
          </w:tcPr>
          <w:p w:rsidR="00CE3C68" w:rsidRDefault="00CE3C68" w:rsidP="00F9404F">
            <w:pPr>
              <w:pStyle w:val="BodyTextIndent"/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CE3C68" w:rsidRDefault="00CE3C68" w:rsidP="00266490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Международный</w:t>
            </w:r>
          </w:p>
          <w:p w:rsidR="00CE3C68" w:rsidRDefault="00CE3C68" w:rsidP="00266490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Публикация методического материала на информационном образовательном портале Инфоурок</w:t>
            </w:r>
          </w:p>
        </w:tc>
        <w:tc>
          <w:tcPr>
            <w:tcW w:w="3410" w:type="dxa"/>
          </w:tcPr>
          <w:p w:rsidR="00CE3C68" w:rsidRDefault="00CE3C68" w:rsidP="0027679A">
            <w:r>
              <w:t>Английский язык</w:t>
            </w:r>
          </w:p>
        </w:tc>
        <w:tc>
          <w:tcPr>
            <w:tcW w:w="1679" w:type="dxa"/>
          </w:tcPr>
          <w:p w:rsidR="00CE3C68" w:rsidRDefault="00CE3C68" w:rsidP="00B51479">
            <w:r>
              <w:t>Сертификат</w:t>
            </w:r>
          </w:p>
          <w:p w:rsidR="00CE3C68" w:rsidRDefault="00CE3C68" w:rsidP="0027679A"/>
        </w:tc>
        <w:tc>
          <w:tcPr>
            <w:tcW w:w="2112" w:type="dxa"/>
          </w:tcPr>
          <w:p w:rsidR="00CE3C68" w:rsidRPr="00EF1EB9" w:rsidRDefault="00CE3C68" w:rsidP="00955B52">
            <w:r>
              <w:t>Хойлунц Н.В.</w:t>
            </w:r>
          </w:p>
        </w:tc>
      </w:tr>
      <w:tr w:rsidR="00CE3C68" w:rsidTr="00864352">
        <w:trPr>
          <w:trHeight w:val="200"/>
        </w:trPr>
        <w:tc>
          <w:tcPr>
            <w:tcW w:w="741" w:type="dxa"/>
          </w:tcPr>
          <w:p w:rsidR="00CE3C68" w:rsidRDefault="00CE3C68" w:rsidP="00F9404F">
            <w:pPr>
              <w:pStyle w:val="BodyTextIndent"/>
              <w:jc w:val="center"/>
            </w:pPr>
            <w:r>
              <w:t>6</w:t>
            </w:r>
          </w:p>
        </w:tc>
        <w:tc>
          <w:tcPr>
            <w:tcW w:w="2066" w:type="dxa"/>
          </w:tcPr>
          <w:p w:rsidR="00CE3C68" w:rsidRDefault="00CE3C68" w:rsidP="0027679A">
            <w:r>
              <w:t>Всероссийский на портале Продлёнка</w:t>
            </w:r>
          </w:p>
        </w:tc>
        <w:tc>
          <w:tcPr>
            <w:tcW w:w="3410" w:type="dxa"/>
          </w:tcPr>
          <w:p w:rsidR="00CE3C68" w:rsidRDefault="00CE3C68" w:rsidP="00266490">
            <w:r>
              <w:t>Английский язык</w:t>
            </w:r>
          </w:p>
        </w:tc>
        <w:tc>
          <w:tcPr>
            <w:tcW w:w="1679" w:type="dxa"/>
          </w:tcPr>
          <w:p w:rsidR="00CE3C68" w:rsidRDefault="00CE3C68" w:rsidP="00B51479">
            <w:r>
              <w:t>Сертификат</w:t>
            </w:r>
          </w:p>
          <w:p w:rsidR="00CE3C68" w:rsidRDefault="00CE3C68" w:rsidP="0027679A"/>
        </w:tc>
        <w:tc>
          <w:tcPr>
            <w:tcW w:w="2112" w:type="dxa"/>
          </w:tcPr>
          <w:p w:rsidR="00CE3C68" w:rsidRPr="00EF1EB9" w:rsidRDefault="00CE3C68" w:rsidP="00266490">
            <w:r>
              <w:t>Хойлунц Н.В.</w:t>
            </w:r>
          </w:p>
        </w:tc>
      </w:tr>
      <w:tr w:rsidR="00CE3C68" w:rsidTr="00864352">
        <w:trPr>
          <w:trHeight w:val="1362"/>
        </w:trPr>
        <w:tc>
          <w:tcPr>
            <w:tcW w:w="741" w:type="dxa"/>
          </w:tcPr>
          <w:p w:rsidR="00CE3C68" w:rsidRDefault="00CE3C68" w:rsidP="00F9404F">
            <w:pPr>
              <w:pStyle w:val="BodyTextIndent"/>
              <w:jc w:val="center"/>
            </w:pPr>
            <w:r>
              <w:t>7</w:t>
            </w:r>
          </w:p>
        </w:tc>
        <w:tc>
          <w:tcPr>
            <w:tcW w:w="2066" w:type="dxa"/>
          </w:tcPr>
          <w:p w:rsidR="00CE3C68" w:rsidRDefault="00CE3C68" w:rsidP="00555EC8">
            <w:r>
              <w:t>Библиотека цифровых ресурсов «Педагоги России»</w:t>
            </w:r>
          </w:p>
        </w:tc>
        <w:tc>
          <w:tcPr>
            <w:tcW w:w="3410" w:type="dxa"/>
          </w:tcPr>
          <w:p w:rsidR="00CE3C68" w:rsidRDefault="00CE3C68" w:rsidP="00266490">
            <w:r>
              <w:t>Английский язык</w:t>
            </w:r>
          </w:p>
        </w:tc>
        <w:tc>
          <w:tcPr>
            <w:tcW w:w="1679" w:type="dxa"/>
          </w:tcPr>
          <w:p w:rsidR="00CE3C68" w:rsidRDefault="00CE3C68" w:rsidP="00B51479">
            <w:r>
              <w:t>Сертификат</w:t>
            </w:r>
          </w:p>
          <w:p w:rsidR="00CE3C68" w:rsidRDefault="00CE3C68" w:rsidP="0027679A"/>
        </w:tc>
        <w:tc>
          <w:tcPr>
            <w:tcW w:w="2112" w:type="dxa"/>
          </w:tcPr>
          <w:p w:rsidR="00CE3C68" w:rsidRPr="00EF1EB9" w:rsidRDefault="00CE3C68" w:rsidP="00266490">
            <w:r>
              <w:t>Хойлунц Н.В.</w:t>
            </w:r>
          </w:p>
        </w:tc>
      </w:tr>
      <w:tr w:rsidR="00CE3C68" w:rsidTr="00864352">
        <w:trPr>
          <w:trHeight w:val="168"/>
        </w:trPr>
        <w:tc>
          <w:tcPr>
            <w:tcW w:w="741" w:type="dxa"/>
          </w:tcPr>
          <w:p w:rsidR="00CE3C68" w:rsidRDefault="00CE3C68" w:rsidP="00F9404F">
            <w:pPr>
              <w:pStyle w:val="BodyTextIndent"/>
              <w:jc w:val="center"/>
            </w:pPr>
            <w:r>
              <w:t>8-9</w:t>
            </w:r>
          </w:p>
        </w:tc>
        <w:tc>
          <w:tcPr>
            <w:tcW w:w="2066" w:type="dxa"/>
          </w:tcPr>
          <w:p w:rsidR="00CE3C68" w:rsidRDefault="00CE3C68" w:rsidP="002C2707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Международный</w:t>
            </w:r>
          </w:p>
          <w:p w:rsidR="00CE3C68" w:rsidRDefault="00CE3C68" w:rsidP="002C2707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Публикация методического материала на информационном образовательном портале Инфоурок</w:t>
            </w:r>
          </w:p>
        </w:tc>
        <w:tc>
          <w:tcPr>
            <w:tcW w:w="3410" w:type="dxa"/>
          </w:tcPr>
          <w:p w:rsidR="00CE3C68" w:rsidRDefault="00CE3C68" w:rsidP="00266490">
            <w:r>
              <w:t>Конспект урока по литературе 5 класса</w:t>
            </w:r>
          </w:p>
          <w:p w:rsidR="00CE3C68" w:rsidRDefault="00CE3C68" w:rsidP="00266490">
            <w:r>
              <w:t>Презентация к уроку по литературе 5 класса</w:t>
            </w:r>
          </w:p>
        </w:tc>
        <w:tc>
          <w:tcPr>
            <w:tcW w:w="1679" w:type="dxa"/>
          </w:tcPr>
          <w:p w:rsidR="00CE3C68" w:rsidRDefault="00CE3C68" w:rsidP="0027679A">
            <w:r>
              <w:t>Свидетельство</w:t>
            </w:r>
          </w:p>
        </w:tc>
        <w:tc>
          <w:tcPr>
            <w:tcW w:w="2112" w:type="dxa"/>
          </w:tcPr>
          <w:p w:rsidR="00CE3C68" w:rsidRDefault="00CE3C68" w:rsidP="00266490">
            <w:r>
              <w:t>Арисова Ю.Ф.</w:t>
            </w:r>
          </w:p>
        </w:tc>
      </w:tr>
      <w:tr w:rsidR="00CE3C68" w:rsidTr="00864352">
        <w:trPr>
          <w:trHeight w:val="1453"/>
        </w:trPr>
        <w:tc>
          <w:tcPr>
            <w:tcW w:w="741" w:type="dxa"/>
          </w:tcPr>
          <w:p w:rsidR="00CE3C68" w:rsidRDefault="00CE3C68" w:rsidP="00F9404F">
            <w:pPr>
              <w:pStyle w:val="BodyTextIndent"/>
              <w:jc w:val="center"/>
            </w:pPr>
            <w:r>
              <w:t>10</w:t>
            </w:r>
          </w:p>
        </w:tc>
        <w:tc>
          <w:tcPr>
            <w:tcW w:w="2066" w:type="dxa"/>
          </w:tcPr>
          <w:p w:rsidR="00CE3C68" w:rsidRDefault="00CE3C68" w:rsidP="00555EC8">
            <w:r>
              <w:t>Международный журнал «Педагогический компас», выпуск 2024 № 3</w:t>
            </w:r>
          </w:p>
        </w:tc>
        <w:tc>
          <w:tcPr>
            <w:tcW w:w="3410" w:type="dxa"/>
          </w:tcPr>
          <w:p w:rsidR="00CE3C68" w:rsidRDefault="00CE3C68" w:rsidP="00266490">
            <w:r>
              <w:t>Сценарий, квест- игра «Семья, любовь и верность»</w:t>
            </w:r>
          </w:p>
        </w:tc>
        <w:tc>
          <w:tcPr>
            <w:tcW w:w="1679" w:type="dxa"/>
          </w:tcPr>
          <w:p w:rsidR="00CE3C68" w:rsidRDefault="00CE3C68" w:rsidP="0027679A">
            <w:r>
              <w:t>Свидетельство</w:t>
            </w:r>
          </w:p>
        </w:tc>
        <w:tc>
          <w:tcPr>
            <w:tcW w:w="2112" w:type="dxa"/>
          </w:tcPr>
          <w:p w:rsidR="00CE3C68" w:rsidRDefault="00CE3C68" w:rsidP="00A82B1D">
            <w:pPr>
              <w:jc w:val="center"/>
            </w:pPr>
            <w:r>
              <w:t>Алатырская И.В.</w:t>
            </w:r>
          </w:p>
        </w:tc>
      </w:tr>
      <w:tr w:rsidR="00CE3C68" w:rsidTr="00864352">
        <w:trPr>
          <w:trHeight w:val="195"/>
        </w:trPr>
        <w:tc>
          <w:tcPr>
            <w:tcW w:w="741" w:type="dxa"/>
          </w:tcPr>
          <w:p w:rsidR="00CE3C68" w:rsidRDefault="00CE3C68" w:rsidP="00F9404F">
            <w:pPr>
              <w:pStyle w:val="BodyTextIndent"/>
              <w:jc w:val="center"/>
            </w:pPr>
            <w:r>
              <w:t>11</w:t>
            </w:r>
          </w:p>
        </w:tc>
        <w:tc>
          <w:tcPr>
            <w:tcW w:w="2066" w:type="dxa"/>
          </w:tcPr>
          <w:p w:rsidR="00CE3C68" w:rsidRDefault="00CE3C68" w:rsidP="00864352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Международный</w:t>
            </w:r>
          </w:p>
          <w:p w:rsidR="00CE3C68" w:rsidRDefault="00CE3C68" w:rsidP="00864352">
            <w:r>
              <w:t>Публикация методического материала на информационном образовательном портале Инфоурок</w:t>
            </w:r>
          </w:p>
        </w:tc>
        <w:tc>
          <w:tcPr>
            <w:tcW w:w="3410" w:type="dxa"/>
          </w:tcPr>
          <w:p w:rsidR="00CE3C68" w:rsidRDefault="00CE3C68" w:rsidP="00266490">
            <w:r>
              <w:t>Конспект урока по физической культуре</w:t>
            </w:r>
          </w:p>
        </w:tc>
        <w:tc>
          <w:tcPr>
            <w:tcW w:w="1679" w:type="dxa"/>
          </w:tcPr>
          <w:p w:rsidR="00CE3C68" w:rsidRDefault="00CE3C68" w:rsidP="0027679A">
            <w:r>
              <w:t>Свидетельство</w:t>
            </w:r>
          </w:p>
        </w:tc>
        <w:tc>
          <w:tcPr>
            <w:tcW w:w="2112" w:type="dxa"/>
          </w:tcPr>
          <w:p w:rsidR="00CE3C68" w:rsidRDefault="00CE3C68" w:rsidP="00A82B1D">
            <w:pPr>
              <w:jc w:val="center"/>
            </w:pPr>
            <w:r>
              <w:t>Фаткуллин А.И.</w:t>
            </w:r>
          </w:p>
        </w:tc>
      </w:tr>
    </w:tbl>
    <w:p w:rsidR="00CE3C68" w:rsidRDefault="00CE3C68" w:rsidP="00FB7801">
      <w:pPr>
        <w:ind w:firstLine="180"/>
        <w:jc w:val="both"/>
      </w:pPr>
    </w:p>
    <w:p w:rsidR="00CE3C68" w:rsidRDefault="00CE3C68" w:rsidP="00FB7801">
      <w:pPr>
        <w:ind w:firstLine="180"/>
        <w:jc w:val="both"/>
      </w:pPr>
      <w:r>
        <w:t xml:space="preserve">Учителя нашего ШМО в учебном году </w:t>
      </w:r>
      <w:r w:rsidRPr="005F3B49">
        <w:rPr>
          <w:bCs/>
        </w:rPr>
        <w:t>посещали</w:t>
      </w:r>
      <w:r>
        <w:rPr>
          <w:bCs/>
        </w:rPr>
        <w:t xml:space="preserve"> районные,</w:t>
      </w:r>
      <w:r w:rsidRPr="005F3B49">
        <w:rPr>
          <w:bCs/>
        </w:rPr>
        <w:t xml:space="preserve"> городские семинары</w:t>
      </w:r>
      <w:r>
        <w:t xml:space="preserve"> (см. табл.5).</w:t>
      </w:r>
    </w:p>
    <w:p w:rsidR="00CE3C68" w:rsidRDefault="00CE3C68" w:rsidP="00FB7801">
      <w:pPr>
        <w:jc w:val="right"/>
      </w:pPr>
      <w:r>
        <w:t>Таблица 5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"/>
        <w:gridCol w:w="4997"/>
        <w:gridCol w:w="2459"/>
        <w:gridCol w:w="2619"/>
      </w:tblGrid>
      <w:tr w:rsidR="00CE3C68" w:rsidTr="00664652">
        <w:tc>
          <w:tcPr>
            <w:tcW w:w="5000" w:type="dxa"/>
            <w:gridSpan w:val="2"/>
          </w:tcPr>
          <w:p w:rsidR="00CE3C68" w:rsidRDefault="00CE3C68" w:rsidP="00664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семинара</w:t>
            </w:r>
          </w:p>
        </w:tc>
        <w:tc>
          <w:tcPr>
            <w:tcW w:w="2459" w:type="dxa"/>
          </w:tcPr>
          <w:p w:rsidR="00CE3C68" w:rsidRDefault="00CE3C68" w:rsidP="00664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ОО, уровень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учителя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Pr="00EF1EB9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РМО учителей биологии, 23.03.24</w:t>
            </w:r>
          </w:p>
        </w:tc>
        <w:tc>
          <w:tcPr>
            <w:tcW w:w="2459" w:type="dxa"/>
          </w:tcPr>
          <w:p w:rsidR="00CE3C68" w:rsidRDefault="00CE3C68" w:rsidP="00664652">
            <w:r>
              <w:t>Муниципальный</w:t>
            </w:r>
          </w:p>
          <w:p w:rsidR="00CE3C68" w:rsidRPr="00EF1EB9" w:rsidRDefault="00CE3C68" w:rsidP="00664652">
            <w:r>
              <w:t>МБОО 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r>
              <w:t>Витман Д.А.</w:t>
            </w:r>
            <w:r>
              <w:br/>
              <w:t>Дубровская Ю.А.</w:t>
            </w:r>
          </w:p>
          <w:p w:rsidR="00CE3C68" w:rsidRDefault="00CE3C68" w:rsidP="00664652">
            <w:r>
              <w:t>Арисова Ю.Ф.</w:t>
            </w:r>
          </w:p>
          <w:p w:rsidR="00CE3C68" w:rsidRDefault="00CE3C68" w:rsidP="00664652">
            <w:r>
              <w:t>Леонтьева И.Л.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Pr="00EF1EB9" w:rsidRDefault="00CE3C68" w:rsidP="00664652">
            <w:r>
              <w:t>Областной семинар, мастер – класс «Формирование функциональной грамотности- условия повышения качества образовательных результатов», 20-21.01.2024</w:t>
            </w:r>
          </w:p>
        </w:tc>
        <w:tc>
          <w:tcPr>
            <w:tcW w:w="2459" w:type="dxa"/>
          </w:tcPr>
          <w:p w:rsidR="00CE3C68" w:rsidRPr="00EF1EB9" w:rsidRDefault="00CE3C68" w:rsidP="00664652">
            <w:r>
              <w:t>ОГАН ОО  Центр «Алые паруса»</w:t>
            </w:r>
          </w:p>
        </w:tc>
        <w:tc>
          <w:tcPr>
            <w:tcW w:w="2621" w:type="dxa"/>
          </w:tcPr>
          <w:p w:rsidR="00CE3C68" w:rsidRDefault="00CE3C68" w:rsidP="00664652">
            <w:r>
              <w:t>Макарова Е.В.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Pr="00EF1EB9" w:rsidRDefault="00CE3C68" w:rsidP="00664652">
            <w:pPr>
              <w:pStyle w:val="msonormalcxspmiddlecxsplast"/>
              <w:spacing w:before="0" w:beforeAutospacing="0" w:after="200" w:afterAutospacing="0" w:line="276" w:lineRule="auto"/>
              <w:contextualSpacing/>
            </w:pPr>
            <w:r>
              <w:t>Областной семинар «Методические рекомендации для учителей в условиях изменения КИМ ОГЭ и ЕГЭ», 24.01.2024</w:t>
            </w:r>
          </w:p>
        </w:tc>
        <w:tc>
          <w:tcPr>
            <w:tcW w:w="2459" w:type="dxa"/>
          </w:tcPr>
          <w:p w:rsidR="00CE3C68" w:rsidRPr="00EF1EB9" w:rsidRDefault="00CE3C68" w:rsidP="00664652">
            <w:r>
              <w:t>г. Ульяновск</w:t>
            </w:r>
          </w:p>
        </w:tc>
        <w:tc>
          <w:tcPr>
            <w:tcW w:w="2621" w:type="dxa"/>
          </w:tcPr>
          <w:p w:rsidR="00CE3C68" w:rsidRDefault="00CE3C68" w:rsidP="00664652">
            <w:r>
              <w:t>Макарова Е.В.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Default="00CE3C68" w:rsidP="00664652">
            <w:pPr>
              <w:pStyle w:val="msonormalcxspmiddlecxsplast"/>
              <w:spacing w:before="0" w:beforeAutospacing="0" w:after="200" w:afterAutospacing="0" w:line="276" w:lineRule="auto"/>
              <w:contextualSpacing/>
            </w:pPr>
            <w:r>
              <w:t>Член жюри «Педагогическая проба - 2024», 12.04.2024,мастер- класс</w:t>
            </w:r>
          </w:p>
        </w:tc>
        <w:tc>
          <w:tcPr>
            <w:tcW w:w="2459" w:type="dxa"/>
          </w:tcPr>
          <w:p w:rsidR="00CE3C68" w:rsidRPr="00EF1EB9" w:rsidRDefault="00CE3C68" w:rsidP="00664652">
            <w:r>
              <w:t>ОГАН ОО  Центр «Алые паруса»</w:t>
            </w:r>
          </w:p>
        </w:tc>
        <w:tc>
          <w:tcPr>
            <w:tcW w:w="2621" w:type="dxa"/>
          </w:tcPr>
          <w:p w:rsidR="00CE3C68" w:rsidRDefault="00CE3C68" w:rsidP="00664652">
            <w:r>
              <w:t>Макарова Е.В.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ШМО учителей физики и математики МБОО Дмитриево Помряскинская СШ «Педагогический профессионализм- как фактор достижениясовременного качества образования», март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r>
              <w:t>Макарова Е.В.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ШМО учителей физики и математики МБОО Дмитриево Помряскинская СШ, «Инновационные системы контроля знаний и оценки компетентностей обучающихся», апрель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r>
              <w:t>Макарова Е.В.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Default="00CE3C68" w:rsidP="00664652">
            <w:pPr>
              <w:pStyle w:val="msonormalcxspmiddlecxsplast"/>
              <w:spacing w:before="0" w:beforeAutospacing="0" w:after="200" w:afterAutospacing="0" w:line="276" w:lineRule="auto"/>
              <w:contextualSpacing/>
            </w:pPr>
            <w:r>
              <w:t>Мастер – класс «Советы успешного урока» на заключительном этапемуниципального конкурса «Учитель года - 2024». 23.01.2024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Краснореченская СШ</w:t>
            </w:r>
          </w:p>
        </w:tc>
        <w:tc>
          <w:tcPr>
            <w:tcW w:w="2621" w:type="dxa"/>
          </w:tcPr>
          <w:p w:rsidR="00CE3C68" w:rsidRDefault="00CE3C68" w:rsidP="00664652">
            <w:r>
              <w:t>Макарова Е.В.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Pr="00654733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Член жюри на конкурсе «Весь этот мир творит учитель», апрель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МБОУ Губернаторский инженерный лицей № 102</w:t>
            </w:r>
          </w:p>
        </w:tc>
        <w:tc>
          <w:tcPr>
            <w:tcW w:w="2621" w:type="dxa"/>
          </w:tcPr>
          <w:p w:rsidR="00CE3C68" w:rsidRDefault="00CE3C68" w:rsidP="00664652">
            <w:r>
              <w:t>Макарова Е.В.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</w:pPr>
            <w:r>
              <w:t>Образовательный интенсив «Орлята России»</w:t>
            </w:r>
          </w:p>
        </w:tc>
        <w:tc>
          <w:tcPr>
            <w:tcW w:w="2459" w:type="dxa"/>
          </w:tcPr>
          <w:p w:rsidR="00CE3C68" w:rsidRDefault="00CE3C68" w:rsidP="00664652">
            <w:r>
              <w:t>УО МО «Старомайнский район»</w:t>
            </w:r>
          </w:p>
        </w:tc>
        <w:tc>
          <w:tcPr>
            <w:tcW w:w="2621" w:type="dxa"/>
          </w:tcPr>
          <w:p w:rsidR="00CE3C68" w:rsidRDefault="00CE3C68" w:rsidP="00664652">
            <w:r>
              <w:t>Макарова М.Ю.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Pr="00B63E2F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Интерактивная экскурсия, 12.01.2024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r>
              <w:t>Макарова М.Ю.</w:t>
            </w:r>
          </w:p>
        </w:tc>
      </w:tr>
      <w:tr w:rsidR="00CE3C68" w:rsidTr="00664652">
        <w:tc>
          <w:tcPr>
            <w:tcW w:w="5000" w:type="dxa"/>
            <w:gridSpan w:val="2"/>
          </w:tcPr>
          <w:p w:rsidR="00CE3C68" w:rsidRPr="00B63E2F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Семинар «Вдохновение от наставников»</w:t>
            </w:r>
          </w:p>
        </w:tc>
        <w:tc>
          <w:tcPr>
            <w:tcW w:w="2459" w:type="dxa"/>
          </w:tcPr>
          <w:p w:rsidR="00CE3C68" w:rsidRDefault="00CE3C68" w:rsidP="00664652">
            <w:r>
              <w:t>Воронежская педагогическая школа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Орлова Т.В.</w:t>
            </w:r>
          </w:p>
        </w:tc>
      </w:tr>
      <w:tr w:rsidR="00CE3C68" w:rsidTr="00664652">
        <w:trPr>
          <w:gridBefore w:val="1"/>
        </w:trPr>
        <w:tc>
          <w:tcPr>
            <w:tcW w:w="5000" w:type="dxa"/>
          </w:tcPr>
          <w:p w:rsidR="00CE3C68" w:rsidRPr="00B63E2F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Семинар «Истоковедение»</w:t>
            </w:r>
          </w:p>
        </w:tc>
        <w:tc>
          <w:tcPr>
            <w:tcW w:w="2459" w:type="dxa"/>
          </w:tcPr>
          <w:p w:rsidR="00CE3C68" w:rsidRDefault="00CE3C68" w:rsidP="00664652">
            <w:r>
              <w:t>с. Арское, Ульяновская область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Орлова Т.В.</w:t>
            </w:r>
          </w:p>
        </w:tc>
      </w:tr>
      <w:tr w:rsidR="00CE3C68" w:rsidTr="00664652">
        <w:trPr>
          <w:gridBefore w:val="1"/>
        </w:trPr>
        <w:tc>
          <w:tcPr>
            <w:tcW w:w="5000" w:type="dxa"/>
          </w:tcPr>
          <w:p w:rsidR="00CE3C68" w:rsidRPr="00317053" w:rsidRDefault="00CE3C68" w:rsidP="00664652">
            <w:pPr>
              <w:ind w:right="-388"/>
            </w:pPr>
            <w:r>
              <w:t>Семинар «Актуальные изменения в образовательном законодательстве», март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г. Ульяновск, диплом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Орлова Т.В.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5000" w:type="dxa"/>
          </w:tcPr>
          <w:p w:rsidR="00CE3C68" w:rsidRDefault="00CE3C68" w:rsidP="00664652">
            <w:r>
              <w:t>ШМО учителей гумантарного цикла «Дидактичексиематериалы системы Монтессории при обучениишкольников английскому языку», 15.03.2024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Хойлунц Н.В.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5000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</w:pPr>
            <w:r>
              <w:t>Зашита программы ЛОЛ «Солнышко»</w:t>
            </w:r>
          </w:p>
        </w:tc>
        <w:tc>
          <w:tcPr>
            <w:tcW w:w="2459" w:type="dxa"/>
          </w:tcPr>
          <w:p w:rsidR="00CE3C68" w:rsidRDefault="00CE3C68" w:rsidP="00664652">
            <w:r>
              <w:t>УО МО «Старомайнский район»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Хойлунц Н.В.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5000" w:type="dxa"/>
          </w:tcPr>
          <w:p w:rsidR="00CE3C68" w:rsidRPr="007A744F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Мастер – класс в рамках муниципального этапа конкурса «Учитель года 2024», 23.01.2024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Арисова Ю.Ф.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Pr="007A744F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</w:pPr>
            <w:r>
              <w:t>ШМО учителей гуманитарного цикла «Развитие читательской грамотности на уроках русского языка, литературы», мй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Леонтьева И.Л.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Pr="007A744F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Вебинар «Инновационные технологии сопровождения ребёнка, испытывающего трудности в обучении», май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Региональный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Леонтьева И.Л.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r>
              <w:t>Вебинар «Формирование  профессиональных компетенций у педагогов гуманитарных предметов», апрель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Региональный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Леонтьева И.Л.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Вебинар «Быстро и эффективно готовимся к ОГЭ и ЕГЭ по русскому языку», апрель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Региональный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Леонтьева И.Л.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Вебинар «Оказание психологической помощи родителям и детям, оказавшимися в кризисной ситуации», апрель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Региональный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Леонтьева И.Л.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Вебинар «Домашняя учебная работа в ситсеме общего образования: проблемы и перспективы», апрель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Региональный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Леонтьева И.Л.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Вебинар «Социокультурная адаптация детей из семей мигрантови вынужденных переселенцев», март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Региональный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Леонтьева И.Л.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Вебинар «Результаты ТДТ по русскому языку в форме ОГЭ», март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Региональный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Леонтьева И.Л.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Лекция «Освобождение Европы от немецко-фашистких захватчиков»</w:t>
            </w:r>
          </w:p>
        </w:tc>
        <w:tc>
          <w:tcPr>
            <w:tcW w:w="2459" w:type="dxa"/>
          </w:tcPr>
          <w:p w:rsidR="00CE3C68" w:rsidRDefault="00CE3C68" w:rsidP="00664652">
            <w:r>
              <w:t>Общестов «Знание»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Орлов А.Ю.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МС «Коплектование библиотечного фонда на 2024-2025 уяебный год», март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Алатырская И.В.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ШМО гуманитарного цикла «Развитие творческих способностей и активности учащихся на уроках ИЗО», 15.03.2024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Алатырская И.В.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</w:pPr>
            <w:r>
              <w:t>Семинар «Подросток  и библиотека: комплексны подход к решению проблемы профилактики безнадзорности и правонарушений несовершеннолетних», 18.04.24</w:t>
            </w:r>
          </w:p>
        </w:tc>
        <w:tc>
          <w:tcPr>
            <w:tcW w:w="2459" w:type="dxa"/>
          </w:tcPr>
          <w:p w:rsidR="00CE3C68" w:rsidRDefault="00CE3C68" w:rsidP="00664652">
            <w:r>
              <w:t>Чердаклинская модельная библиотека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Алатырская И.В.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Вебинар «Библиотека в эко-формате: современные подходы в формировании экологической культуры подрастающего поколения», 20.02.2024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Межведомственный вебинар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Алатырская И.В.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Вебинар «Обновление ФПУ», 03.04.2024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АО Издательство Просвещение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Алатырская И.В.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Pr="007A744F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</w:pPr>
            <w:r>
              <w:t>ШМО учителей гуманитарного цикла «Формирование и оценка функциональной грамотности на уроке», мй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Яргункина Е.А.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Заседание муниципального клуба Учитель- года «Представление педагогического опыта», 19.02.2024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УО МО «Старомайнский район» Ульяновской области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Яргункина Е.А.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Мастер- класс «Проектаная деятельность как инструмент организации межкультурной коммуникации», 26.01.2024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Ассоциация педагогов - методистов Ульяновской области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Яргункина Е.А.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РМО учителей английского языка «Современный урок английского языка», 12.04.2024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Яргункина Е.А.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>
              <w:t>Региональная акция «Мост времени. И.Н. Ульянов – выдающийся педагог и просветитель», 25.03.2024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УлГПУ им. И.Н. Ульянова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Яргункина Е.А.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Pr="00B63E2F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Выступление «Формирование глобальной компетенции обучающихся на уроках английского языка», 16.05.2024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Ассоциация педагогов - методистов Ульяновской области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Яргункина Е.А.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Выступление «Технологииориентированного обучения», 11.04.2024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Ассоциация педагогов - методистов Ульяновской области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Яргункина Е.А.</w:t>
            </w:r>
          </w:p>
        </w:tc>
      </w:tr>
      <w:tr w:rsidR="00CE3C68" w:rsidTr="00664652">
        <w:trPr>
          <w:gridBefore w:val="1"/>
          <w:trHeight w:val="160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Член конкурсной комиссии на присуждении премий лучшим учителям Ульяноской области в педагогической деятельности, за достижения в 2024 году, апрель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г. Ульяновск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Яргункина Е.А.</w:t>
            </w:r>
          </w:p>
        </w:tc>
      </w:tr>
      <w:tr w:rsidR="00CE3C68" w:rsidTr="00664652">
        <w:trPr>
          <w:gridBefore w:val="1"/>
          <w:trHeight w:val="713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"/>
              <w:spacing w:before="0" w:beforeAutospacing="0" w:after="200" w:afterAutospacing="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РМО учителей физической кльтуры, февраль, апрель, май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Старомайнская СШ № 2</w:t>
            </w:r>
          </w:p>
        </w:tc>
        <w:tc>
          <w:tcPr>
            <w:tcW w:w="2621" w:type="dxa"/>
          </w:tcPr>
          <w:p w:rsidR="00CE3C68" w:rsidRDefault="00CE3C68" w:rsidP="00664652">
            <w:pPr>
              <w:jc w:val="center"/>
            </w:pPr>
            <w:r>
              <w:t>Фаткуллин А.И.</w:t>
            </w:r>
          </w:p>
        </w:tc>
      </w:tr>
      <w:tr w:rsidR="00CE3C68" w:rsidTr="00664652">
        <w:trPr>
          <w:gridBefore w:val="1"/>
          <w:trHeight w:val="234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"/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Областная лёгкоатлетическая эстафета</w:t>
            </w:r>
          </w:p>
        </w:tc>
        <w:tc>
          <w:tcPr>
            <w:tcW w:w="2459" w:type="dxa"/>
          </w:tcPr>
          <w:p w:rsidR="00CE3C68" w:rsidRDefault="00CE3C68" w:rsidP="00664652">
            <w:r>
              <w:t>г. Ульяновск</w:t>
            </w:r>
          </w:p>
        </w:tc>
        <w:tc>
          <w:tcPr>
            <w:tcW w:w="2621" w:type="dxa"/>
          </w:tcPr>
          <w:p w:rsidR="00CE3C68" w:rsidRDefault="00CE3C68" w:rsidP="00664652">
            <w:r>
              <w:t>Фаткуллин А.И.</w:t>
            </w:r>
          </w:p>
        </w:tc>
      </w:tr>
      <w:tr w:rsidR="00CE3C68" w:rsidTr="00664652">
        <w:trPr>
          <w:gridBefore w:val="1"/>
          <w:trHeight w:val="791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"/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Областной фестиваль ГТО среди трудовых коллективов</w:t>
            </w:r>
          </w:p>
        </w:tc>
        <w:tc>
          <w:tcPr>
            <w:tcW w:w="2459" w:type="dxa"/>
          </w:tcPr>
          <w:p w:rsidR="00CE3C68" w:rsidRDefault="00CE3C68" w:rsidP="00664652">
            <w:r>
              <w:t>г. Ульяновск</w:t>
            </w:r>
          </w:p>
        </w:tc>
        <w:tc>
          <w:tcPr>
            <w:tcW w:w="2621" w:type="dxa"/>
          </w:tcPr>
          <w:p w:rsidR="00CE3C68" w:rsidRDefault="00CE3C68" w:rsidP="00664652">
            <w:r>
              <w:t>Фаткуллин А.И.</w:t>
            </w:r>
          </w:p>
        </w:tc>
      </w:tr>
      <w:tr w:rsidR="00CE3C68" w:rsidTr="00664652">
        <w:trPr>
          <w:gridBefore w:val="1"/>
          <w:trHeight w:val="182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"/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Участие в сборной Ульяновской области ЮВПС Гвардееец, июнь, июль 2024</w:t>
            </w:r>
          </w:p>
        </w:tc>
        <w:tc>
          <w:tcPr>
            <w:tcW w:w="2459" w:type="dxa"/>
          </w:tcPr>
          <w:p w:rsidR="00CE3C68" w:rsidRDefault="00CE3C68" w:rsidP="00664652">
            <w:r>
              <w:t>г. Ульяновск</w:t>
            </w:r>
          </w:p>
        </w:tc>
        <w:tc>
          <w:tcPr>
            <w:tcW w:w="2621" w:type="dxa"/>
          </w:tcPr>
          <w:p w:rsidR="00CE3C68" w:rsidRDefault="00CE3C68" w:rsidP="00664652">
            <w:r>
              <w:t>Фаткуллин А.И.</w:t>
            </w:r>
          </w:p>
        </w:tc>
      </w:tr>
      <w:tr w:rsidR="00CE3C68" w:rsidTr="00664652">
        <w:trPr>
          <w:gridBefore w:val="1"/>
          <w:trHeight w:val="519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"/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ШМО учителей математики и физике</w:t>
            </w:r>
          </w:p>
        </w:tc>
        <w:tc>
          <w:tcPr>
            <w:tcW w:w="2459" w:type="dxa"/>
          </w:tcPr>
          <w:p w:rsidR="00CE3C68" w:rsidRDefault="00CE3C68" w:rsidP="00664652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r>
              <w:t>Труханова Т.А.</w:t>
            </w:r>
          </w:p>
        </w:tc>
      </w:tr>
      <w:tr w:rsidR="00CE3C68" w:rsidTr="00664652">
        <w:trPr>
          <w:gridBefore w:val="1"/>
          <w:trHeight w:val="298"/>
        </w:trPr>
        <w:tc>
          <w:tcPr>
            <w:tcW w:w="4994" w:type="dxa"/>
          </w:tcPr>
          <w:p w:rsidR="00CE3C68" w:rsidRDefault="00CE3C68" w:rsidP="00664652">
            <w:pPr>
              <w:pStyle w:val="msonormalcxspmiddlecxspmiddle"/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ШМО учителей  естсетвенно-научного цикла</w:t>
            </w:r>
          </w:p>
        </w:tc>
        <w:tc>
          <w:tcPr>
            <w:tcW w:w="2459" w:type="dxa"/>
          </w:tcPr>
          <w:p w:rsidR="00CE3C68" w:rsidRDefault="00CE3C68" w:rsidP="00A82B1D">
            <w:r>
              <w:t>МБОО Дмитриево Помряскинская СШ</w:t>
            </w:r>
          </w:p>
        </w:tc>
        <w:tc>
          <w:tcPr>
            <w:tcW w:w="2621" w:type="dxa"/>
          </w:tcPr>
          <w:p w:rsidR="00CE3C68" w:rsidRDefault="00CE3C68" w:rsidP="00664652">
            <w:r>
              <w:t>Витман Д.А.</w:t>
            </w:r>
          </w:p>
          <w:p w:rsidR="00CE3C68" w:rsidRDefault="00CE3C68" w:rsidP="00664652">
            <w:r>
              <w:t>Дубровская Ю.А.</w:t>
            </w:r>
          </w:p>
          <w:p w:rsidR="00CE3C68" w:rsidRDefault="00CE3C68" w:rsidP="00664652">
            <w:r>
              <w:t>Арисова Ю.Ф.</w:t>
            </w:r>
          </w:p>
          <w:p w:rsidR="00CE3C68" w:rsidRDefault="00CE3C68" w:rsidP="00664652">
            <w:r>
              <w:t>Макарова М.Ю.</w:t>
            </w:r>
          </w:p>
          <w:p w:rsidR="00CE3C68" w:rsidRDefault="00CE3C68" w:rsidP="00664652">
            <w:r>
              <w:t>Мискина Л.Н.</w:t>
            </w:r>
          </w:p>
          <w:p w:rsidR="00CE3C68" w:rsidRDefault="00CE3C68" w:rsidP="00664652">
            <w:r>
              <w:t>Кавалеров К,Б.</w:t>
            </w:r>
          </w:p>
        </w:tc>
      </w:tr>
    </w:tbl>
    <w:p w:rsidR="00CE3C68" w:rsidRDefault="00CE3C68" w:rsidP="00FB7801">
      <w:pPr>
        <w:jc w:val="both"/>
        <w:rPr>
          <w:b/>
        </w:rPr>
      </w:pPr>
      <w:r>
        <w:rPr>
          <w:b/>
        </w:rPr>
        <w:t>3.3. Реализация программы «Одаренные дети» (второе    полугодие)</w:t>
      </w:r>
    </w:p>
    <w:p w:rsidR="00CE3C68" w:rsidRDefault="00CE3C68" w:rsidP="00FB7801">
      <w:pPr>
        <w:pStyle w:val="BodyTextIndent"/>
        <w:jc w:val="both"/>
      </w:pPr>
      <w:r>
        <w:t>В 2023-2024 учебном году учащиеся нашей школы активно принимали участие в конкурсах,  олимпиадах и научно-практических конференциях по предметам естественнонаучного, гуманитарного, математического  циклов (см. табл. 6, 7)</w:t>
      </w:r>
    </w:p>
    <w:p w:rsidR="00CE3C68" w:rsidRDefault="00CE3C68" w:rsidP="00FB7801">
      <w:pPr>
        <w:pStyle w:val="Heading2"/>
      </w:pPr>
      <w:r>
        <w:t xml:space="preserve">Участие в олимпиадах </w:t>
      </w:r>
    </w:p>
    <w:p w:rsidR="00CE3C68" w:rsidRPr="00BA1B89" w:rsidRDefault="00CE3C68" w:rsidP="00FB7801">
      <w:pPr>
        <w:ind w:firstLine="540"/>
        <w:jc w:val="right"/>
        <w:rPr>
          <w:bCs/>
        </w:rPr>
      </w:pPr>
      <w:r w:rsidRPr="00BA1B89">
        <w:rPr>
          <w:bCs/>
        </w:rPr>
        <w:t>Таблица 6</w:t>
      </w:r>
    </w:p>
    <w:tbl>
      <w:tblPr>
        <w:tblW w:w="138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4"/>
        <w:gridCol w:w="1985"/>
        <w:gridCol w:w="691"/>
        <w:gridCol w:w="16"/>
        <w:gridCol w:w="2776"/>
        <w:gridCol w:w="10"/>
        <w:gridCol w:w="46"/>
        <w:gridCol w:w="856"/>
        <w:gridCol w:w="2518"/>
        <w:gridCol w:w="18"/>
        <w:gridCol w:w="300"/>
        <w:gridCol w:w="2524"/>
      </w:tblGrid>
      <w:tr w:rsidR="00CE3C68" w:rsidTr="006E457E">
        <w:trPr>
          <w:gridAfter w:val="3"/>
          <w:wAfter w:w="2842" w:type="dxa"/>
        </w:trPr>
        <w:tc>
          <w:tcPr>
            <w:tcW w:w="2124" w:type="dxa"/>
          </w:tcPr>
          <w:p w:rsidR="00CE3C68" w:rsidRDefault="00CE3C68" w:rsidP="00F9404F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1985" w:type="dxa"/>
          </w:tcPr>
          <w:p w:rsidR="00CE3C68" w:rsidRDefault="00CE3C68" w:rsidP="00F9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691" w:type="dxa"/>
          </w:tcPr>
          <w:p w:rsidR="00CE3C68" w:rsidRDefault="00CE3C68" w:rsidP="00F9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2802" w:type="dxa"/>
            <w:gridSpan w:val="3"/>
          </w:tcPr>
          <w:p w:rsidR="00CE3C68" w:rsidRDefault="00CE3C68" w:rsidP="00F9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</w:t>
            </w:r>
          </w:p>
          <w:p w:rsidR="00CE3C68" w:rsidRDefault="00CE3C68" w:rsidP="00F9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ученика</w:t>
            </w:r>
          </w:p>
        </w:tc>
        <w:tc>
          <w:tcPr>
            <w:tcW w:w="902" w:type="dxa"/>
            <w:gridSpan w:val="2"/>
          </w:tcPr>
          <w:p w:rsidR="00CE3C68" w:rsidRDefault="00CE3C68" w:rsidP="00F9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518" w:type="dxa"/>
          </w:tcPr>
          <w:p w:rsidR="00CE3C68" w:rsidRDefault="00CE3C68" w:rsidP="00F94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CE3C68" w:rsidTr="006E457E">
        <w:trPr>
          <w:gridAfter w:val="3"/>
          <w:wAfter w:w="2842" w:type="dxa"/>
          <w:trHeight w:val="755"/>
        </w:trPr>
        <w:tc>
          <w:tcPr>
            <w:tcW w:w="2124" w:type="dxa"/>
          </w:tcPr>
          <w:p w:rsidR="00CE3C68" w:rsidRDefault="00CE3C68" w:rsidP="00BC3C1C">
            <w:r>
              <w:t>Всероссийский</w:t>
            </w:r>
          </w:p>
        </w:tc>
        <w:tc>
          <w:tcPr>
            <w:tcW w:w="1985" w:type="dxa"/>
          </w:tcPr>
          <w:p w:rsidR="00CE3C68" w:rsidRDefault="00CE3C68" w:rsidP="00A9477B">
            <w:pPr>
              <w:ind w:right="-108"/>
              <w:jc w:val="center"/>
            </w:pPr>
            <w:r>
              <w:t>математика</w:t>
            </w:r>
          </w:p>
        </w:tc>
        <w:tc>
          <w:tcPr>
            <w:tcW w:w="691" w:type="dxa"/>
          </w:tcPr>
          <w:p w:rsidR="00CE3C68" w:rsidRDefault="00CE3C68" w:rsidP="00BC3C1C">
            <w:r>
              <w:t>1</w:t>
            </w:r>
          </w:p>
          <w:p w:rsidR="00CE3C68" w:rsidRDefault="00CE3C68" w:rsidP="00BC3C1C">
            <w:r>
              <w:t>1</w:t>
            </w:r>
          </w:p>
        </w:tc>
        <w:tc>
          <w:tcPr>
            <w:tcW w:w="2802" w:type="dxa"/>
            <w:gridSpan w:val="3"/>
          </w:tcPr>
          <w:p w:rsidR="00CE3C68" w:rsidRDefault="00CE3C68" w:rsidP="00BC3C1C">
            <w:r>
              <w:t>Михайлов Б.</w:t>
            </w:r>
          </w:p>
          <w:p w:rsidR="00CE3C68" w:rsidRDefault="00CE3C68" w:rsidP="00BC3C1C">
            <w:r>
              <w:t>Филиппов Д.</w:t>
            </w:r>
          </w:p>
        </w:tc>
        <w:tc>
          <w:tcPr>
            <w:tcW w:w="902" w:type="dxa"/>
            <w:gridSpan w:val="2"/>
          </w:tcPr>
          <w:p w:rsidR="00CE3C68" w:rsidRDefault="00CE3C68" w:rsidP="00BC3C1C">
            <w:r>
              <w:t>5 Б</w:t>
            </w:r>
          </w:p>
          <w:p w:rsidR="00CE3C68" w:rsidRDefault="00CE3C68" w:rsidP="00BC3C1C">
            <w:r>
              <w:t>6</w:t>
            </w:r>
          </w:p>
        </w:tc>
        <w:tc>
          <w:tcPr>
            <w:tcW w:w="2518" w:type="dxa"/>
          </w:tcPr>
          <w:p w:rsidR="00CE3C68" w:rsidRDefault="00CE3C68" w:rsidP="00A9477B">
            <w:r>
              <w:t>Макарова Е.В.</w:t>
            </w:r>
          </w:p>
        </w:tc>
      </w:tr>
      <w:tr w:rsidR="00CE3C68" w:rsidTr="006E457E">
        <w:trPr>
          <w:gridAfter w:val="3"/>
          <w:wAfter w:w="2842" w:type="dxa"/>
          <w:trHeight w:val="284"/>
        </w:trPr>
        <w:tc>
          <w:tcPr>
            <w:tcW w:w="2124" w:type="dxa"/>
          </w:tcPr>
          <w:p w:rsidR="00CE3C68" w:rsidRDefault="00CE3C68" w:rsidP="00BC3C1C">
            <w:pPr>
              <w:jc w:val="center"/>
            </w:pPr>
            <w:r>
              <w:t>Всероссийский, учи.ру</w:t>
            </w:r>
          </w:p>
        </w:tc>
        <w:tc>
          <w:tcPr>
            <w:tcW w:w="1985" w:type="dxa"/>
          </w:tcPr>
          <w:p w:rsidR="00CE3C68" w:rsidRDefault="00CE3C68" w:rsidP="00193416">
            <w:pPr>
              <w:ind w:right="-108"/>
              <w:jc w:val="center"/>
            </w:pPr>
            <w:r>
              <w:t>математика</w:t>
            </w:r>
          </w:p>
        </w:tc>
        <w:tc>
          <w:tcPr>
            <w:tcW w:w="691" w:type="dxa"/>
          </w:tcPr>
          <w:p w:rsidR="00CE3C68" w:rsidRDefault="00CE3C68" w:rsidP="00A9477B">
            <w:r>
              <w:t>1</w:t>
            </w:r>
          </w:p>
        </w:tc>
        <w:tc>
          <w:tcPr>
            <w:tcW w:w="2802" w:type="dxa"/>
            <w:gridSpan w:val="3"/>
          </w:tcPr>
          <w:p w:rsidR="00CE3C68" w:rsidRDefault="00CE3C68" w:rsidP="00A9477B">
            <w:r>
              <w:t>Хотамова А.</w:t>
            </w:r>
          </w:p>
        </w:tc>
        <w:tc>
          <w:tcPr>
            <w:tcW w:w="902" w:type="dxa"/>
            <w:gridSpan w:val="2"/>
          </w:tcPr>
          <w:p w:rsidR="00CE3C68" w:rsidRDefault="00CE3C68" w:rsidP="00A9477B">
            <w:r>
              <w:t>9</w:t>
            </w:r>
          </w:p>
        </w:tc>
        <w:tc>
          <w:tcPr>
            <w:tcW w:w="2518" w:type="dxa"/>
          </w:tcPr>
          <w:p w:rsidR="00CE3C68" w:rsidRDefault="00CE3C68" w:rsidP="00193416">
            <w:r>
              <w:t>Макарова Е.В.</w:t>
            </w:r>
          </w:p>
        </w:tc>
      </w:tr>
      <w:tr w:rsidR="00CE3C68" w:rsidTr="006E457E">
        <w:trPr>
          <w:trHeight w:val="276"/>
        </w:trPr>
        <w:tc>
          <w:tcPr>
            <w:tcW w:w="2124" w:type="dxa"/>
            <w:tcBorders>
              <w:top w:val="nil"/>
              <w:right w:val="nil"/>
            </w:tcBorders>
          </w:tcPr>
          <w:p w:rsidR="00CE3C68" w:rsidRDefault="00CE3C68" w:rsidP="00BC3C1C">
            <w:pPr>
              <w:jc w:val="center"/>
            </w:pPr>
            <w:r>
              <w:t>Всероссийский</w:t>
            </w:r>
          </w:p>
        </w:tc>
        <w:tc>
          <w:tcPr>
            <w:tcW w:w="1985" w:type="dxa"/>
          </w:tcPr>
          <w:p w:rsidR="00CE3C68" w:rsidRDefault="00CE3C68" w:rsidP="00BC3C1C">
            <w:r>
              <w:t>английский язык</w:t>
            </w:r>
          </w:p>
        </w:tc>
        <w:tc>
          <w:tcPr>
            <w:tcW w:w="707" w:type="dxa"/>
            <w:gridSpan w:val="2"/>
          </w:tcPr>
          <w:p w:rsidR="00CE3C68" w:rsidRPr="001E79FE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3"/>
          </w:tcPr>
          <w:p w:rsidR="00CE3C68" w:rsidRDefault="00CE3C68" w:rsidP="00052589">
            <w:r>
              <w:t>Машковская В.</w:t>
            </w:r>
          </w:p>
          <w:p w:rsidR="00CE3C68" w:rsidRDefault="00CE3C68" w:rsidP="00052589">
            <w:r>
              <w:t>Айрапетян М.</w:t>
            </w:r>
          </w:p>
        </w:tc>
        <w:tc>
          <w:tcPr>
            <w:tcW w:w="856" w:type="dxa"/>
          </w:tcPr>
          <w:p w:rsidR="00CE3C68" w:rsidRDefault="00CE3C68" w:rsidP="00BC3C1C">
            <w:r>
              <w:t>4</w:t>
            </w:r>
          </w:p>
          <w:p w:rsidR="00CE3C68" w:rsidRDefault="00CE3C68" w:rsidP="00BC3C1C">
            <w:r>
              <w:t>5 А</w:t>
            </w:r>
          </w:p>
        </w:tc>
        <w:tc>
          <w:tcPr>
            <w:tcW w:w="2518" w:type="dxa"/>
          </w:tcPr>
          <w:p w:rsidR="00CE3C68" w:rsidRDefault="00CE3C68" w:rsidP="00BC3C1C">
            <w:r>
              <w:t>Хойлунц Н.В.</w:t>
            </w:r>
          </w:p>
        </w:tc>
        <w:tc>
          <w:tcPr>
            <w:tcW w:w="318" w:type="dxa"/>
            <w:gridSpan w:val="2"/>
          </w:tcPr>
          <w:p w:rsidR="00CE3C68" w:rsidRDefault="00CE3C68"/>
        </w:tc>
        <w:tc>
          <w:tcPr>
            <w:tcW w:w="2524" w:type="dxa"/>
          </w:tcPr>
          <w:p w:rsidR="00CE3C68" w:rsidRDefault="00CE3C68">
            <w:r>
              <w:t>Труханова Т.А.</w:t>
            </w:r>
          </w:p>
        </w:tc>
      </w:tr>
      <w:tr w:rsidR="00CE3C68" w:rsidTr="006E457E">
        <w:trPr>
          <w:gridAfter w:val="2"/>
          <w:wAfter w:w="2824" w:type="dxa"/>
          <w:trHeight w:val="320"/>
        </w:trPr>
        <w:tc>
          <w:tcPr>
            <w:tcW w:w="2124" w:type="dxa"/>
          </w:tcPr>
          <w:p w:rsidR="00CE3C68" w:rsidRDefault="00CE3C68" w:rsidP="005128B7">
            <w:pPr>
              <w:jc w:val="center"/>
            </w:pPr>
            <w:r>
              <w:t xml:space="preserve">Международная </w:t>
            </w:r>
          </w:p>
        </w:tc>
        <w:tc>
          <w:tcPr>
            <w:tcW w:w="1985" w:type="dxa"/>
          </w:tcPr>
          <w:p w:rsidR="00CE3C68" w:rsidRDefault="00CE3C68" w:rsidP="00BC3C1C">
            <w:r>
              <w:t>английский язык</w:t>
            </w:r>
          </w:p>
        </w:tc>
        <w:tc>
          <w:tcPr>
            <w:tcW w:w="691" w:type="dxa"/>
          </w:tcPr>
          <w:p w:rsidR="00CE3C68" w:rsidRPr="001E79FE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2792" w:type="dxa"/>
            <w:gridSpan w:val="2"/>
          </w:tcPr>
          <w:p w:rsidR="00CE3C68" w:rsidRDefault="00CE3C68" w:rsidP="00052589">
            <w:r>
              <w:t>15 человек</w:t>
            </w:r>
          </w:p>
        </w:tc>
        <w:tc>
          <w:tcPr>
            <w:tcW w:w="912" w:type="dxa"/>
            <w:gridSpan w:val="3"/>
          </w:tcPr>
          <w:p w:rsidR="00CE3C68" w:rsidRDefault="00CE3C68" w:rsidP="00BC3C1C">
            <w:r>
              <w:t>4-5</w:t>
            </w:r>
          </w:p>
        </w:tc>
        <w:tc>
          <w:tcPr>
            <w:tcW w:w="2536" w:type="dxa"/>
            <w:gridSpan w:val="2"/>
          </w:tcPr>
          <w:p w:rsidR="00CE3C68" w:rsidRDefault="00CE3C68" w:rsidP="00266490">
            <w:r>
              <w:t>Хойлунц Н.В.</w:t>
            </w:r>
          </w:p>
        </w:tc>
      </w:tr>
      <w:tr w:rsidR="00CE3C68" w:rsidTr="006E457E">
        <w:trPr>
          <w:gridAfter w:val="2"/>
          <w:wAfter w:w="2824" w:type="dxa"/>
          <w:trHeight w:val="200"/>
        </w:trPr>
        <w:tc>
          <w:tcPr>
            <w:tcW w:w="2124" w:type="dxa"/>
          </w:tcPr>
          <w:p w:rsidR="00CE3C68" w:rsidRDefault="00CE3C68" w:rsidP="005128B7">
            <w:r>
              <w:t>Всероссийский</w:t>
            </w:r>
          </w:p>
        </w:tc>
        <w:tc>
          <w:tcPr>
            <w:tcW w:w="1985" w:type="dxa"/>
          </w:tcPr>
          <w:p w:rsidR="00CE3C68" w:rsidRDefault="00CE3C68" w:rsidP="00955B52">
            <w:r>
              <w:t>финансовая грамотность</w:t>
            </w:r>
          </w:p>
        </w:tc>
        <w:tc>
          <w:tcPr>
            <w:tcW w:w="691" w:type="dxa"/>
          </w:tcPr>
          <w:p w:rsidR="00CE3C68" w:rsidRDefault="00CE3C68" w:rsidP="00955B52">
            <w:r>
              <w:t>1-3</w:t>
            </w:r>
          </w:p>
        </w:tc>
        <w:tc>
          <w:tcPr>
            <w:tcW w:w="2792" w:type="dxa"/>
            <w:gridSpan w:val="2"/>
          </w:tcPr>
          <w:p w:rsidR="00CE3C68" w:rsidRDefault="00CE3C68" w:rsidP="00955B52">
            <w:r>
              <w:t>40 человек</w:t>
            </w:r>
          </w:p>
        </w:tc>
        <w:tc>
          <w:tcPr>
            <w:tcW w:w="912" w:type="dxa"/>
            <w:gridSpan w:val="3"/>
          </w:tcPr>
          <w:p w:rsidR="00CE3C68" w:rsidRDefault="00CE3C68" w:rsidP="00955B52">
            <w:r>
              <w:t>5-8</w:t>
            </w:r>
          </w:p>
        </w:tc>
        <w:tc>
          <w:tcPr>
            <w:tcW w:w="2536" w:type="dxa"/>
            <w:gridSpan w:val="2"/>
          </w:tcPr>
          <w:p w:rsidR="00CE3C68" w:rsidRDefault="00CE3C68" w:rsidP="00AD02F3">
            <w:r>
              <w:t>Хойлунц Н.В.</w:t>
            </w:r>
          </w:p>
        </w:tc>
      </w:tr>
      <w:tr w:rsidR="00CE3C68" w:rsidTr="006E457E">
        <w:trPr>
          <w:gridAfter w:val="2"/>
          <w:wAfter w:w="2824" w:type="dxa"/>
          <w:trHeight w:val="200"/>
        </w:trPr>
        <w:tc>
          <w:tcPr>
            <w:tcW w:w="2124" w:type="dxa"/>
          </w:tcPr>
          <w:p w:rsidR="00CE3C68" w:rsidRDefault="00CE3C68" w:rsidP="00955B52">
            <w:pPr>
              <w:jc w:val="center"/>
            </w:pPr>
            <w:r>
              <w:t>Всероссийский, учи.ру</w:t>
            </w:r>
          </w:p>
        </w:tc>
        <w:tc>
          <w:tcPr>
            <w:tcW w:w="1985" w:type="dxa"/>
          </w:tcPr>
          <w:p w:rsidR="00CE3C68" w:rsidRDefault="00CE3C68" w:rsidP="00955B52">
            <w:r>
              <w:t>английский язык</w:t>
            </w:r>
          </w:p>
        </w:tc>
        <w:tc>
          <w:tcPr>
            <w:tcW w:w="691" w:type="dxa"/>
          </w:tcPr>
          <w:p w:rsidR="00CE3C68" w:rsidRDefault="00CE3C68" w:rsidP="00955B52">
            <w:r>
              <w:t>1</w:t>
            </w:r>
          </w:p>
        </w:tc>
        <w:tc>
          <w:tcPr>
            <w:tcW w:w="2792" w:type="dxa"/>
            <w:gridSpan w:val="2"/>
          </w:tcPr>
          <w:p w:rsidR="00CE3C68" w:rsidRDefault="00CE3C68" w:rsidP="00955B52">
            <w:r>
              <w:t>Айрапетян М.</w:t>
            </w:r>
          </w:p>
          <w:p w:rsidR="00CE3C68" w:rsidRDefault="00CE3C68" w:rsidP="00955B52">
            <w:r>
              <w:t>Машковская В.</w:t>
            </w:r>
          </w:p>
          <w:p w:rsidR="00CE3C68" w:rsidRDefault="00CE3C68" w:rsidP="00955B52">
            <w:r>
              <w:t>Шеин И.</w:t>
            </w:r>
          </w:p>
          <w:p w:rsidR="00CE3C68" w:rsidRDefault="00CE3C68" w:rsidP="00955B52">
            <w:r>
              <w:t>Шеин Ю.</w:t>
            </w:r>
          </w:p>
          <w:p w:rsidR="00CE3C68" w:rsidRDefault="00CE3C68" w:rsidP="00955B52">
            <w:r>
              <w:t>Шеин А.</w:t>
            </w:r>
          </w:p>
          <w:p w:rsidR="00CE3C68" w:rsidRDefault="00CE3C68" w:rsidP="00955B52">
            <w:r>
              <w:t>Шакурова З.</w:t>
            </w:r>
          </w:p>
          <w:p w:rsidR="00CE3C68" w:rsidRDefault="00CE3C68" w:rsidP="00955B52">
            <w:r>
              <w:t>Кудряшова А.</w:t>
            </w:r>
          </w:p>
        </w:tc>
        <w:tc>
          <w:tcPr>
            <w:tcW w:w="912" w:type="dxa"/>
            <w:gridSpan w:val="3"/>
          </w:tcPr>
          <w:p w:rsidR="00CE3C68" w:rsidRDefault="00CE3C68" w:rsidP="00955B52">
            <w:r>
              <w:t>5 А</w:t>
            </w:r>
          </w:p>
          <w:p w:rsidR="00CE3C68" w:rsidRDefault="00CE3C68" w:rsidP="00955B52">
            <w:r>
              <w:t>4</w:t>
            </w:r>
          </w:p>
          <w:p w:rsidR="00CE3C68" w:rsidRDefault="00CE3C68" w:rsidP="00955B52">
            <w:r>
              <w:t>2</w:t>
            </w:r>
          </w:p>
          <w:p w:rsidR="00CE3C68" w:rsidRDefault="00CE3C68" w:rsidP="00955B52">
            <w:r>
              <w:t>2</w:t>
            </w:r>
          </w:p>
          <w:p w:rsidR="00CE3C68" w:rsidRDefault="00CE3C68" w:rsidP="00955B52">
            <w:r>
              <w:t>2</w:t>
            </w:r>
          </w:p>
          <w:p w:rsidR="00CE3C68" w:rsidRDefault="00CE3C68" w:rsidP="00955B52">
            <w:r>
              <w:t>2</w:t>
            </w:r>
          </w:p>
          <w:p w:rsidR="00CE3C68" w:rsidRDefault="00CE3C68" w:rsidP="00955B52">
            <w:r>
              <w:t>7</w:t>
            </w:r>
          </w:p>
        </w:tc>
        <w:tc>
          <w:tcPr>
            <w:tcW w:w="2536" w:type="dxa"/>
            <w:gridSpan w:val="2"/>
          </w:tcPr>
          <w:p w:rsidR="00CE3C68" w:rsidRDefault="00CE3C68" w:rsidP="0012307B">
            <w:r>
              <w:t>Хойлунц Н.В.</w:t>
            </w:r>
          </w:p>
          <w:p w:rsidR="00CE3C68" w:rsidRDefault="00CE3C68" w:rsidP="0012307B">
            <w:r>
              <w:t>Яргункина Е.А.</w:t>
            </w:r>
          </w:p>
        </w:tc>
      </w:tr>
      <w:tr w:rsidR="00CE3C68" w:rsidTr="006E457E">
        <w:trPr>
          <w:gridAfter w:val="2"/>
          <w:wAfter w:w="2824" w:type="dxa"/>
          <w:trHeight w:val="280"/>
        </w:trPr>
        <w:tc>
          <w:tcPr>
            <w:tcW w:w="2124" w:type="dxa"/>
          </w:tcPr>
          <w:p w:rsidR="00CE3C68" w:rsidRDefault="00CE3C68" w:rsidP="005128B7">
            <w:pPr>
              <w:jc w:val="center"/>
            </w:pPr>
            <w:r>
              <w:t>Всероссийский, учи.ру</w:t>
            </w:r>
          </w:p>
        </w:tc>
        <w:tc>
          <w:tcPr>
            <w:tcW w:w="1985" w:type="dxa"/>
          </w:tcPr>
          <w:p w:rsidR="00CE3C68" w:rsidRDefault="00CE3C68" w:rsidP="00955B52">
            <w:r>
              <w:t>русский язык</w:t>
            </w:r>
          </w:p>
        </w:tc>
        <w:tc>
          <w:tcPr>
            <w:tcW w:w="691" w:type="dxa"/>
          </w:tcPr>
          <w:p w:rsidR="00CE3C68" w:rsidRDefault="00CE3C68" w:rsidP="00955B52">
            <w:r>
              <w:t>1</w:t>
            </w:r>
          </w:p>
        </w:tc>
        <w:tc>
          <w:tcPr>
            <w:tcW w:w="2792" w:type="dxa"/>
            <w:gridSpan w:val="2"/>
          </w:tcPr>
          <w:p w:rsidR="00CE3C68" w:rsidRDefault="00CE3C68" w:rsidP="00713F7F">
            <w:r>
              <w:t>Мухаметшина А.</w:t>
            </w:r>
          </w:p>
        </w:tc>
        <w:tc>
          <w:tcPr>
            <w:tcW w:w="912" w:type="dxa"/>
            <w:gridSpan w:val="3"/>
          </w:tcPr>
          <w:p w:rsidR="00CE3C68" w:rsidRDefault="00CE3C68" w:rsidP="00955B52">
            <w:r>
              <w:t>5 А</w:t>
            </w:r>
          </w:p>
        </w:tc>
        <w:tc>
          <w:tcPr>
            <w:tcW w:w="2536" w:type="dxa"/>
            <w:gridSpan w:val="2"/>
          </w:tcPr>
          <w:p w:rsidR="00CE3C68" w:rsidRDefault="00CE3C68" w:rsidP="005128B7">
            <w:r>
              <w:t>Арисова Ю.Ф.</w:t>
            </w:r>
          </w:p>
        </w:tc>
      </w:tr>
      <w:tr w:rsidR="00CE3C68" w:rsidTr="006E457E">
        <w:trPr>
          <w:gridAfter w:val="2"/>
          <w:wAfter w:w="2824" w:type="dxa"/>
          <w:trHeight w:val="675"/>
        </w:trPr>
        <w:tc>
          <w:tcPr>
            <w:tcW w:w="2124" w:type="dxa"/>
          </w:tcPr>
          <w:p w:rsidR="00CE3C68" w:rsidRDefault="00CE3C68" w:rsidP="005128B7">
            <w:pPr>
              <w:jc w:val="center"/>
            </w:pPr>
            <w:r>
              <w:t>Всероссийский, учи.ру</w:t>
            </w:r>
          </w:p>
        </w:tc>
        <w:tc>
          <w:tcPr>
            <w:tcW w:w="1985" w:type="dxa"/>
          </w:tcPr>
          <w:p w:rsidR="00CE3C68" w:rsidRDefault="00CE3C68" w:rsidP="00955B52">
            <w:r>
              <w:t>окружающий мир</w:t>
            </w:r>
          </w:p>
        </w:tc>
        <w:tc>
          <w:tcPr>
            <w:tcW w:w="691" w:type="dxa"/>
          </w:tcPr>
          <w:p w:rsidR="00CE3C68" w:rsidRDefault="00CE3C68" w:rsidP="00955B52">
            <w:r>
              <w:t>участие</w:t>
            </w:r>
          </w:p>
        </w:tc>
        <w:tc>
          <w:tcPr>
            <w:tcW w:w="2792" w:type="dxa"/>
            <w:gridSpan w:val="2"/>
          </w:tcPr>
          <w:p w:rsidR="00CE3C68" w:rsidRDefault="00CE3C68" w:rsidP="00955B52">
            <w:r>
              <w:t>3 человека</w:t>
            </w:r>
          </w:p>
        </w:tc>
        <w:tc>
          <w:tcPr>
            <w:tcW w:w="912" w:type="dxa"/>
            <w:gridSpan w:val="3"/>
          </w:tcPr>
          <w:p w:rsidR="00CE3C68" w:rsidRDefault="00CE3C68" w:rsidP="00955B52">
            <w:r>
              <w:t>4</w:t>
            </w:r>
          </w:p>
        </w:tc>
        <w:tc>
          <w:tcPr>
            <w:tcW w:w="2536" w:type="dxa"/>
            <w:gridSpan w:val="2"/>
          </w:tcPr>
          <w:p w:rsidR="00CE3C68" w:rsidRDefault="00CE3C68" w:rsidP="005128B7">
            <w:r>
              <w:t>Михеева Н.Д.</w:t>
            </w:r>
          </w:p>
        </w:tc>
      </w:tr>
      <w:tr w:rsidR="00CE3C68" w:rsidTr="006E457E">
        <w:trPr>
          <w:gridAfter w:val="2"/>
          <w:wAfter w:w="2824" w:type="dxa"/>
          <w:trHeight w:val="237"/>
        </w:trPr>
        <w:tc>
          <w:tcPr>
            <w:tcW w:w="2124" w:type="dxa"/>
          </w:tcPr>
          <w:p w:rsidR="00CE3C68" w:rsidRDefault="00CE3C68" w:rsidP="005128B7">
            <w:pPr>
              <w:jc w:val="center"/>
            </w:pPr>
            <w:r>
              <w:t>Всероссийский, учи.ру</w:t>
            </w:r>
          </w:p>
        </w:tc>
        <w:tc>
          <w:tcPr>
            <w:tcW w:w="1985" w:type="dxa"/>
          </w:tcPr>
          <w:p w:rsidR="00CE3C68" w:rsidRDefault="00CE3C68" w:rsidP="00955B52">
            <w:r>
              <w:t>математика</w:t>
            </w:r>
          </w:p>
        </w:tc>
        <w:tc>
          <w:tcPr>
            <w:tcW w:w="691" w:type="dxa"/>
          </w:tcPr>
          <w:p w:rsidR="00CE3C68" w:rsidRDefault="00CE3C68" w:rsidP="00955B52">
            <w:r>
              <w:t>1</w:t>
            </w:r>
          </w:p>
          <w:p w:rsidR="00CE3C68" w:rsidRDefault="00CE3C68" w:rsidP="00955B52">
            <w:r>
              <w:t>1</w:t>
            </w:r>
          </w:p>
        </w:tc>
        <w:tc>
          <w:tcPr>
            <w:tcW w:w="2792" w:type="dxa"/>
            <w:gridSpan w:val="2"/>
          </w:tcPr>
          <w:p w:rsidR="00CE3C68" w:rsidRDefault="00CE3C68" w:rsidP="0095792F">
            <w:r>
              <w:t>Бенгин А.</w:t>
            </w:r>
          </w:p>
          <w:p w:rsidR="00CE3C68" w:rsidRDefault="00CE3C68" w:rsidP="0095792F">
            <w:r>
              <w:t>Айрапетян А.</w:t>
            </w:r>
          </w:p>
        </w:tc>
        <w:tc>
          <w:tcPr>
            <w:tcW w:w="912" w:type="dxa"/>
            <w:gridSpan w:val="3"/>
          </w:tcPr>
          <w:p w:rsidR="00CE3C68" w:rsidRDefault="00CE3C68" w:rsidP="00955B52">
            <w:r>
              <w:t>1</w:t>
            </w:r>
          </w:p>
        </w:tc>
        <w:tc>
          <w:tcPr>
            <w:tcW w:w="2536" w:type="dxa"/>
            <w:gridSpan w:val="2"/>
          </w:tcPr>
          <w:p w:rsidR="00CE3C68" w:rsidRDefault="00CE3C68" w:rsidP="005128B7">
            <w:r>
              <w:t>Сабирзанова А.И.</w:t>
            </w:r>
          </w:p>
        </w:tc>
      </w:tr>
      <w:tr w:rsidR="00CE3C68" w:rsidTr="006E457E">
        <w:trPr>
          <w:gridAfter w:val="2"/>
          <w:wAfter w:w="2824" w:type="dxa"/>
          <w:trHeight w:val="340"/>
        </w:trPr>
        <w:tc>
          <w:tcPr>
            <w:tcW w:w="2124" w:type="dxa"/>
          </w:tcPr>
          <w:p w:rsidR="00CE3C68" w:rsidRDefault="00CE3C68" w:rsidP="005128B7">
            <w:r>
              <w:t>Всероссийский, учи.ру</w:t>
            </w:r>
          </w:p>
        </w:tc>
        <w:tc>
          <w:tcPr>
            <w:tcW w:w="1985" w:type="dxa"/>
          </w:tcPr>
          <w:p w:rsidR="00CE3C68" w:rsidRDefault="00CE3C68" w:rsidP="005128B7">
            <w:pPr>
              <w:ind w:right="-108"/>
              <w:jc w:val="center"/>
            </w:pPr>
            <w:r>
              <w:t>математика</w:t>
            </w:r>
          </w:p>
        </w:tc>
        <w:tc>
          <w:tcPr>
            <w:tcW w:w="691" w:type="dxa"/>
          </w:tcPr>
          <w:p w:rsidR="00CE3C68" w:rsidRDefault="00CE3C68" w:rsidP="005128B7">
            <w:pPr>
              <w:ind w:right="-108"/>
              <w:jc w:val="center"/>
            </w:pPr>
            <w:r>
              <w:t>1</w:t>
            </w:r>
          </w:p>
          <w:p w:rsidR="00CE3C68" w:rsidRDefault="00CE3C68" w:rsidP="005128B7">
            <w:pPr>
              <w:ind w:right="-108"/>
              <w:jc w:val="center"/>
            </w:pPr>
            <w:r>
              <w:t>1</w:t>
            </w:r>
          </w:p>
          <w:p w:rsidR="00CE3C68" w:rsidRDefault="00CE3C68" w:rsidP="005128B7">
            <w:pPr>
              <w:ind w:right="-108"/>
              <w:jc w:val="center"/>
            </w:pPr>
            <w:r>
              <w:t>2-3</w:t>
            </w:r>
          </w:p>
        </w:tc>
        <w:tc>
          <w:tcPr>
            <w:tcW w:w="2792" w:type="dxa"/>
            <w:gridSpan w:val="2"/>
          </w:tcPr>
          <w:p w:rsidR="00CE3C68" w:rsidRDefault="00CE3C68" w:rsidP="005128B7">
            <w:r>
              <w:t>Угарин М.</w:t>
            </w:r>
          </w:p>
          <w:p w:rsidR="00CE3C68" w:rsidRDefault="00CE3C68" w:rsidP="005128B7">
            <w:r>
              <w:t>Угарин М.</w:t>
            </w:r>
          </w:p>
          <w:p w:rsidR="00CE3C68" w:rsidRDefault="00CE3C68" w:rsidP="005128B7">
            <w:r>
              <w:t>4 человека</w:t>
            </w:r>
          </w:p>
        </w:tc>
        <w:tc>
          <w:tcPr>
            <w:tcW w:w="912" w:type="dxa"/>
            <w:gridSpan w:val="3"/>
          </w:tcPr>
          <w:p w:rsidR="00CE3C68" w:rsidRDefault="00CE3C68" w:rsidP="005128B7">
            <w:r>
              <w:t>2</w:t>
            </w:r>
          </w:p>
          <w:p w:rsidR="00CE3C68" w:rsidRDefault="00CE3C68" w:rsidP="005128B7">
            <w:r>
              <w:t>2</w:t>
            </w:r>
          </w:p>
          <w:p w:rsidR="00CE3C68" w:rsidRDefault="00CE3C68" w:rsidP="005128B7">
            <w:r>
              <w:t>2</w:t>
            </w:r>
          </w:p>
        </w:tc>
        <w:tc>
          <w:tcPr>
            <w:tcW w:w="2536" w:type="dxa"/>
            <w:gridSpan w:val="2"/>
            <w:vMerge w:val="restart"/>
          </w:tcPr>
          <w:p w:rsidR="00CE3C68" w:rsidRDefault="00CE3C68" w:rsidP="00955B52">
            <w:r>
              <w:t>Бродина Г.М.</w:t>
            </w:r>
          </w:p>
        </w:tc>
      </w:tr>
      <w:tr w:rsidR="00CE3C68" w:rsidTr="006E457E">
        <w:trPr>
          <w:gridAfter w:val="2"/>
          <w:wAfter w:w="2824" w:type="dxa"/>
          <w:trHeight w:val="340"/>
        </w:trPr>
        <w:tc>
          <w:tcPr>
            <w:tcW w:w="2124" w:type="dxa"/>
          </w:tcPr>
          <w:p w:rsidR="00CE3C68" w:rsidRDefault="00CE3C68" w:rsidP="00955B52">
            <w:r>
              <w:t>Всероссийский, учи.ру</w:t>
            </w:r>
          </w:p>
        </w:tc>
        <w:tc>
          <w:tcPr>
            <w:tcW w:w="1985" w:type="dxa"/>
          </w:tcPr>
          <w:p w:rsidR="00CE3C68" w:rsidRDefault="00CE3C68" w:rsidP="00955B52">
            <w:r>
              <w:t>окружающий мир</w:t>
            </w:r>
          </w:p>
        </w:tc>
        <w:tc>
          <w:tcPr>
            <w:tcW w:w="691" w:type="dxa"/>
          </w:tcPr>
          <w:p w:rsidR="00CE3C68" w:rsidRDefault="00CE3C68" w:rsidP="00955B52">
            <w:r>
              <w:t>1</w:t>
            </w:r>
          </w:p>
          <w:p w:rsidR="00CE3C68" w:rsidRDefault="00CE3C68" w:rsidP="00955B52">
            <w:r>
              <w:t>1</w:t>
            </w:r>
          </w:p>
          <w:p w:rsidR="00CE3C68" w:rsidRDefault="00CE3C68" w:rsidP="00955B52">
            <w:r>
              <w:t>1</w:t>
            </w:r>
          </w:p>
          <w:p w:rsidR="00CE3C68" w:rsidRDefault="00CE3C68" w:rsidP="00955B52">
            <w:r>
              <w:t>2</w:t>
            </w:r>
          </w:p>
        </w:tc>
        <w:tc>
          <w:tcPr>
            <w:tcW w:w="2792" w:type="dxa"/>
            <w:gridSpan w:val="2"/>
          </w:tcPr>
          <w:p w:rsidR="00CE3C68" w:rsidRDefault="00CE3C68" w:rsidP="00955B52">
            <w:r>
              <w:t>Угарин М.</w:t>
            </w:r>
          </w:p>
          <w:p w:rsidR="00CE3C68" w:rsidRDefault="00CE3C68" w:rsidP="00955B52">
            <w:r>
              <w:t>Шакурова З.</w:t>
            </w:r>
          </w:p>
          <w:p w:rsidR="00CE3C68" w:rsidRDefault="00CE3C68" w:rsidP="00955B52">
            <w:r>
              <w:t>Забродский Е.</w:t>
            </w:r>
          </w:p>
          <w:p w:rsidR="00CE3C68" w:rsidRDefault="00CE3C68" w:rsidP="00955B52">
            <w:r>
              <w:t>Угарина Д.</w:t>
            </w:r>
          </w:p>
        </w:tc>
        <w:tc>
          <w:tcPr>
            <w:tcW w:w="912" w:type="dxa"/>
            <w:gridSpan w:val="3"/>
          </w:tcPr>
          <w:p w:rsidR="00CE3C68" w:rsidRDefault="00CE3C68" w:rsidP="00955B52">
            <w:r>
              <w:t>2</w:t>
            </w:r>
          </w:p>
          <w:p w:rsidR="00CE3C68" w:rsidRDefault="00CE3C68" w:rsidP="00955B52">
            <w:r>
              <w:t>2</w:t>
            </w:r>
          </w:p>
          <w:p w:rsidR="00CE3C68" w:rsidRDefault="00CE3C68" w:rsidP="00955B52">
            <w:r>
              <w:t>2</w:t>
            </w:r>
          </w:p>
          <w:p w:rsidR="00CE3C68" w:rsidRDefault="00CE3C68" w:rsidP="00955B52">
            <w:r>
              <w:t>2</w:t>
            </w:r>
          </w:p>
        </w:tc>
        <w:tc>
          <w:tcPr>
            <w:tcW w:w="2536" w:type="dxa"/>
            <w:gridSpan w:val="2"/>
            <w:vMerge/>
          </w:tcPr>
          <w:p w:rsidR="00CE3C68" w:rsidRDefault="00CE3C68" w:rsidP="005128B7"/>
        </w:tc>
      </w:tr>
      <w:tr w:rsidR="00CE3C68" w:rsidTr="006E457E">
        <w:trPr>
          <w:gridAfter w:val="2"/>
          <w:wAfter w:w="2824" w:type="dxa"/>
          <w:trHeight w:val="340"/>
        </w:trPr>
        <w:tc>
          <w:tcPr>
            <w:tcW w:w="2124" w:type="dxa"/>
          </w:tcPr>
          <w:p w:rsidR="00CE3C68" w:rsidRDefault="00CE3C68" w:rsidP="00955B52">
            <w:r>
              <w:t>Всероссийский, учи.ру</w:t>
            </w:r>
          </w:p>
        </w:tc>
        <w:tc>
          <w:tcPr>
            <w:tcW w:w="1985" w:type="dxa"/>
          </w:tcPr>
          <w:p w:rsidR="00CE3C68" w:rsidRDefault="00CE3C68" w:rsidP="0012307B">
            <w:r>
              <w:t>финансовая грамотность</w:t>
            </w:r>
          </w:p>
        </w:tc>
        <w:tc>
          <w:tcPr>
            <w:tcW w:w="691" w:type="dxa"/>
          </w:tcPr>
          <w:p w:rsidR="00CE3C68" w:rsidRDefault="00CE3C68" w:rsidP="00955B52">
            <w:r>
              <w:t>1</w:t>
            </w:r>
          </w:p>
        </w:tc>
        <w:tc>
          <w:tcPr>
            <w:tcW w:w="2792" w:type="dxa"/>
            <w:gridSpan w:val="2"/>
          </w:tcPr>
          <w:p w:rsidR="00CE3C68" w:rsidRDefault="00CE3C68" w:rsidP="00955B52">
            <w:r>
              <w:t>4 человека</w:t>
            </w:r>
          </w:p>
        </w:tc>
        <w:tc>
          <w:tcPr>
            <w:tcW w:w="912" w:type="dxa"/>
            <w:gridSpan w:val="3"/>
          </w:tcPr>
          <w:p w:rsidR="00CE3C68" w:rsidRDefault="00CE3C68" w:rsidP="00955B52">
            <w:r>
              <w:t>2</w:t>
            </w:r>
          </w:p>
        </w:tc>
        <w:tc>
          <w:tcPr>
            <w:tcW w:w="2536" w:type="dxa"/>
            <w:gridSpan w:val="2"/>
            <w:vMerge/>
          </w:tcPr>
          <w:p w:rsidR="00CE3C68" w:rsidRDefault="00CE3C68" w:rsidP="00955B52"/>
        </w:tc>
      </w:tr>
      <w:tr w:rsidR="00CE3C68" w:rsidTr="006E457E">
        <w:trPr>
          <w:gridAfter w:val="2"/>
          <w:wAfter w:w="2824" w:type="dxa"/>
          <w:trHeight w:val="324"/>
        </w:trPr>
        <w:tc>
          <w:tcPr>
            <w:tcW w:w="2124" w:type="dxa"/>
          </w:tcPr>
          <w:p w:rsidR="00CE3C68" w:rsidRDefault="00CE3C68" w:rsidP="00A82B1D">
            <w:r>
              <w:t>Всероссийский, учи.ру</w:t>
            </w:r>
          </w:p>
        </w:tc>
        <w:tc>
          <w:tcPr>
            <w:tcW w:w="1985" w:type="dxa"/>
          </w:tcPr>
          <w:p w:rsidR="00CE3C68" w:rsidRDefault="00CE3C68" w:rsidP="00A82B1D">
            <w:pPr>
              <w:ind w:right="-108"/>
              <w:jc w:val="center"/>
            </w:pPr>
            <w:r>
              <w:t>математика</w:t>
            </w:r>
          </w:p>
        </w:tc>
        <w:tc>
          <w:tcPr>
            <w:tcW w:w="691" w:type="dxa"/>
          </w:tcPr>
          <w:p w:rsidR="00CE3C68" w:rsidRDefault="00CE3C68" w:rsidP="00955B52">
            <w:r>
              <w:t>1</w:t>
            </w:r>
          </w:p>
          <w:p w:rsidR="00CE3C68" w:rsidRDefault="00CE3C68" w:rsidP="00955B52">
            <w:r>
              <w:t>1</w:t>
            </w:r>
          </w:p>
          <w:p w:rsidR="00CE3C68" w:rsidRDefault="00CE3C68" w:rsidP="00955B52">
            <w:r>
              <w:t>1</w:t>
            </w:r>
          </w:p>
          <w:p w:rsidR="00CE3C68" w:rsidRDefault="00CE3C68" w:rsidP="00955B52">
            <w:r>
              <w:t>2-3</w:t>
            </w:r>
          </w:p>
        </w:tc>
        <w:tc>
          <w:tcPr>
            <w:tcW w:w="2792" w:type="dxa"/>
            <w:gridSpan w:val="2"/>
          </w:tcPr>
          <w:p w:rsidR="00CE3C68" w:rsidRDefault="00CE3C68" w:rsidP="00955B52">
            <w:r>
              <w:t>Каримова А.</w:t>
            </w:r>
          </w:p>
          <w:p w:rsidR="00CE3C68" w:rsidRDefault="00CE3C68" w:rsidP="00955B52">
            <w:r>
              <w:t>Филппова А.</w:t>
            </w:r>
          </w:p>
          <w:p w:rsidR="00CE3C68" w:rsidRDefault="00CE3C68" w:rsidP="00955B52">
            <w:r>
              <w:t>Доспехов Я.</w:t>
            </w:r>
          </w:p>
          <w:p w:rsidR="00CE3C68" w:rsidRDefault="00CE3C68" w:rsidP="00955B52">
            <w:r>
              <w:t>6человек</w:t>
            </w:r>
          </w:p>
        </w:tc>
        <w:tc>
          <w:tcPr>
            <w:tcW w:w="912" w:type="dxa"/>
            <w:gridSpan w:val="3"/>
          </w:tcPr>
          <w:p w:rsidR="00CE3C68" w:rsidRDefault="00CE3C68" w:rsidP="00955B52">
            <w:r>
              <w:t>8 А</w:t>
            </w:r>
          </w:p>
          <w:p w:rsidR="00CE3C68" w:rsidRDefault="00CE3C68" w:rsidP="00955B52">
            <w:r>
              <w:t>8 Б</w:t>
            </w:r>
          </w:p>
          <w:p w:rsidR="00CE3C68" w:rsidRDefault="00CE3C68" w:rsidP="00955B52">
            <w:r>
              <w:t>8 А</w:t>
            </w:r>
          </w:p>
          <w:p w:rsidR="00CE3C68" w:rsidRDefault="00CE3C68" w:rsidP="00955B52">
            <w:r>
              <w:t>8</w:t>
            </w:r>
          </w:p>
        </w:tc>
        <w:tc>
          <w:tcPr>
            <w:tcW w:w="2536" w:type="dxa"/>
            <w:gridSpan w:val="2"/>
          </w:tcPr>
          <w:p w:rsidR="00CE3C68" w:rsidRDefault="00CE3C68" w:rsidP="00955B52">
            <w:r>
              <w:t>Труханова Т.А.</w:t>
            </w:r>
          </w:p>
        </w:tc>
      </w:tr>
    </w:tbl>
    <w:p w:rsidR="00CE3C68" w:rsidRDefault="00CE3C68" w:rsidP="00FB7801">
      <w:pPr>
        <w:pStyle w:val="Heading2"/>
        <w:ind w:firstLine="0"/>
      </w:pPr>
      <w:r>
        <w:t>Участие в конкурсах, викторинах и научно-практических конференциях, акциях.</w:t>
      </w:r>
    </w:p>
    <w:p w:rsidR="00CE3C68" w:rsidRDefault="00CE3C68" w:rsidP="00FB7801">
      <w:pPr>
        <w:jc w:val="right"/>
      </w:pPr>
      <w:r>
        <w:t>Таблица 7</w:t>
      </w:r>
    </w:p>
    <w:tbl>
      <w:tblPr>
        <w:tblW w:w="11079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4"/>
        <w:gridCol w:w="1704"/>
        <w:gridCol w:w="1557"/>
        <w:gridCol w:w="566"/>
        <w:gridCol w:w="2692"/>
        <w:gridCol w:w="2126"/>
      </w:tblGrid>
      <w:tr w:rsidR="00CE3C68" w:rsidTr="00182062">
        <w:tc>
          <w:tcPr>
            <w:tcW w:w="2434" w:type="dxa"/>
          </w:tcPr>
          <w:p w:rsidR="00CE3C68" w:rsidRDefault="00CE3C68" w:rsidP="00805C4B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704" w:type="dxa"/>
          </w:tcPr>
          <w:p w:rsidR="00CE3C68" w:rsidRDefault="00CE3C68" w:rsidP="00805C4B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57" w:type="dxa"/>
          </w:tcPr>
          <w:p w:rsidR="00CE3C68" w:rsidRPr="003A1C46" w:rsidRDefault="00CE3C68" w:rsidP="00805C4B">
            <w:pPr>
              <w:pStyle w:val="Heading3"/>
              <w:rPr>
                <w:bCs w:val="0"/>
              </w:rPr>
            </w:pPr>
            <w:r w:rsidRPr="003A1C46">
              <w:t>Предмет</w:t>
            </w:r>
          </w:p>
        </w:tc>
        <w:tc>
          <w:tcPr>
            <w:tcW w:w="3258" w:type="dxa"/>
            <w:gridSpan w:val="2"/>
          </w:tcPr>
          <w:p w:rsidR="00CE3C68" w:rsidRPr="003A1C46" w:rsidRDefault="00CE3C68" w:rsidP="00805C4B">
            <w:pPr>
              <w:pStyle w:val="Heading3"/>
              <w:rPr>
                <w:bCs w:val="0"/>
              </w:rPr>
            </w:pPr>
            <w:r w:rsidRPr="003A1C46">
              <w:rPr>
                <w:bCs w:val="0"/>
              </w:rPr>
              <w:t>Место</w:t>
            </w:r>
          </w:p>
          <w:p w:rsidR="00CE3C68" w:rsidRDefault="00CE3C68" w:rsidP="00805C4B">
            <w:pPr>
              <w:jc w:val="center"/>
              <w:rPr>
                <w:b/>
              </w:rPr>
            </w:pPr>
            <w:r>
              <w:rPr>
                <w:b/>
              </w:rPr>
              <w:t>Фамилия ученика</w:t>
            </w:r>
          </w:p>
        </w:tc>
        <w:tc>
          <w:tcPr>
            <w:tcW w:w="2126" w:type="dxa"/>
          </w:tcPr>
          <w:p w:rsidR="00CE3C68" w:rsidRDefault="00CE3C68" w:rsidP="00805C4B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CE3C68" w:rsidTr="00182062">
        <w:trPr>
          <w:trHeight w:val="360"/>
        </w:trPr>
        <w:tc>
          <w:tcPr>
            <w:tcW w:w="2434" w:type="dxa"/>
          </w:tcPr>
          <w:p w:rsidR="00CE3C68" w:rsidRDefault="00CE3C68" w:rsidP="00BC3C1C">
            <w:r>
              <w:t>Кенгуру</w:t>
            </w:r>
          </w:p>
        </w:tc>
        <w:tc>
          <w:tcPr>
            <w:tcW w:w="1704" w:type="dxa"/>
          </w:tcPr>
          <w:p w:rsidR="00CE3C68" w:rsidRDefault="00CE3C68" w:rsidP="00BC3C1C">
            <w:r>
              <w:t>Международ-ный</w:t>
            </w:r>
          </w:p>
        </w:tc>
        <w:tc>
          <w:tcPr>
            <w:tcW w:w="1557" w:type="dxa"/>
          </w:tcPr>
          <w:p w:rsidR="00CE3C68" w:rsidRDefault="00CE3C68" w:rsidP="00BC3C1C">
            <w:pPr>
              <w:ind w:right="-108"/>
              <w:jc w:val="center"/>
            </w:pPr>
            <w:r>
              <w:t>математика</w:t>
            </w:r>
          </w:p>
        </w:tc>
        <w:tc>
          <w:tcPr>
            <w:tcW w:w="566" w:type="dxa"/>
          </w:tcPr>
          <w:p w:rsidR="00CE3C68" w:rsidRDefault="00CE3C68" w:rsidP="00BC3C1C">
            <w:r>
              <w:t>1</w:t>
            </w:r>
          </w:p>
          <w:p w:rsidR="00CE3C68" w:rsidRDefault="00CE3C68" w:rsidP="00BC3C1C">
            <w:r>
              <w:t>1</w:t>
            </w:r>
          </w:p>
          <w:p w:rsidR="00CE3C68" w:rsidRDefault="00CE3C68" w:rsidP="00BC3C1C">
            <w:r>
              <w:t>3</w:t>
            </w:r>
          </w:p>
          <w:p w:rsidR="00CE3C68" w:rsidRDefault="00CE3C68" w:rsidP="00BC3C1C">
            <w:r>
              <w:t>2-3</w:t>
            </w:r>
          </w:p>
        </w:tc>
        <w:tc>
          <w:tcPr>
            <w:tcW w:w="2692" w:type="dxa"/>
          </w:tcPr>
          <w:p w:rsidR="00CE3C68" w:rsidRDefault="00CE3C68" w:rsidP="00BC3C1C">
            <w:r>
              <w:t>Бадамшин Д., 5 кл.</w:t>
            </w:r>
          </w:p>
          <w:p w:rsidR="00CE3C68" w:rsidRDefault="00CE3C68" w:rsidP="00BC3C1C">
            <w:r>
              <w:t>Казиев А., 6 кл.</w:t>
            </w:r>
          </w:p>
          <w:p w:rsidR="00CE3C68" w:rsidRDefault="00CE3C68" w:rsidP="00BC3C1C">
            <w:r>
              <w:t>Кулагина С., 7 кл.</w:t>
            </w:r>
          </w:p>
          <w:p w:rsidR="00CE3C68" w:rsidRDefault="00CE3C68" w:rsidP="00BC3C1C">
            <w:r>
              <w:t>2 человека</w:t>
            </w:r>
          </w:p>
        </w:tc>
        <w:tc>
          <w:tcPr>
            <w:tcW w:w="2126" w:type="dxa"/>
          </w:tcPr>
          <w:p w:rsidR="00CE3C68" w:rsidRDefault="00CE3C68" w:rsidP="00BC3C1C">
            <w:r>
              <w:t>Макарова Е.В.</w:t>
            </w:r>
          </w:p>
          <w:p w:rsidR="00CE3C68" w:rsidRDefault="00CE3C68" w:rsidP="00BC3C1C"/>
          <w:p w:rsidR="00CE3C68" w:rsidRDefault="00CE3C68" w:rsidP="00BC3C1C"/>
          <w:p w:rsidR="00CE3C68" w:rsidRDefault="00CE3C68" w:rsidP="00BC3C1C">
            <w:r>
              <w:t>Труханова Т.А.</w:t>
            </w:r>
          </w:p>
        </w:tc>
      </w:tr>
      <w:tr w:rsidR="00CE3C68" w:rsidTr="00182062">
        <w:trPr>
          <w:trHeight w:val="360"/>
        </w:trPr>
        <w:tc>
          <w:tcPr>
            <w:tcW w:w="2434" w:type="dxa"/>
          </w:tcPr>
          <w:p w:rsidR="00CE3C68" w:rsidRDefault="00CE3C68" w:rsidP="00A9477B">
            <w:r>
              <w:t>Школа юного экскурсовода</w:t>
            </w:r>
          </w:p>
        </w:tc>
        <w:tc>
          <w:tcPr>
            <w:tcW w:w="1704" w:type="dxa"/>
          </w:tcPr>
          <w:p w:rsidR="00CE3C68" w:rsidRDefault="00CE3C68" w:rsidP="00A9477B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A9477B">
            <w:pPr>
              <w:ind w:right="-108"/>
              <w:jc w:val="center"/>
            </w:pPr>
            <w:r>
              <w:t>история</w:t>
            </w:r>
          </w:p>
        </w:tc>
        <w:tc>
          <w:tcPr>
            <w:tcW w:w="566" w:type="dxa"/>
          </w:tcPr>
          <w:p w:rsidR="00CE3C68" w:rsidRDefault="00CE3C68" w:rsidP="00A9477B"/>
        </w:tc>
        <w:tc>
          <w:tcPr>
            <w:tcW w:w="2692" w:type="dxa"/>
          </w:tcPr>
          <w:p w:rsidR="00CE3C68" w:rsidRDefault="00CE3C68" w:rsidP="00A9477B">
            <w:r>
              <w:t>Ордян А., 9 кл.</w:t>
            </w:r>
          </w:p>
        </w:tc>
        <w:tc>
          <w:tcPr>
            <w:tcW w:w="2126" w:type="dxa"/>
          </w:tcPr>
          <w:p w:rsidR="00CE3C68" w:rsidRDefault="00CE3C68" w:rsidP="00193416">
            <w:r>
              <w:t>Макарова Е.В.</w:t>
            </w:r>
          </w:p>
        </w:tc>
      </w:tr>
      <w:tr w:rsidR="00CE3C68" w:rsidTr="00182062">
        <w:trPr>
          <w:trHeight w:val="360"/>
        </w:trPr>
        <w:tc>
          <w:tcPr>
            <w:tcW w:w="2434" w:type="dxa"/>
          </w:tcPr>
          <w:p w:rsidR="00CE3C68" w:rsidRDefault="00CE3C68" w:rsidP="00BC3C1C">
            <w:r>
              <w:t>Смотр строя и песни</w:t>
            </w:r>
          </w:p>
        </w:tc>
        <w:tc>
          <w:tcPr>
            <w:tcW w:w="1704" w:type="dxa"/>
          </w:tcPr>
          <w:p w:rsidR="00CE3C68" w:rsidRDefault="00CE3C68" w:rsidP="00BC3C1C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A9477B">
            <w:pPr>
              <w:ind w:right="-108"/>
              <w:jc w:val="center"/>
            </w:pPr>
            <w:r>
              <w:t>ОБЖ</w:t>
            </w:r>
          </w:p>
        </w:tc>
        <w:tc>
          <w:tcPr>
            <w:tcW w:w="566" w:type="dxa"/>
          </w:tcPr>
          <w:p w:rsidR="00CE3C68" w:rsidRDefault="00CE3C68" w:rsidP="00BC3C1C">
            <w:r>
              <w:t>1</w:t>
            </w:r>
          </w:p>
          <w:p w:rsidR="00CE3C68" w:rsidRDefault="00CE3C68" w:rsidP="00BC3C1C">
            <w:r>
              <w:t>3</w:t>
            </w:r>
          </w:p>
        </w:tc>
        <w:tc>
          <w:tcPr>
            <w:tcW w:w="2692" w:type="dxa"/>
          </w:tcPr>
          <w:p w:rsidR="00CE3C68" w:rsidRDefault="00CE3C68" w:rsidP="00BC3C1C">
            <w:r>
              <w:t>7 класс</w:t>
            </w:r>
          </w:p>
          <w:p w:rsidR="00CE3C68" w:rsidRDefault="00CE3C68" w:rsidP="00BC3C1C">
            <w:r>
              <w:t>6 класс</w:t>
            </w:r>
          </w:p>
          <w:p w:rsidR="00CE3C68" w:rsidRDefault="00CE3C68" w:rsidP="00BC3C1C"/>
        </w:tc>
        <w:tc>
          <w:tcPr>
            <w:tcW w:w="2126" w:type="dxa"/>
          </w:tcPr>
          <w:p w:rsidR="00CE3C68" w:rsidRDefault="00CE3C68" w:rsidP="00A9477B">
            <w:r>
              <w:t>Макарова М.Ю.</w:t>
            </w:r>
          </w:p>
          <w:p w:rsidR="00CE3C68" w:rsidRDefault="00CE3C68" w:rsidP="00A9477B">
            <w:r>
              <w:t>Орлова Т.В.</w:t>
            </w:r>
          </w:p>
          <w:p w:rsidR="00CE3C68" w:rsidRDefault="00CE3C68" w:rsidP="00A9477B"/>
        </w:tc>
      </w:tr>
      <w:tr w:rsidR="00CE3C68" w:rsidTr="00182062">
        <w:trPr>
          <w:trHeight w:val="360"/>
        </w:trPr>
        <w:tc>
          <w:tcPr>
            <w:tcW w:w="2434" w:type="dxa"/>
          </w:tcPr>
          <w:p w:rsidR="00CE3C68" w:rsidRDefault="00CE3C68" w:rsidP="00BC3C1C">
            <w:r>
              <w:t>Конкурс «Творчесво против коррупции»</w:t>
            </w:r>
          </w:p>
        </w:tc>
        <w:tc>
          <w:tcPr>
            <w:tcW w:w="1704" w:type="dxa"/>
          </w:tcPr>
          <w:p w:rsidR="00CE3C68" w:rsidRDefault="00CE3C68" w:rsidP="00266490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A9477B">
            <w:pPr>
              <w:ind w:right="-108"/>
              <w:jc w:val="center"/>
            </w:pPr>
            <w:r>
              <w:t>ИЗО</w:t>
            </w:r>
          </w:p>
        </w:tc>
        <w:tc>
          <w:tcPr>
            <w:tcW w:w="566" w:type="dxa"/>
          </w:tcPr>
          <w:p w:rsidR="00CE3C68" w:rsidRDefault="00CE3C68" w:rsidP="00266490">
            <w:r>
              <w:t>1</w:t>
            </w:r>
          </w:p>
        </w:tc>
        <w:tc>
          <w:tcPr>
            <w:tcW w:w="2692" w:type="dxa"/>
          </w:tcPr>
          <w:p w:rsidR="00CE3C68" w:rsidRDefault="00CE3C68" w:rsidP="00266490">
            <w:r>
              <w:t>7 класс</w:t>
            </w:r>
          </w:p>
        </w:tc>
        <w:tc>
          <w:tcPr>
            <w:tcW w:w="2126" w:type="dxa"/>
          </w:tcPr>
          <w:p w:rsidR="00CE3C68" w:rsidRDefault="00CE3C68" w:rsidP="00266490">
            <w:r>
              <w:t>Макарова М.Ю.</w:t>
            </w:r>
          </w:p>
        </w:tc>
      </w:tr>
      <w:tr w:rsidR="00CE3C68" w:rsidTr="00182062">
        <w:trPr>
          <w:trHeight w:val="360"/>
        </w:trPr>
        <w:tc>
          <w:tcPr>
            <w:tcW w:w="2434" w:type="dxa"/>
          </w:tcPr>
          <w:p w:rsidR="00CE3C68" w:rsidRDefault="00CE3C68" w:rsidP="00BC3C1C">
            <w:r>
              <w:t>Конкурс «Мама значит нежность»</w:t>
            </w:r>
          </w:p>
        </w:tc>
        <w:tc>
          <w:tcPr>
            <w:tcW w:w="1704" w:type="dxa"/>
          </w:tcPr>
          <w:p w:rsidR="00CE3C68" w:rsidRDefault="00CE3C68" w:rsidP="00A9477B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A9477B">
            <w:pPr>
              <w:ind w:right="-108"/>
              <w:jc w:val="center"/>
            </w:pPr>
            <w:r>
              <w:t>ИЗО</w:t>
            </w:r>
          </w:p>
        </w:tc>
        <w:tc>
          <w:tcPr>
            <w:tcW w:w="566" w:type="dxa"/>
          </w:tcPr>
          <w:p w:rsidR="00CE3C68" w:rsidRDefault="00CE3C68" w:rsidP="00BC3C1C">
            <w:r>
              <w:t>1</w:t>
            </w:r>
          </w:p>
        </w:tc>
        <w:tc>
          <w:tcPr>
            <w:tcW w:w="2692" w:type="dxa"/>
          </w:tcPr>
          <w:p w:rsidR="00CE3C68" w:rsidRDefault="00CE3C68" w:rsidP="00BC3C1C">
            <w:r>
              <w:t>Власова И., 7 кл.</w:t>
            </w:r>
          </w:p>
          <w:p w:rsidR="00CE3C68" w:rsidRDefault="00CE3C68" w:rsidP="00BC3C1C">
            <w:r>
              <w:t>Орлова П., 7 кл.</w:t>
            </w:r>
          </w:p>
        </w:tc>
        <w:tc>
          <w:tcPr>
            <w:tcW w:w="2126" w:type="dxa"/>
          </w:tcPr>
          <w:p w:rsidR="00CE3C68" w:rsidRDefault="00CE3C68" w:rsidP="00266490">
            <w:r>
              <w:t>Макарова М.Ю.</w:t>
            </w:r>
          </w:p>
        </w:tc>
      </w:tr>
      <w:tr w:rsidR="00CE3C68" w:rsidTr="00182062">
        <w:trPr>
          <w:trHeight w:val="360"/>
        </w:trPr>
        <w:tc>
          <w:tcPr>
            <w:tcW w:w="2434" w:type="dxa"/>
          </w:tcPr>
          <w:p w:rsidR="00CE3C68" w:rsidRDefault="00CE3C68" w:rsidP="00BC3C1C">
            <w:r>
              <w:t>Образовательный проект «Музейный час»</w:t>
            </w:r>
          </w:p>
        </w:tc>
        <w:tc>
          <w:tcPr>
            <w:tcW w:w="1704" w:type="dxa"/>
          </w:tcPr>
          <w:p w:rsidR="00CE3C68" w:rsidRDefault="00CE3C68" w:rsidP="00A9477B">
            <w:r>
              <w:t>Всерос-сийский</w:t>
            </w:r>
          </w:p>
        </w:tc>
        <w:tc>
          <w:tcPr>
            <w:tcW w:w="1557" w:type="dxa"/>
          </w:tcPr>
          <w:p w:rsidR="00CE3C68" w:rsidRDefault="00CE3C68" w:rsidP="00A9477B">
            <w:pPr>
              <w:ind w:right="-108"/>
              <w:jc w:val="center"/>
            </w:pPr>
            <w:r>
              <w:t>история</w:t>
            </w:r>
          </w:p>
        </w:tc>
        <w:tc>
          <w:tcPr>
            <w:tcW w:w="566" w:type="dxa"/>
          </w:tcPr>
          <w:p w:rsidR="00CE3C68" w:rsidRPr="00E11C30" w:rsidRDefault="00CE3C68" w:rsidP="00BC3C1C">
            <w:r>
              <w:t>1</w:t>
            </w:r>
          </w:p>
        </w:tc>
        <w:tc>
          <w:tcPr>
            <w:tcW w:w="2692" w:type="dxa"/>
          </w:tcPr>
          <w:p w:rsidR="00CE3C68" w:rsidRDefault="00CE3C68" w:rsidP="00BC3C1C">
            <w:r>
              <w:t>7 класс</w:t>
            </w:r>
          </w:p>
        </w:tc>
        <w:tc>
          <w:tcPr>
            <w:tcW w:w="2126" w:type="dxa"/>
          </w:tcPr>
          <w:p w:rsidR="00CE3C68" w:rsidRDefault="00CE3C68" w:rsidP="00266490">
            <w:r>
              <w:t>Макарова М.Ю.</w:t>
            </w:r>
          </w:p>
        </w:tc>
      </w:tr>
      <w:tr w:rsidR="00CE3C68" w:rsidTr="00182062">
        <w:trPr>
          <w:trHeight w:val="360"/>
        </w:trPr>
        <w:tc>
          <w:tcPr>
            <w:tcW w:w="2434" w:type="dxa"/>
          </w:tcPr>
          <w:p w:rsidR="00CE3C68" w:rsidRDefault="00CE3C68" w:rsidP="00BC3C1C">
            <w:r>
              <w:t>Фестиваль народов Поволжья</w:t>
            </w:r>
          </w:p>
        </w:tc>
        <w:tc>
          <w:tcPr>
            <w:tcW w:w="1704" w:type="dxa"/>
          </w:tcPr>
          <w:p w:rsidR="00CE3C68" w:rsidRDefault="00CE3C68" w:rsidP="00A9477B">
            <w:r>
              <w:t>Региональный</w:t>
            </w:r>
          </w:p>
        </w:tc>
        <w:tc>
          <w:tcPr>
            <w:tcW w:w="1557" w:type="dxa"/>
          </w:tcPr>
          <w:p w:rsidR="00CE3C68" w:rsidRDefault="00CE3C68" w:rsidP="00A9477B">
            <w:pPr>
              <w:ind w:right="-108"/>
              <w:jc w:val="center"/>
            </w:pPr>
            <w:r>
              <w:t>история</w:t>
            </w:r>
          </w:p>
        </w:tc>
        <w:tc>
          <w:tcPr>
            <w:tcW w:w="566" w:type="dxa"/>
          </w:tcPr>
          <w:p w:rsidR="00CE3C68" w:rsidRPr="00E11C30" w:rsidRDefault="00CE3C68" w:rsidP="00A9477B">
            <w:r>
              <w:t>2</w:t>
            </w:r>
          </w:p>
        </w:tc>
        <w:tc>
          <w:tcPr>
            <w:tcW w:w="2692" w:type="dxa"/>
          </w:tcPr>
          <w:p w:rsidR="00CE3C68" w:rsidRDefault="00CE3C68" w:rsidP="00A9477B">
            <w:r>
              <w:t>команда 8 чел., 9 класс</w:t>
            </w:r>
          </w:p>
        </w:tc>
        <w:tc>
          <w:tcPr>
            <w:tcW w:w="2126" w:type="dxa"/>
          </w:tcPr>
          <w:p w:rsidR="00CE3C68" w:rsidRDefault="00CE3C68" w:rsidP="00266490">
            <w:r>
              <w:t>Макарова М.Ю.</w:t>
            </w:r>
          </w:p>
        </w:tc>
      </w:tr>
      <w:tr w:rsidR="00CE3C68" w:rsidTr="00182062">
        <w:trPr>
          <w:trHeight w:val="360"/>
        </w:trPr>
        <w:tc>
          <w:tcPr>
            <w:tcW w:w="2434" w:type="dxa"/>
          </w:tcPr>
          <w:p w:rsidR="00CE3C68" w:rsidRDefault="00CE3C68" w:rsidP="00BC3C1C">
            <w:r>
              <w:t>Зарница</w:t>
            </w:r>
          </w:p>
        </w:tc>
        <w:tc>
          <w:tcPr>
            <w:tcW w:w="1704" w:type="dxa"/>
          </w:tcPr>
          <w:p w:rsidR="00CE3C68" w:rsidRDefault="00CE3C68" w:rsidP="00BC3C1C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5128B7">
            <w:pPr>
              <w:ind w:right="-108"/>
              <w:jc w:val="center"/>
            </w:pPr>
            <w:r>
              <w:t>ОБЖ</w:t>
            </w:r>
          </w:p>
          <w:p w:rsidR="00CE3C68" w:rsidRDefault="00CE3C68" w:rsidP="005128B7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Pr="00E11C30" w:rsidRDefault="00CE3C68" w:rsidP="005128B7">
            <w:r>
              <w:t>1</w:t>
            </w:r>
          </w:p>
        </w:tc>
        <w:tc>
          <w:tcPr>
            <w:tcW w:w="2692" w:type="dxa"/>
          </w:tcPr>
          <w:p w:rsidR="00CE3C68" w:rsidRDefault="00CE3C68" w:rsidP="005128B7">
            <w:r>
              <w:t>Хотамова Н.,  Самаркина А., Кривошеева К., 6 кл.</w:t>
            </w:r>
          </w:p>
        </w:tc>
        <w:tc>
          <w:tcPr>
            <w:tcW w:w="2126" w:type="dxa"/>
          </w:tcPr>
          <w:p w:rsidR="00CE3C68" w:rsidRDefault="00CE3C68" w:rsidP="005128B7">
            <w:r>
              <w:t>Орлова Т.В.</w:t>
            </w:r>
          </w:p>
        </w:tc>
      </w:tr>
      <w:tr w:rsidR="00CE3C68" w:rsidTr="00182062">
        <w:trPr>
          <w:trHeight w:val="547"/>
        </w:trPr>
        <w:tc>
          <w:tcPr>
            <w:tcW w:w="2434" w:type="dxa"/>
          </w:tcPr>
          <w:p w:rsidR="00CE3C68" w:rsidRDefault="00CE3C68" w:rsidP="00BC3C1C">
            <w:r>
              <w:t>Конкурс рисунков по произведениям А.С. Пушкина</w:t>
            </w:r>
          </w:p>
        </w:tc>
        <w:tc>
          <w:tcPr>
            <w:tcW w:w="1704" w:type="dxa"/>
          </w:tcPr>
          <w:p w:rsidR="00CE3C68" w:rsidRDefault="00CE3C68" w:rsidP="00BC3C1C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BC3C1C">
            <w:pPr>
              <w:ind w:right="-108"/>
              <w:jc w:val="center"/>
            </w:pPr>
            <w:r>
              <w:t>ИЗО</w:t>
            </w:r>
          </w:p>
        </w:tc>
        <w:tc>
          <w:tcPr>
            <w:tcW w:w="566" w:type="dxa"/>
          </w:tcPr>
          <w:p w:rsidR="00CE3C68" w:rsidRDefault="00CE3C68" w:rsidP="00BC3C1C">
            <w:r>
              <w:t>2</w:t>
            </w:r>
          </w:p>
          <w:p w:rsidR="00CE3C68" w:rsidRDefault="00CE3C68" w:rsidP="00BC3C1C">
            <w:r>
              <w:t>3</w:t>
            </w:r>
          </w:p>
        </w:tc>
        <w:tc>
          <w:tcPr>
            <w:tcW w:w="2692" w:type="dxa"/>
          </w:tcPr>
          <w:p w:rsidR="00CE3C68" w:rsidRDefault="00CE3C68" w:rsidP="00BC3C1C">
            <w:r>
              <w:t>Самаркина А.</w:t>
            </w:r>
          </w:p>
          <w:p w:rsidR="00CE3C68" w:rsidRDefault="00CE3C68" w:rsidP="00BC3C1C">
            <w:r>
              <w:t>Жупавлёва К.</w:t>
            </w:r>
          </w:p>
        </w:tc>
        <w:tc>
          <w:tcPr>
            <w:tcW w:w="2126" w:type="dxa"/>
            <w:vMerge w:val="restart"/>
          </w:tcPr>
          <w:p w:rsidR="00CE3C68" w:rsidRDefault="00CE3C68" w:rsidP="00BC3C1C">
            <w:r>
              <w:t>Орлова Т.В.</w:t>
            </w:r>
          </w:p>
        </w:tc>
      </w:tr>
      <w:tr w:rsidR="00CE3C68" w:rsidTr="00182062">
        <w:trPr>
          <w:trHeight w:val="253"/>
        </w:trPr>
        <w:tc>
          <w:tcPr>
            <w:tcW w:w="2434" w:type="dxa"/>
          </w:tcPr>
          <w:p w:rsidR="00CE3C68" w:rsidRPr="00627ED9" w:rsidRDefault="00CE3C68" w:rsidP="00805C4B">
            <w:r>
              <w:t>Конкурс исследовательских работ «Святые заступники и Святыни земли Симбирской»</w:t>
            </w:r>
          </w:p>
        </w:tc>
        <w:tc>
          <w:tcPr>
            <w:tcW w:w="1704" w:type="dxa"/>
          </w:tcPr>
          <w:p w:rsidR="00CE3C68" w:rsidRDefault="00CE3C68" w:rsidP="005128B7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805C4B">
            <w:pPr>
              <w:ind w:right="-108"/>
              <w:jc w:val="center"/>
            </w:pPr>
            <w:r>
              <w:t>история, ОДНКНР</w:t>
            </w:r>
          </w:p>
        </w:tc>
        <w:tc>
          <w:tcPr>
            <w:tcW w:w="566" w:type="dxa"/>
          </w:tcPr>
          <w:p w:rsidR="00CE3C68" w:rsidRPr="001E79FE" w:rsidRDefault="00CE3C68" w:rsidP="00805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CE3C68" w:rsidRDefault="00CE3C68" w:rsidP="00805C4B">
            <w:r>
              <w:t>Орлова П., 7 класс</w:t>
            </w:r>
          </w:p>
        </w:tc>
        <w:tc>
          <w:tcPr>
            <w:tcW w:w="2126" w:type="dxa"/>
            <w:vMerge/>
          </w:tcPr>
          <w:p w:rsidR="00CE3C68" w:rsidRDefault="00CE3C68" w:rsidP="00805C4B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BC3C1C">
            <w:r>
              <w:t>Фестиваль «Возродим Русь святую»</w:t>
            </w:r>
          </w:p>
        </w:tc>
        <w:tc>
          <w:tcPr>
            <w:tcW w:w="1704" w:type="dxa"/>
          </w:tcPr>
          <w:p w:rsidR="00CE3C68" w:rsidRDefault="00CE3C68" w:rsidP="005128B7">
            <w:r>
              <w:t>Региональный</w:t>
            </w:r>
          </w:p>
        </w:tc>
        <w:tc>
          <w:tcPr>
            <w:tcW w:w="1557" w:type="dxa"/>
          </w:tcPr>
          <w:p w:rsidR="00CE3C68" w:rsidRDefault="00CE3C68" w:rsidP="00266490">
            <w:pPr>
              <w:ind w:right="-108"/>
              <w:jc w:val="center"/>
            </w:pPr>
            <w:r>
              <w:t>история, ОДНКНР</w:t>
            </w:r>
          </w:p>
        </w:tc>
        <w:tc>
          <w:tcPr>
            <w:tcW w:w="566" w:type="dxa"/>
          </w:tcPr>
          <w:p w:rsidR="00CE3C68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E3C68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E3C68" w:rsidRPr="001E79FE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CE3C68" w:rsidRDefault="00CE3C68" w:rsidP="005128B7">
            <w:r>
              <w:t>Орлова П., 7 класс</w:t>
            </w:r>
          </w:p>
          <w:p w:rsidR="00CE3C68" w:rsidRDefault="00CE3C68" w:rsidP="005128B7">
            <w:r>
              <w:t>Хотамова Н., 6 кл.</w:t>
            </w:r>
          </w:p>
          <w:p w:rsidR="00CE3C68" w:rsidRDefault="00CE3C68" w:rsidP="005128B7">
            <w:r>
              <w:t>Дементьева У., 6 кл.</w:t>
            </w:r>
          </w:p>
        </w:tc>
        <w:tc>
          <w:tcPr>
            <w:tcW w:w="2126" w:type="dxa"/>
            <w:vMerge w:val="restart"/>
          </w:tcPr>
          <w:p w:rsidR="00CE3C68" w:rsidRDefault="00CE3C68" w:rsidP="00266490">
            <w:r>
              <w:t>Орлова Т.В.</w:t>
            </w: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Проект «Билет в будущее»</w:t>
            </w:r>
          </w:p>
        </w:tc>
        <w:tc>
          <w:tcPr>
            <w:tcW w:w="1704" w:type="dxa"/>
          </w:tcPr>
          <w:p w:rsidR="00CE3C68" w:rsidRDefault="00CE3C68" w:rsidP="00805C4B">
            <w:r>
              <w:t>Всерос-</w:t>
            </w:r>
          </w:p>
          <w:p w:rsidR="00CE3C68" w:rsidRDefault="00CE3C68" w:rsidP="00805C4B">
            <w:r>
              <w:t>сийский</w:t>
            </w:r>
          </w:p>
        </w:tc>
        <w:tc>
          <w:tcPr>
            <w:tcW w:w="1557" w:type="dxa"/>
          </w:tcPr>
          <w:p w:rsidR="00CE3C68" w:rsidRDefault="00CE3C68" w:rsidP="005128B7">
            <w:pPr>
              <w:ind w:right="-108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CE3C68" w:rsidRPr="001E79FE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сер.</w:t>
            </w:r>
          </w:p>
        </w:tc>
        <w:tc>
          <w:tcPr>
            <w:tcW w:w="2692" w:type="dxa"/>
          </w:tcPr>
          <w:p w:rsidR="00CE3C68" w:rsidRDefault="00CE3C68" w:rsidP="00CE5145">
            <w:r>
              <w:t>Орлова П., 7 класс</w:t>
            </w:r>
          </w:p>
          <w:p w:rsidR="00CE3C68" w:rsidRDefault="00CE3C68" w:rsidP="005128B7">
            <w:r>
              <w:t>Вильданов Д., Мещанова П., Демухаметов Д., 6 кл.</w:t>
            </w:r>
          </w:p>
        </w:tc>
        <w:tc>
          <w:tcPr>
            <w:tcW w:w="2126" w:type="dxa"/>
            <w:vMerge/>
          </w:tcPr>
          <w:p w:rsidR="00CE3C68" w:rsidRDefault="00CE3C68" w:rsidP="00805C4B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Пушкинский диктант</w:t>
            </w:r>
          </w:p>
        </w:tc>
        <w:tc>
          <w:tcPr>
            <w:tcW w:w="1704" w:type="dxa"/>
          </w:tcPr>
          <w:p w:rsidR="00CE3C68" w:rsidRDefault="00CE3C68" w:rsidP="00266490">
            <w:r>
              <w:t>Международ-ный</w:t>
            </w:r>
          </w:p>
        </w:tc>
        <w:tc>
          <w:tcPr>
            <w:tcW w:w="1557" w:type="dxa"/>
          </w:tcPr>
          <w:p w:rsidR="00CE3C68" w:rsidRDefault="00CE3C68" w:rsidP="00805C4B">
            <w:pPr>
              <w:ind w:right="-108"/>
              <w:jc w:val="center"/>
            </w:pPr>
            <w:r>
              <w:t>литература</w:t>
            </w:r>
          </w:p>
        </w:tc>
        <w:tc>
          <w:tcPr>
            <w:tcW w:w="566" w:type="dxa"/>
          </w:tcPr>
          <w:p w:rsidR="00CE3C68" w:rsidRDefault="00CE3C68" w:rsidP="00805C4B">
            <w:r>
              <w:t>3</w:t>
            </w:r>
          </w:p>
        </w:tc>
        <w:tc>
          <w:tcPr>
            <w:tcW w:w="2692" w:type="dxa"/>
          </w:tcPr>
          <w:p w:rsidR="00CE3C68" w:rsidRDefault="00CE3C68" w:rsidP="00805C4B">
            <w:r>
              <w:t>Хисметова Л.. 6 кл.</w:t>
            </w:r>
          </w:p>
        </w:tc>
        <w:tc>
          <w:tcPr>
            <w:tcW w:w="2126" w:type="dxa"/>
            <w:vMerge/>
          </w:tcPr>
          <w:p w:rsidR="00CE3C68" w:rsidRDefault="00CE3C68" w:rsidP="00805C4B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Конкурс «Вестник добра»</w:t>
            </w:r>
          </w:p>
        </w:tc>
        <w:tc>
          <w:tcPr>
            <w:tcW w:w="1704" w:type="dxa"/>
          </w:tcPr>
          <w:p w:rsidR="00CE3C68" w:rsidRDefault="00CE3C68" w:rsidP="00266490">
            <w:r>
              <w:t>Региональный</w:t>
            </w:r>
          </w:p>
        </w:tc>
        <w:tc>
          <w:tcPr>
            <w:tcW w:w="1557" w:type="dxa"/>
          </w:tcPr>
          <w:p w:rsidR="00CE3C68" w:rsidRDefault="00CE3C68" w:rsidP="00805C4B">
            <w:pPr>
              <w:ind w:right="-108"/>
              <w:jc w:val="center"/>
            </w:pPr>
            <w:r>
              <w:t>ОДНКНР</w:t>
            </w:r>
          </w:p>
        </w:tc>
        <w:tc>
          <w:tcPr>
            <w:tcW w:w="566" w:type="dxa"/>
          </w:tcPr>
          <w:p w:rsidR="00CE3C68" w:rsidRPr="001E79FE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</w:t>
            </w:r>
          </w:p>
        </w:tc>
        <w:tc>
          <w:tcPr>
            <w:tcW w:w="2692" w:type="dxa"/>
          </w:tcPr>
          <w:p w:rsidR="00CE3C68" w:rsidRDefault="00CE3C68" w:rsidP="005128B7">
            <w:r>
              <w:t>Хотамова Н., Самаркина А., Деменьева У., 6 класс</w:t>
            </w:r>
          </w:p>
        </w:tc>
        <w:tc>
          <w:tcPr>
            <w:tcW w:w="2126" w:type="dxa"/>
            <w:vMerge/>
          </w:tcPr>
          <w:p w:rsidR="00CE3C68" w:rsidRDefault="00CE3C68" w:rsidP="00805C4B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Конкурс «Пасха-радость нам несёт»</w:t>
            </w:r>
          </w:p>
        </w:tc>
        <w:tc>
          <w:tcPr>
            <w:tcW w:w="1704" w:type="dxa"/>
          </w:tcPr>
          <w:p w:rsidR="00CE3C68" w:rsidRDefault="00CE3C68" w:rsidP="00266490">
            <w:r>
              <w:t>Региональный</w:t>
            </w:r>
          </w:p>
        </w:tc>
        <w:tc>
          <w:tcPr>
            <w:tcW w:w="1557" w:type="dxa"/>
          </w:tcPr>
          <w:p w:rsidR="00CE3C68" w:rsidRDefault="00CE3C68" w:rsidP="00266490">
            <w:pPr>
              <w:ind w:right="-108"/>
              <w:jc w:val="center"/>
            </w:pPr>
            <w:r>
              <w:t>ОДНКНР</w:t>
            </w:r>
          </w:p>
        </w:tc>
        <w:tc>
          <w:tcPr>
            <w:tcW w:w="566" w:type="dxa"/>
          </w:tcPr>
          <w:p w:rsidR="00CE3C68" w:rsidRPr="001E79FE" w:rsidRDefault="00CE3C68" w:rsidP="0026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</w:t>
            </w:r>
          </w:p>
        </w:tc>
        <w:tc>
          <w:tcPr>
            <w:tcW w:w="2692" w:type="dxa"/>
          </w:tcPr>
          <w:p w:rsidR="00CE3C68" w:rsidRDefault="00CE3C68" w:rsidP="005128B7">
            <w:r>
              <w:t>Вишнякова Е., 6 кл.</w:t>
            </w:r>
          </w:p>
        </w:tc>
        <w:tc>
          <w:tcPr>
            <w:tcW w:w="2126" w:type="dxa"/>
            <w:vMerge/>
          </w:tcPr>
          <w:p w:rsidR="00CE3C68" w:rsidRDefault="00CE3C68" w:rsidP="00805C4B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Конкурс рисунков «День Земли»</w:t>
            </w:r>
          </w:p>
        </w:tc>
        <w:tc>
          <w:tcPr>
            <w:tcW w:w="1704" w:type="dxa"/>
          </w:tcPr>
          <w:p w:rsidR="00CE3C68" w:rsidRDefault="00CE3C68" w:rsidP="00805C4B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805C4B">
            <w:pPr>
              <w:ind w:right="-108"/>
              <w:jc w:val="center"/>
            </w:pPr>
            <w:r>
              <w:t>английский язык</w:t>
            </w:r>
          </w:p>
        </w:tc>
        <w:tc>
          <w:tcPr>
            <w:tcW w:w="566" w:type="dxa"/>
          </w:tcPr>
          <w:p w:rsidR="00CE3C68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3C68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3C68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E3C68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3C68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E3C68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E3C68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E3C68" w:rsidRPr="001E79FE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CE3C68" w:rsidRDefault="00CE3C68" w:rsidP="005128B7">
            <w:r>
              <w:t>Машковская В., 4 кл.</w:t>
            </w:r>
          </w:p>
          <w:p w:rsidR="00CE3C68" w:rsidRDefault="00CE3C68" w:rsidP="005128B7">
            <w:r>
              <w:t>Сафаров А., 2 класс</w:t>
            </w:r>
          </w:p>
          <w:p w:rsidR="00CE3C68" w:rsidRDefault="00CE3C68" w:rsidP="005128B7">
            <w:r>
              <w:t>Малышева М.</w:t>
            </w:r>
          </w:p>
          <w:p w:rsidR="00CE3C68" w:rsidRDefault="00CE3C68" w:rsidP="005128B7">
            <w:r>
              <w:t>Власова И.. 7 кл.</w:t>
            </w:r>
          </w:p>
          <w:p w:rsidR="00CE3C68" w:rsidRDefault="00CE3C68" w:rsidP="005128B7">
            <w:r>
              <w:t>Сафаров У., 3 кл.</w:t>
            </w:r>
          </w:p>
          <w:p w:rsidR="00CE3C68" w:rsidRDefault="00CE3C68" w:rsidP="005128B7">
            <w:r>
              <w:t>Чуряков С., 3 кл.</w:t>
            </w:r>
          </w:p>
          <w:p w:rsidR="00CE3C68" w:rsidRDefault="00CE3C68" w:rsidP="005128B7">
            <w:r>
              <w:t>Латыпова Р., 3 кл.</w:t>
            </w:r>
          </w:p>
        </w:tc>
        <w:tc>
          <w:tcPr>
            <w:tcW w:w="2126" w:type="dxa"/>
          </w:tcPr>
          <w:p w:rsidR="00CE3C68" w:rsidRDefault="00CE3C68" w:rsidP="00266490">
            <w:r>
              <w:t>Хойлунц Н.В.</w:t>
            </w:r>
          </w:p>
          <w:p w:rsidR="00CE3C68" w:rsidRDefault="00CE3C68" w:rsidP="00266490">
            <w:r>
              <w:t>Яргункина Е.А.</w:t>
            </w: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BC3C1C">
            <w:r>
              <w:t>Конкурс рисунков на 23 февраля</w:t>
            </w:r>
          </w:p>
        </w:tc>
        <w:tc>
          <w:tcPr>
            <w:tcW w:w="1704" w:type="dxa"/>
          </w:tcPr>
          <w:p w:rsidR="00CE3C68" w:rsidRDefault="00CE3C68" w:rsidP="005128B7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BC3C1C">
            <w:pPr>
              <w:ind w:right="-108"/>
              <w:jc w:val="center"/>
            </w:pPr>
            <w:r>
              <w:t>ИЗО</w:t>
            </w:r>
          </w:p>
        </w:tc>
        <w:tc>
          <w:tcPr>
            <w:tcW w:w="566" w:type="dxa"/>
          </w:tcPr>
          <w:p w:rsidR="00CE3C68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3C68" w:rsidRPr="001E79FE" w:rsidRDefault="00CE3C68" w:rsidP="00512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CE3C68" w:rsidRDefault="00CE3C68" w:rsidP="00BC3C1C">
            <w:r>
              <w:t>Каротиш Лаура, 5 А</w:t>
            </w:r>
          </w:p>
          <w:p w:rsidR="00CE3C68" w:rsidRDefault="00CE3C68" w:rsidP="00BC3C1C">
            <w:r>
              <w:t>Бенгин А., 1 класс</w:t>
            </w:r>
          </w:p>
        </w:tc>
        <w:tc>
          <w:tcPr>
            <w:tcW w:w="2126" w:type="dxa"/>
            <w:vMerge w:val="restart"/>
          </w:tcPr>
          <w:p w:rsidR="00CE3C68" w:rsidRDefault="00CE3C68" w:rsidP="002C2707">
            <w:r>
              <w:t>Арисова Ю.Ф.</w:t>
            </w:r>
          </w:p>
          <w:p w:rsidR="00CE3C68" w:rsidRDefault="00CE3C68" w:rsidP="002C2707">
            <w:r>
              <w:t>Сабирзанова А.И.</w:t>
            </w:r>
          </w:p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>
            <w:r>
              <w:t>Фаткуллин А.И.</w:t>
            </w:r>
          </w:p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>
            <w:r>
              <w:t>Бродина Г.М.</w:t>
            </w:r>
          </w:p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>
            <w:r>
              <w:t>Михееева Н.Д.</w:t>
            </w:r>
          </w:p>
          <w:p w:rsidR="00CE3C68" w:rsidRDefault="00CE3C68" w:rsidP="002C2707"/>
          <w:p w:rsidR="00CE3C68" w:rsidRDefault="00CE3C68" w:rsidP="002C2707"/>
          <w:p w:rsidR="00CE3C68" w:rsidRDefault="00CE3C68" w:rsidP="002C2707"/>
          <w:p w:rsidR="00CE3C68" w:rsidRDefault="00CE3C68" w:rsidP="002C2707">
            <w:r>
              <w:t>Сабирзанова А.И.</w:t>
            </w:r>
          </w:p>
          <w:p w:rsidR="00CE3C68" w:rsidRDefault="00CE3C68" w:rsidP="002C2707">
            <w:r>
              <w:t>Бродина Г.М.</w:t>
            </w: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BC3C1C">
            <w:r>
              <w:t>Конкурс «Пасха радость нам несёт»</w:t>
            </w:r>
          </w:p>
        </w:tc>
        <w:tc>
          <w:tcPr>
            <w:tcW w:w="1704" w:type="dxa"/>
          </w:tcPr>
          <w:p w:rsidR="00CE3C68" w:rsidRDefault="00CE3C68" w:rsidP="00BC3C1C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BC3C1C">
            <w:pPr>
              <w:ind w:right="-108"/>
              <w:jc w:val="center"/>
            </w:pPr>
            <w:r>
              <w:t>Технология</w:t>
            </w:r>
          </w:p>
        </w:tc>
        <w:tc>
          <w:tcPr>
            <w:tcW w:w="566" w:type="dxa"/>
          </w:tcPr>
          <w:p w:rsidR="00CE3C68" w:rsidRDefault="00CE3C68" w:rsidP="00BC3C1C">
            <w:r>
              <w:t>1</w:t>
            </w:r>
          </w:p>
          <w:p w:rsidR="00CE3C68" w:rsidRDefault="00CE3C68" w:rsidP="00BC3C1C">
            <w:r>
              <w:t>2</w:t>
            </w:r>
          </w:p>
          <w:p w:rsidR="00CE3C68" w:rsidRDefault="00CE3C68" w:rsidP="00BC3C1C">
            <w:r>
              <w:t>3</w:t>
            </w:r>
          </w:p>
        </w:tc>
        <w:tc>
          <w:tcPr>
            <w:tcW w:w="2692" w:type="dxa"/>
          </w:tcPr>
          <w:p w:rsidR="00CE3C68" w:rsidRDefault="00CE3C68" w:rsidP="00BC3C1C">
            <w:r>
              <w:t>Каротиш Лаура, 5 А</w:t>
            </w:r>
          </w:p>
          <w:p w:rsidR="00CE3C68" w:rsidRDefault="00CE3C68" w:rsidP="00BC3C1C">
            <w:r>
              <w:t>Иванова М., 5 А</w:t>
            </w:r>
          </w:p>
          <w:p w:rsidR="00CE3C68" w:rsidRDefault="00CE3C68" w:rsidP="00BC3C1C">
            <w:r>
              <w:t>Камалова А., 5 А</w:t>
            </w:r>
          </w:p>
        </w:tc>
        <w:tc>
          <w:tcPr>
            <w:tcW w:w="2126" w:type="dxa"/>
            <w:vMerge/>
          </w:tcPr>
          <w:p w:rsidR="00CE3C68" w:rsidRDefault="00CE3C68" w:rsidP="00BC3C1C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BC3C1C">
            <w:r>
              <w:t>Конкурс «Пасха радость нам несёт»</w:t>
            </w:r>
          </w:p>
        </w:tc>
        <w:tc>
          <w:tcPr>
            <w:tcW w:w="1704" w:type="dxa"/>
          </w:tcPr>
          <w:p w:rsidR="00CE3C68" w:rsidRDefault="00CE3C68" w:rsidP="00BC3C1C">
            <w:r>
              <w:t>Региональный</w:t>
            </w:r>
          </w:p>
        </w:tc>
        <w:tc>
          <w:tcPr>
            <w:tcW w:w="1557" w:type="dxa"/>
          </w:tcPr>
          <w:p w:rsidR="00CE3C68" w:rsidRDefault="00CE3C68" w:rsidP="002C2707">
            <w:pPr>
              <w:ind w:right="-108"/>
              <w:jc w:val="center"/>
            </w:pPr>
            <w:r>
              <w:t>Технология</w:t>
            </w:r>
          </w:p>
        </w:tc>
        <w:tc>
          <w:tcPr>
            <w:tcW w:w="566" w:type="dxa"/>
          </w:tcPr>
          <w:p w:rsidR="00CE3C68" w:rsidRDefault="00CE3C68" w:rsidP="00BC3C1C">
            <w:r>
              <w:t>1</w:t>
            </w:r>
          </w:p>
        </w:tc>
        <w:tc>
          <w:tcPr>
            <w:tcW w:w="2692" w:type="dxa"/>
          </w:tcPr>
          <w:p w:rsidR="00CE3C68" w:rsidRDefault="00CE3C68" w:rsidP="00EE7614">
            <w:r>
              <w:t>Каротиш Лаура, 5 А</w:t>
            </w:r>
          </w:p>
          <w:p w:rsidR="00CE3C68" w:rsidRDefault="00CE3C68" w:rsidP="00657DF3"/>
        </w:tc>
        <w:tc>
          <w:tcPr>
            <w:tcW w:w="2126" w:type="dxa"/>
            <w:vMerge/>
          </w:tcPr>
          <w:p w:rsidR="00CE3C68" w:rsidRDefault="00CE3C68" w:rsidP="00BC3C1C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BC3C1C">
            <w:r>
              <w:t>Конкурс «Зарниа»</w:t>
            </w:r>
          </w:p>
        </w:tc>
        <w:tc>
          <w:tcPr>
            <w:tcW w:w="1704" w:type="dxa"/>
          </w:tcPr>
          <w:p w:rsidR="00CE3C68" w:rsidRDefault="00CE3C68" w:rsidP="005128B7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BC3C1C">
            <w:pPr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BC3C1C">
            <w:pPr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CE3C68" w:rsidRDefault="00CE3C68" w:rsidP="00BC3C1C">
            <w:r>
              <w:t>Андреянов Н., Айрапетян М., Кузьмин Е., 5 А класс</w:t>
            </w:r>
          </w:p>
          <w:p w:rsidR="00CE3C68" w:rsidRDefault="00CE3C68" w:rsidP="00BC3C1C">
            <w:r>
              <w:t>Лямин Б., 4 класс</w:t>
            </w:r>
          </w:p>
        </w:tc>
        <w:tc>
          <w:tcPr>
            <w:tcW w:w="2126" w:type="dxa"/>
            <w:vMerge/>
          </w:tcPr>
          <w:p w:rsidR="00CE3C68" w:rsidRDefault="00CE3C68" w:rsidP="00BC3C1C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Марафрн «В поход за знаниями»</w:t>
            </w:r>
          </w:p>
        </w:tc>
        <w:tc>
          <w:tcPr>
            <w:tcW w:w="1704" w:type="dxa"/>
          </w:tcPr>
          <w:p w:rsidR="00CE3C68" w:rsidRDefault="00CE3C68" w:rsidP="00805C4B">
            <w:r>
              <w:t>Всерос-сийский</w:t>
            </w:r>
          </w:p>
        </w:tc>
        <w:tc>
          <w:tcPr>
            <w:tcW w:w="1557" w:type="dxa"/>
          </w:tcPr>
          <w:p w:rsidR="00CE3C68" w:rsidRDefault="00CE3C68" w:rsidP="00805C4B">
            <w:pPr>
              <w:ind w:right="-108"/>
              <w:jc w:val="center"/>
            </w:pPr>
            <w:r>
              <w:t>Литература</w:t>
            </w:r>
          </w:p>
        </w:tc>
        <w:tc>
          <w:tcPr>
            <w:tcW w:w="566" w:type="dxa"/>
          </w:tcPr>
          <w:p w:rsidR="00CE3C68" w:rsidRDefault="00CE3C68" w:rsidP="00805C4B">
            <w:r>
              <w:t>1</w:t>
            </w:r>
          </w:p>
        </w:tc>
        <w:tc>
          <w:tcPr>
            <w:tcW w:w="2692" w:type="dxa"/>
          </w:tcPr>
          <w:p w:rsidR="00CE3C68" w:rsidRDefault="00CE3C68" w:rsidP="00805C4B">
            <w:r>
              <w:t>Андреянов Н., 5 А</w:t>
            </w:r>
          </w:p>
        </w:tc>
        <w:tc>
          <w:tcPr>
            <w:tcW w:w="2126" w:type="dxa"/>
            <w:vMerge/>
          </w:tcPr>
          <w:p w:rsidR="00CE3C68" w:rsidRDefault="00CE3C68" w:rsidP="00805C4B">
            <w:pPr>
              <w:jc w:val="center"/>
            </w:pP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EF7147">
            <w:r>
              <w:t>Конкурс «Русский медвежонок»</w:t>
            </w:r>
          </w:p>
        </w:tc>
        <w:tc>
          <w:tcPr>
            <w:tcW w:w="1704" w:type="dxa"/>
          </w:tcPr>
          <w:p w:rsidR="00CE3C68" w:rsidRDefault="00CE3C68" w:rsidP="002C2707">
            <w:r>
              <w:t>Всерос-сийский</w:t>
            </w:r>
          </w:p>
        </w:tc>
        <w:tc>
          <w:tcPr>
            <w:tcW w:w="1557" w:type="dxa"/>
          </w:tcPr>
          <w:p w:rsidR="00CE3C68" w:rsidRDefault="00CE3C68" w:rsidP="002C2707">
            <w:pPr>
              <w:ind w:right="-108"/>
              <w:jc w:val="center"/>
            </w:pPr>
            <w:r>
              <w:t>Литература</w:t>
            </w:r>
          </w:p>
          <w:p w:rsidR="00CE3C68" w:rsidRDefault="00CE3C68" w:rsidP="002C2707">
            <w:pPr>
              <w:ind w:right="-108"/>
              <w:jc w:val="center"/>
            </w:pPr>
            <w:r>
              <w:t>Русский язык</w:t>
            </w:r>
          </w:p>
        </w:tc>
        <w:tc>
          <w:tcPr>
            <w:tcW w:w="566" w:type="dxa"/>
          </w:tcPr>
          <w:p w:rsidR="00CE3C68" w:rsidRDefault="00CE3C68" w:rsidP="00805C4B">
            <w:r>
              <w:t>1</w:t>
            </w:r>
          </w:p>
          <w:p w:rsidR="00CE3C68" w:rsidRDefault="00CE3C68" w:rsidP="00805C4B">
            <w:r>
              <w:t>1</w:t>
            </w:r>
          </w:p>
          <w:p w:rsidR="00CE3C68" w:rsidRDefault="00CE3C68" w:rsidP="00805C4B">
            <w:r>
              <w:t>1</w:t>
            </w:r>
          </w:p>
          <w:p w:rsidR="00CE3C68" w:rsidRDefault="00CE3C68" w:rsidP="00805C4B">
            <w:r>
              <w:t>2</w:t>
            </w:r>
          </w:p>
          <w:p w:rsidR="00CE3C68" w:rsidRDefault="00CE3C68" w:rsidP="00805C4B">
            <w:r>
              <w:t>3</w:t>
            </w:r>
          </w:p>
          <w:p w:rsidR="00CE3C68" w:rsidRDefault="00CE3C68" w:rsidP="00805C4B">
            <w:r>
              <w:t>1</w:t>
            </w:r>
          </w:p>
          <w:p w:rsidR="00CE3C68" w:rsidRDefault="00CE3C68" w:rsidP="00805C4B">
            <w:r>
              <w:t>2</w:t>
            </w:r>
          </w:p>
          <w:p w:rsidR="00CE3C68" w:rsidRDefault="00CE3C68" w:rsidP="00805C4B">
            <w:r>
              <w:t>3</w:t>
            </w:r>
          </w:p>
        </w:tc>
        <w:tc>
          <w:tcPr>
            <w:tcW w:w="2692" w:type="dxa"/>
          </w:tcPr>
          <w:p w:rsidR="00CE3C68" w:rsidRDefault="00CE3C68" w:rsidP="00805C4B">
            <w:r>
              <w:t>Мухаметшина А., 5 А</w:t>
            </w:r>
          </w:p>
          <w:p w:rsidR="00CE3C68" w:rsidRDefault="00CE3C68" w:rsidP="00805C4B">
            <w:r>
              <w:t>Бенгин А.,1 кл.</w:t>
            </w:r>
          </w:p>
          <w:p w:rsidR="00CE3C68" w:rsidRDefault="00CE3C68" w:rsidP="00805C4B">
            <w:r>
              <w:t>Айрапетян А., 1 кл.</w:t>
            </w:r>
          </w:p>
          <w:p w:rsidR="00CE3C68" w:rsidRDefault="00CE3C68" w:rsidP="00805C4B">
            <w:r>
              <w:t>Чеплакова М., 1 кл.</w:t>
            </w:r>
          </w:p>
          <w:p w:rsidR="00CE3C68" w:rsidRDefault="00CE3C68" w:rsidP="00805C4B">
            <w:r>
              <w:t>Свирьянов А., 1 кл.</w:t>
            </w:r>
          </w:p>
          <w:p w:rsidR="00CE3C68" w:rsidRDefault="00CE3C68" w:rsidP="00805C4B">
            <w:r>
              <w:t>Угарин М., 2 класс</w:t>
            </w:r>
          </w:p>
          <w:p w:rsidR="00CE3C68" w:rsidRDefault="00CE3C68" w:rsidP="00805C4B">
            <w:r>
              <w:t>Угарина Д., 2 класс</w:t>
            </w:r>
          </w:p>
          <w:p w:rsidR="00CE3C68" w:rsidRDefault="00CE3C68" w:rsidP="00805C4B">
            <w:r>
              <w:t>Малышева М., 2 класс</w:t>
            </w:r>
          </w:p>
        </w:tc>
        <w:tc>
          <w:tcPr>
            <w:tcW w:w="2126" w:type="dxa"/>
            <w:vMerge/>
          </w:tcPr>
          <w:p w:rsidR="00CE3C68" w:rsidRDefault="00CE3C68" w:rsidP="00BC3C1C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Конкурс декоративно-прекладного творчества «День Победы»,03.05.2024</w:t>
            </w:r>
          </w:p>
        </w:tc>
        <w:tc>
          <w:tcPr>
            <w:tcW w:w="1704" w:type="dxa"/>
          </w:tcPr>
          <w:p w:rsidR="00CE3C68" w:rsidRDefault="00CE3C68" w:rsidP="00657DF3">
            <w:pPr>
              <w:jc w:val="center"/>
            </w:pPr>
            <w:r>
              <w:t>Муниципаль-</w:t>
            </w:r>
          </w:p>
          <w:p w:rsidR="00CE3C68" w:rsidRDefault="00CE3C68" w:rsidP="00657DF3">
            <w:pPr>
              <w:jc w:val="center"/>
            </w:pPr>
            <w:r>
              <w:t>ный</w:t>
            </w:r>
          </w:p>
        </w:tc>
        <w:tc>
          <w:tcPr>
            <w:tcW w:w="1557" w:type="dxa"/>
          </w:tcPr>
          <w:p w:rsidR="00CE3C68" w:rsidRDefault="00CE3C68" w:rsidP="002C2707">
            <w:pPr>
              <w:ind w:right="-108"/>
              <w:jc w:val="center"/>
            </w:pPr>
            <w:r>
              <w:t>Технология</w:t>
            </w:r>
          </w:p>
        </w:tc>
        <w:tc>
          <w:tcPr>
            <w:tcW w:w="566" w:type="dxa"/>
          </w:tcPr>
          <w:p w:rsidR="00CE3C68" w:rsidRDefault="00CE3C68" w:rsidP="00805C4B">
            <w:r>
              <w:t>1</w:t>
            </w:r>
          </w:p>
        </w:tc>
        <w:tc>
          <w:tcPr>
            <w:tcW w:w="2692" w:type="dxa"/>
          </w:tcPr>
          <w:p w:rsidR="00CE3C68" w:rsidRDefault="00CE3C68" w:rsidP="00805C4B">
            <w:r>
              <w:t>Кузнецова А., 5 А класс</w:t>
            </w:r>
          </w:p>
        </w:tc>
        <w:tc>
          <w:tcPr>
            <w:tcW w:w="2126" w:type="dxa"/>
            <w:vMerge/>
          </w:tcPr>
          <w:p w:rsidR="00CE3C68" w:rsidRDefault="00CE3C68" w:rsidP="00BC3C1C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Конкурс чтецов, посвящённый юному герою антифашиста, февраль2024</w:t>
            </w:r>
          </w:p>
        </w:tc>
        <w:tc>
          <w:tcPr>
            <w:tcW w:w="1704" w:type="dxa"/>
          </w:tcPr>
          <w:p w:rsidR="00CE3C68" w:rsidRDefault="00CE3C68" w:rsidP="005128B7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805C4B">
            <w:pPr>
              <w:ind w:right="-108"/>
              <w:jc w:val="center"/>
            </w:pPr>
            <w:r>
              <w:t>литература</w:t>
            </w:r>
          </w:p>
        </w:tc>
        <w:tc>
          <w:tcPr>
            <w:tcW w:w="566" w:type="dxa"/>
          </w:tcPr>
          <w:p w:rsidR="00CE3C68" w:rsidRDefault="00CE3C68" w:rsidP="00805C4B">
            <w:r>
              <w:t>3</w:t>
            </w:r>
          </w:p>
          <w:p w:rsidR="00CE3C68" w:rsidRDefault="00CE3C68" w:rsidP="00805C4B">
            <w:r>
              <w:t>2</w:t>
            </w:r>
          </w:p>
          <w:p w:rsidR="00CE3C68" w:rsidRDefault="00CE3C68" w:rsidP="00805C4B">
            <w:r>
              <w:t>3</w:t>
            </w:r>
          </w:p>
        </w:tc>
        <w:tc>
          <w:tcPr>
            <w:tcW w:w="2692" w:type="dxa"/>
          </w:tcPr>
          <w:p w:rsidR="00CE3C68" w:rsidRDefault="00CE3C68" w:rsidP="00805C4B">
            <w:r>
              <w:t>Камалова А., 5 А класс</w:t>
            </w:r>
          </w:p>
          <w:p w:rsidR="00CE3C68" w:rsidRDefault="00CE3C68" w:rsidP="00805C4B">
            <w:r>
              <w:t>Угарин М., 2 класс</w:t>
            </w:r>
          </w:p>
          <w:p w:rsidR="00CE3C68" w:rsidRDefault="00CE3C68" w:rsidP="00805C4B">
            <w:r>
              <w:t>Шеин Ю., 2 класс</w:t>
            </w:r>
          </w:p>
        </w:tc>
        <w:tc>
          <w:tcPr>
            <w:tcW w:w="2126" w:type="dxa"/>
            <w:vMerge/>
          </w:tcPr>
          <w:p w:rsidR="00CE3C68" w:rsidRDefault="00CE3C68" w:rsidP="00AD02F3">
            <w:pPr>
              <w:jc w:val="center"/>
            </w:pP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Конкурссмотра строя и песни</w:t>
            </w:r>
          </w:p>
        </w:tc>
        <w:tc>
          <w:tcPr>
            <w:tcW w:w="1704" w:type="dxa"/>
          </w:tcPr>
          <w:p w:rsidR="00CE3C68" w:rsidRDefault="00CE3C68" w:rsidP="00805C4B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805C4B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805C4B">
            <w:r>
              <w:t>2</w:t>
            </w:r>
          </w:p>
        </w:tc>
        <w:tc>
          <w:tcPr>
            <w:tcW w:w="2692" w:type="dxa"/>
          </w:tcPr>
          <w:p w:rsidR="00CE3C68" w:rsidRDefault="00CE3C68" w:rsidP="00805C4B">
            <w:r>
              <w:t>5 А класс</w:t>
            </w:r>
          </w:p>
        </w:tc>
        <w:tc>
          <w:tcPr>
            <w:tcW w:w="2126" w:type="dxa"/>
            <w:vMerge/>
          </w:tcPr>
          <w:p w:rsidR="00CE3C68" w:rsidRDefault="00CE3C68" w:rsidP="00805C4B"/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2C2707">
            <w:r>
              <w:t>Конкурс чтецов, посвящённый юному герою антифашиста, февраль2024</w:t>
            </w:r>
          </w:p>
        </w:tc>
        <w:tc>
          <w:tcPr>
            <w:tcW w:w="1704" w:type="dxa"/>
          </w:tcPr>
          <w:p w:rsidR="00CE3C68" w:rsidRDefault="00CE3C68" w:rsidP="002C2707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2C2707">
            <w:pPr>
              <w:ind w:right="-108"/>
              <w:jc w:val="center"/>
            </w:pPr>
            <w:r>
              <w:t>литература</w:t>
            </w:r>
          </w:p>
        </w:tc>
        <w:tc>
          <w:tcPr>
            <w:tcW w:w="566" w:type="dxa"/>
          </w:tcPr>
          <w:p w:rsidR="00CE3C68" w:rsidRDefault="00CE3C68" w:rsidP="005128B7">
            <w:r>
              <w:t>1</w:t>
            </w:r>
          </w:p>
          <w:p w:rsidR="00CE3C68" w:rsidRDefault="00CE3C68" w:rsidP="005128B7">
            <w:r>
              <w:t>1</w:t>
            </w:r>
          </w:p>
        </w:tc>
        <w:tc>
          <w:tcPr>
            <w:tcW w:w="2692" w:type="dxa"/>
          </w:tcPr>
          <w:p w:rsidR="00CE3C68" w:rsidRDefault="00CE3C68" w:rsidP="005128B7">
            <w:r>
              <w:t>Зиннуров К., 4 класс</w:t>
            </w:r>
          </w:p>
          <w:p w:rsidR="00CE3C68" w:rsidRDefault="00CE3C68" w:rsidP="005128B7">
            <w:r>
              <w:t>Шеин И., 2 класс</w:t>
            </w:r>
          </w:p>
        </w:tc>
        <w:tc>
          <w:tcPr>
            <w:tcW w:w="2126" w:type="dxa"/>
            <w:vMerge/>
          </w:tcPr>
          <w:p w:rsidR="00CE3C68" w:rsidRDefault="00CE3C68" w:rsidP="00805C4B">
            <w:pPr>
              <w:jc w:val="center"/>
            </w:pP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Конкурс рисунков «Россия и Крым мы вместе»</w:t>
            </w:r>
          </w:p>
        </w:tc>
        <w:tc>
          <w:tcPr>
            <w:tcW w:w="1704" w:type="dxa"/>
          </w:tcPr>
          <w:p w:rsidR="00CE3C68" w:rsidRDefault="00CE3C68" w:rsidP="00805C4B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5128B7">
            <w:pPr>
              <w:ind w:right="-108"/>
              <w:jc w:val="center"/>
            </w:pPr>
            <w:r>
              <w:t>ИЗО</w:t>
            </w:r>
          </w:p>
        </w:tc>
        <w:tc>
          <w:tcPr>
            <w:tcW w:w="566" w:type="dxa"/>
          </w:tcPr>
          <w:p w:rsidR="00CE3C68" w:rsidRDefault="00CE3C68" w:rsidP="005128B7">
            <w:r>
              <w:t>1</w:t>
            </w:r>
          </w:p>
          <w:p w:rsidR="00CE3C68" w:rsidRDefault="00CE3C68" w:rsidP="005128B7">
            <w:r>
              <w:t>2</w:t>
            </w:r>
          </w:p>
          <w:p w:rsidR="00CE3C68" w:rsidRDefault="00CE3C68" w:rsidP="005128B7">
            <w:r>
              <w:t>3</w:t>
            </w:r>
          </w:p>
          <w:p w:rsidR="00CE3C68" w:rsidRDefault="00CE3C68" w:rsidP="005128B7">
            <w:r>
              <w:t>3</w:t>
            </w:r>
          </w:p>
          <w:p w:rsidR="00CE3C68" w:rsidRDefault="00CE3C68" w:rsidP="005128B7">
            <w:r>
              <w:t>1</w:t>
            </w:r>
          </w:p>
          <w:p w:rsidR="00CE3C68" w:rsidRDefault="00CE3C68" w:rsidP="005128B7">
            <w:r>
              <w:t>2</w:t>
            </w:r>
          </w:p>
          <w:p w:rsidR="00CE3C68" w:rsidRDefault="00CE3C68" w:rsidP="005128B7">
            <w:r>
              <w:t>3</w:t>
            </w:r>
          </w:p>
        </w:tc>
        <w:tc>
          <w:tcPr>
            <w:tcW w:w="2692" w:type="dxa"/>
          </w:tcPr>
          <w:p w:rsidR="00CE3C68" w:rsidRDefault="00CE3C68" w:rsidP="005128B7">
            <w:r>
              <w:t>Владыкин А., 1 класс</w:t>
            </w:r>
          </w:p>
          <w:p w:rsidR="00CE3C68" w:rsidRDefault="00CE3C68" w:rsidP="005128B7">
            <w:r>
              <w:t>Чеплакова М.. 1 клас</w:t>
            </w:r>
          </w:p>
          <w:p w:rsidR="00CE3C68" w:rsidRDefault="00CE3C68" w:rsidP="005128B7">
            <w:r>
              <w:t>Бродин К., 1 класс</w:t>
            </w:r>
          </w:p>
          <w:p w:rsidR="00CE3C68" w:rsidRDefault="00CE3C68" w:rsidP="005128B7">
            <w:r>
              <w:t>Владыкин А., 1 класс</w:t>
            </w:r>
          </w:p>
          <w:p w:rsidR="00CE3C68" w:rsidRDefault="00CE3C68" w:rsidP="005128B7">
            <w:r>
              <w:t>Дупенко А., 2 класс</w:t>
            </w:r>
          </w:p>
          <w:p w:rsidR="00CE3C68" w:rsidRDefault="00CE3C68" w:rsidP="005128B7">
            <w:r>
              <w:t>Камаева М., 2 клас</w:t>
            </w:r>
          </w:p>
          <w:p w:rsidR="00CE3C68" w:rsidRDefault="00CE3C68" w:rsidP="005128B7">
            <w:r>
              <w:t>Сафаров А., 2 класс</w:t>
            </w:r>
          </w:p>
        </w:tc>
        <w:tc>
          <w:tcPr>
            <w:tcW w:w="2126" w:type="dxa"/>
            <w:vMerge/>
          </w:tcPr>
          <w:p w:rsidR="00CE3C68" w:rsidRDefault="00CE3C68" w:rsidP="00AD02F3">
            <w:pPr>
              <w:jc w:val="center"/>
            </w:pP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Шахматно-шашечный турнир</w:t>
            </w:r>
          </w:p>
        </w:tc>
        <w:tc>
          <w:tcPr>
            <w:tcW w:w="1704" w:type="dxa"/>
          </w:tcPr>
          <w:p w:rsidR="00CE3C68" w:rsidRDefault="00CE3C68" w:rsidP="00805C4B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5128B7">
            <w:pPr>
              <w:ind w:right="-108"/>
              <w:jc w:val="center"/>
            </w:pPr>
            <w:r>
              <w:t>математика</w:t>
            </w:r>
          </w:p>
        </w:tc>
        <w:tc>
          <w:tcPr>
            <w:tcW w:w="566" w:type="dxa"/>
          </w:tcPr>
          <w:p w:rsidR="00CE3C68" w:rsidRDefault="00CE3C68" w:rsidP="005128B7">
            <w:r>
              <w:t>1</w:t>
            </w:r>
          </w:p>
          <w:p w:rsidR="00CE3C68" w:rsidRDefault="00CE3C68" w:rsidP="005128B7">
            <w:r>
              <w:t>2</w:t>
            </w:r>
          </w:p>
        </w:tc>
        <w:tc>
          <w:tcPr>
            <w:tcW w:w="2692" w:type="dxa"/>
          </w:tcPr>
          <w:p w:rsidR="00CE3C68" w:rsidRDefault="00CE3C68" w:rsidP="005128B7">
            <w:r>
              <w:t>Айрапетян А., 1 класс</w:t>
            </w:r>
          </w:p>
          <w:p w:rsidR="00CE3C68" w:rsidRDefault="00CE3C68" w:rsidP="005128B7">
            <w:r>
              <w:t>Сафаров А., 2 класс</w:t>
            </w:r>
          </w:p>
        </w:tc>
        <w:tc>
          <w:tcPr>
            <w:tcW w:w="2126" w:type="dxa"/>
          </w:tcPr>
          <w:p w:rsidR="00CE3C68" w:rsidRDefault="00CE3C68" w:rsidP="00AD02F3">
            <w:pPr>
              <w:jc w:val="center"/>
            </w:pPr>
            <w:r>
              <w:t>Сабирзанова А.И.</w:t>
            </w:r>
          </w:p>
          <w:p w:rsidR="00CE3C68" w:rsidRDefault="00CE3C68" w:rsidP="00AD02F3">
            <w:pPr>
              <w:jc w:val="center"/>
            </w:pPr>
            <w:r>
              <w:t>Бродина Г.М.</w:t>
            </w: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Конкурс рисунков «Во славу Отечества»</w:t>
            </w:r>
          </w:p>
        </w:tc>
        <w:tc>
          <w:tcPr>
            <w:tcW w:w="1704" w:type="dxa"/>
          </w:tcPr>
          <w:p w:rsidR="00CE3C68" w:rsidRDefault="00CE3C68" w:rsidP="00805C4B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AD02F3">
            <w:pPr>
              <w:ind w:right="-108"/>
              <w:jc w:val="center"/>
            </w:pPr>
            <w:r>
              <w:t>ИЗО</w:t>
            </w:r>
          </w:p>
        </w:tc>
        <w:tc>
          <w:tcPr>
            <w:tcW w:w="566" w:type="dxa"/>
          </w:tcPr>
          <w:p w:rsidR="00CE3C68" w:rsidRDefault="00CE3C68" w:rsidP="00AD0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3C68" w:rsidRPr="002B4630" w:rsidRDefault="00CE3C68" w:rsidP="00AD0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CE3C68" w:rsidRDefault="00CE3C68" w:rsidP="00AD02F3">
            <w:r>
              <w:t>Бенгин А., 1 класс</w:t>
            </w:r>
          </w:p>
          <w:p w:rsidR="00CE3C68" w:rsidRDefault="00CE3C68" w:rsidP="00AD02F3">
            <w:r>
              <w:t>Малышева А., 2 класс</w:t>
            </w:r>
          </w:p>
        </w:tc>
        <w:tc>
          <w:tcPr>
            <w:tcW w:w="2126" w:type="dxa"/>
          </w:tcPr>
          <w:p w:rsidR="00CE3C68" w:rsidRDefault="00CE3C68" w:rsidP="00AD02F3">
            <w:pPr>
              <w:jc w:val="center"/>
            </w:pPr>
            <w:r>
              <w:t>Сабирзанова А.И.</w:t>
            </w:r>
          </w:p>
          <w:p w:rsidR="00CE3C68" w:rsidRDefault="00CE3C68" w:rsidP="00AD02F3">
            <w:pPr>
              <w:jc w:val="center"/>
            </w:pPr>
            <w:r>
              <w:t>Бродина Г.М.</w:t>
            </w: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Викторина «Нам дан во владение красивый язык»</w:t>
            </w:r>
          </w:p>
        </w:tc>
        <w:tc>
          <w:tcPr>
            <w:tcW w:w="1704" w:type="dxa"/>
          </w:tcPr>
          <w:p w:rsidR="00CE3C68" w:rsidRDefault="00CE3C68" w:rsidP="00805C4B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805C4B">
            <w:pPr>
              <w:ind w:right="-108"/>
              <w:jc w:val="center"/>
            </w:pPr>
            <w:r>
              <w:t>русский язык</w:t>
            </w:r>
          </w:p>
        </w:tc>
        <w:tc>
          <w:tcPr>
            <w:tcW w:w="566" w:type="dxa"/>
          </w:tcPr>
          <w:p w:rsidR="00CE3C68" w:rsidRPr="002B4630" w:rsidRDefault="00CE3C68" w:rsidP="00805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2692" w:type="dxa"/>
          </w:tcPr>
          <w:p w:rsidR="00CE3C68" w:rsidRDefault="00CE3C68" w:rsidP="00805C4B">
            <w:r>
              <w:t>8-10 классы, 10 человек</w:t>
            </w:r>
          </w:p>
        </w:tc>
        <w:tc>
          <w:tcPr>
            <w:tcW w:w="2126" w:type="dxa"/>
          </w:tcPr>
          <w:p w:rsidR="00CE3C68" w:rsidRDefault="00CE3C68" w:rsidP="002C2707">
            <w:r>
              <w:t>Леонтьева И.Л.</w:t>
            </w: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Конкурс «Читаем А.С. Пушкина на разных языках»</w:t>
            </w:r>
          </w:p>
        </w:tc>
        <w:tc>
          <w:tcPr>
            <w:tcW w:w="1704" w:type="dxa"/>
          </w:tcPr>
          <w:p w:rsidR="00CE3C68" w:rsidRDefault="00CE3C68" w:rsidP="005128B7">
            <w:r>
              <w:t>Региональный</w:t>
            </w:r>
          </w:p>
        </w:tc>
        <w:tc>
          <w:tcPr>
            <w:tcW w:w="1557" w:type="dxa"/>
          </w:tcPr>
          <w:p w:rsidR="00CE3C68" w:rsidRDefault="00CE3C68" w:rsidP="005128B7">
            <w:pPr>
              <w:ind w:right="-108"/>
              <w:jc w:val="center"/>
            </w:pPr>
            <w:r>
              <w:t>литература</w:t>
            </w:r>
          </w:p>
        </w:tc>
        <w:tc>
          <w:tcPr>
            <w:tcW w:w="566" w:type="dxa"/>
          </w:tcPr>
          <w:p w:rsidR="00CE3C68" w:rsidRPr="00E955BE" w:rsidRDefault="00CE3C68" w:rsidP="00805C4B">
            <w:r>
              <w:t>2</w:t>
            </w:r>
          </w:p>
        </w:tc>
        <w:tc>
          <w:tcPr>
            <w:tcW w:w="2692" w:type="dxa"/>
          </w:tcPr>
          <w:p w:rsidR="00CE3C68" w:rsidRDefault="00CE3C68" w:rsidP="00805C4B">
            <w:r>
              <w:t>Ганенкова Д., 10 класс</w:t>
            </w:r>
          </w:p>
        </w:tc>
        <w:tc>
          <w:tcPr>
            <w:tcW w:w="2126" w:type="dxa"/>
          </w:tcPr>
          <w:p w:rsidR="00CE3C68" w:rsidRDefault="00CE3C68" w:rsidP="002C2707">
            <w:r>
              <w:t>Леонтьева И.Л.</w:t>
            </w: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Весёлые старты</w:t>
            </w:r>
          </w:p>
        </w:tc>
        <w:tc>
          <w:tcPr>
            <w:tcW w:w="1704" w:type="dxa"/>
          </w:tcPr>
          <w:p w:rsidR="00CE3C68" w:rsidRDefault="00CE3C68" w:rsidP="00805C4B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5128B7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Pr="00E955BE" w:rsidRDefault="00CE3C68" w:rsidP="00805C4B">
            <w:r>
              <w:t>1</w:t>
            </w:r>
          </w:p>
        </w:tc>
        <w:tc>
          <w:tcPr>
            <w:tcW w:w="2692" w:type="dxa"/>
          </w:tcPr>
          <w:p w:rsidR="00CE3C68" w:rsidRDefault="00CE3C68" w:rsidP="00805C4B">
            <w:r>
              <w:t>2 класс, 10 человек</w:t>
            </w:r>
          </w:p>
        </w:tc>
        <w:tc>
          <w:tcPr>
            <w:tcW w:w="2126" w:type="dxa"/>
          </w:tcPr>
          <w:p w:rsidR="00CE3C68" w:rsidRDefault="00CE3C68" w:rsidP="005128B7">
            <w:pPr>
              <w:jc w:val="center"/>
            </w:pPr>
            <w:r>
              <w:t>Бродина Г.М.</w:t>
            </w: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805C4B">
            <w:r>
              <w:t>Конкурс «Астра»</w:t>
            </w:r>
          </w:p>
        </w:tc>
        <w:tc>
          <w:tcPr>
            <w:tcW w:w="1704" w:type="dxa"/>
          </w:tcPr>
          <w:p w:rsidR="00CE3C68" w:rsidRDefault="00CE3C68" w:rsidP="00805C4B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805C4B">
            <w:pPr>
              <w:ind w:right="-108"/>
              <w:jc w:val="center"/>
            </w:pPr>
            <w:r>
              <w:t>окружающий мир</w:t>
            </w:r>
          </w:p>
        </w:tc>
        <w:tc>
          <w:tcPr>
            <w:tcW w:w="566" w:type="dxa"/>
          </w:tcPr>
          <w:p w:rsidR="00CE3C68" w:rsidRDefault="00CE3C68" w:rsidP="00805C4B">
            <w:r>
              <w:t>1</w:t>
            </w:r>
          </w:p>
          <w:p w:rsidR="00CE3C68" w:rsidRDefault="00CE3C68" w:rsidP="00805C4B">
            <w:r>
              <w:t>2</w:t>
            </w:r>
          </w:p>
          <w:p w:rsidR="00CE3C68" w:rsidRDefault="00CE3C68" w:rsidP="00805C4B">
            <w:r>
              <w:t>3</w:t>
            </w:r>
          </w:p>
          <w:p w:rsidR="00CE3C68" w:rsidRPr="00E955BE" w:rsidRDefault="00CE3C68" w:rsidP="00805C4B">
            <w:r>
              <w:t>3</w:t>
            </w:r>
          </w:p>
        </w:tc>
        <w:tc>
          <w:tcPr>
            <w:tcW w:w="2692" w:type="dxa"/>
          </w:tcPr>
          <w:p w:rsidR="00CE3C68" w:rsidRDefault="00CE3C68" w:rsidP="00805C4B">
            <w:r>
              <w:t>Дупенко А., 2 класс</w:t>
            </w:r>
          </w:p>
          <w:p w:rsidR="00CE3C68" w:rsidRDefault="00CE3C68" w:rsidP="00805C4B">
            <w:r>
              <w:t>Угарина Д., 2 класс</w:t>
            </w:r>
          </w:p>
          <w:p w:rsidR="00CE3C68" w:rsidRDefault="00CE3C68" w:rsidP="00805C4B">
            <w:r>
              <w:t>Малышева М., 2 класс</w:t>
            </w:r>
          </w:p>
          <w:p w:rsidR="00CE3C68" w:rsidRDefault="00CE3C68" w:rsidP="00805C4B">
            <w:r>
              <w:t>Ордян А., 2 класс</w:t>
            </w:r>
          </w:p>
        </w:tc>
        <w:tc>
          <w:tcPr>
            <w:tcW w:w="2126" w:type="dxa"/>
          </w:tcPr>
          <w:p w:rsidR="00CE3C68" w:rsidRDefault="00CE3C68" w:rsidP="00805C4B">
            <w:pPr>
              <w:jc w:val="center"/>
            </w:pPr>
            <w:r>
              <w:t>Бродина Г.М.</w:t>
            </w: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2C2707">
            <w:r>
              <w:t>Конкурс чтецов, посвящённый юному герою антифашиста, февраль2024</w:t>
            </w:r>
          </w:p>
        </w:tc>
        <w:tc>
          <w:tcPr>
            <w:tcW w:w="1704" w:type="dxa"/>
          </w:tcPr>
          <w:p w:rsidR="00CE3C68" w:rsidRDefault="00CE3C68" w:rsidP="00805C4B">
            <w:r>
              <w:t>Муниципаль-</w:t>
            </w:r>
          </w:p>
          <w:p w:rsidR="00CE3C68" w:rsidRDefault="00CE3C68" w:rsidP="00805C4B">
            <w:r>
              <w:t>ный</w:t>
            </w:r>
          </w:p>
        </w:tc>
        <w:tc>
          <w:tcPr>
            <w:tcW w:w="1557" w:type="dxa"/>
          </w:tcPr>
          <w:p w:rsidR="00CE3C68" w:rsidRDefault="00CE3C68" w:rsidP="0027679A">
            <w:pPr>
              <w:ind w:right="-108"/>
              <w:jc w:val="center"/>
            </w:pPr>
            <w:r>
              <w:t>литератур-ное чтение</w:t>
            </w:r>
          </w:p>
        </w:tc>
        <w:tc>
          <w:tcPr>
            <w:tcW w:w="566" w:type="dxa"/>
          </w:tcPr>
          <w:p w:rsidR="00CE3C68" w:rsidRPr="00EF33BE" w:rsidRDefault="00CE3C68" w:rsidP="00805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CE3C68" w:rsidRDefault="00CE3C68" w:rsidP="00A85B35">
            <w:r>
              <w:t>Шеин И., 2 класс</w:t>
            </w:r>
          </w:p>
        </w:tc>
        <w:tc>
          <w:tcPr>
            <w:tcW w:w="2126" w:type="dxa"/>
          </w:tcPr>
          <w:p w:rsidR="00CE3C68" w:rsidRDefault="00CE3C68" w:rsidP="00A85B35">
            <w:pPr>
              <w:jc w:val="center"/>
            </w:pPr>
            <w:r>
              <w:t>Бродина Г.М.</w:t>
            </w:r>
          </w:p>
        </w:tc>
      </w:tr>
      <w:tr w:rsidR="00CE3C68" w:rsidTr="00FC79E5">
        <w:trPr>
          <w:trHeight w:val="253"/>
        </w:trPr>
        <w:tc>
          <w:tcPr>
            <w:tcW w:w="2434" w:type="dxa"/>
          </w:tcPr>
          <w:p w:rsidR="00CE3C68" w:rsidRDefault="00CE3C68" w:rsidP="0027679A">
            <w:r>
              <w:t>Конкурс «Живая классика»</w:t>
            </w:r>
          </w:p>
        </w:tc>
        <w:tc>
          <w:tcPr>
            <w:tcW w:w="1704" w:type="dxa"/>
          </w:tcPr>
          <w:p w:rsidR="00CE3C68" w:rsidRDefault="00CE3C68" w:rsidP="0027679A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27679A">
            <w:pPr>
              <w:ind w:right="-108"/>
              <w:jc w:val="center"/>
            </w:pPr>
            <w:r>
              <w:t>литература</w:t>
            </w:r>
          </w:p>
        </w:tc>
        <w:tc>
          <w:tcPr>
            <w:tcW w:w="566" w:type="dxa"/>
          </w:tcPr>
          <w:p w:rsidR="00CE3C68" w:rsidRDefault="00CE3C68" w:rsidP="00A85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E3C68" w:rsidRDefault="00CE3C68" w:rsidP="00A85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E3C68" w:rsidRPr="00EF33BE" w:rsidRDefault="00CE3C68" w:rsidP="00A85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CE3C68" w:rsidRDefault="00CE3C68" w:rsidP="00A85B35">
            <w:r>
              <w:t>Алатырский А., 6 класс</w:t>
            </w:r>
          </w:p>
          <w:p w:rsidR="00CE3C68" w:rsidRDefault="00CE3C68" w:rsidP="00A85B35">
            <w:r>
              <w:t xml:space="preserve">Иммамутдинова Ю., </w:t>
            </w:r>
          </w:p>
          <w:p w:rsidR="00CE3C68" w:rsidRDefault="00CE3C68" w:rsidP="00A85B35">
            <w:r>
              <w:t>Хотамова Н., 6 класс</w:t>
            </w:r>
          </w:p>
        </w:tc>
        <w:tc>
          <w:tcPr>
            <w:tcW w:w="2126" w:type="dxa"/>
          </w:tcPr>
          <w:p w:rsidR="00CE3C68" w:rsidRDefault="00CE3C68" w:rsidP="00A85B35">
            <w:pPr>
              <w:jc w:val="center"/>
            </w:pPr>
            <w:r>
              <w:t>Алатырская И.В.</w:t>
            </w:r>
          </w:p>
        </w:tc>
      </w:tr>
      <w:tr w:rsidR="00CE3C68" w:rsidTr="00FC79E5">
        <w:trPr>
          <w:trHeight w:val="506"/>
        </w:trPr>
        <w:tc>
          <w:tcPr>
            <w:tcW w:w="2434" w:type="dxa"/>
          </w:tcPr>
          <w:p w:rsidR="00CE3C68" w:rsidRDefault="00CE3C68" w:rsidP="00805C4B">
            <w:r>
              <w:t>Акция «Читаем Карамзина», 23.01.2024</w:t>
            </w:r>
          </w:p>
        </w:tc>
        <w:tc>
          <w:tcPr>
            <w:tcW w:w="1704" w:type="dxa"/>
          </w:tcPr>
          <w:p w:rsidR="00CE3C68" w:rsidRDefault="00CE3C68" w:rsidP="00805C4B">
            <w:r>
              <w:t>Школьный</w:t>
            </w:r>
          </w:p>
        </w:tc>
        <w:tc>
          <w:tcPr>
            <w:tcW w:w="1557" w:type="dxa"/>
          </w:tcPr>
          <w:p w:rsidR="00CE3C68" w:rsidRDefault="00CE3C68" w:rsidP="0027679A">
            <w:pPr>
              <w:ind w:right="-108"/>
              <w:jc w:val="center"/>
            </w:pPr>
            <w:r>
              <w:t>литература</w:t>
            </w:r>
          </w:p>
        </w:tc>
        <w:tc>
          <w:tcPr>
            <w:tcW w:w="566" w:type="dxa"/>
          </w:tcPr>
          <w:p w:rsidR="00CE3C68" w:rsidRPr="00EF33BE" w:rsidRDefault="00CE3C68" w:rsidP="00A85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2692" w:type="dxa"/>
          </w:tcPr>
          <w:p w:rsidR="00CE3C68" w:rsidRDefault="00CE3C68" w:rsidP="00A85B35">
            <w:r>
              <w:t>13 учащихся, 8 А класс</w:t>
            </w:r>
          </w:p>
        </w:tc>
        <w:tc>
          <w:tcPr>
            <w:tcW w:w="2126" w:type="dxa"/>
          </w:tcPr>
          <w:p w:rsidR="00CE3C68" w:rsidRDefault="00CE3C68" w:rsidP="00A82B1D">
            <w:pPr>
              <w:jc w:val="center"/>
            </w:pPr>
            <w:r>
              <w:t>Алатырская И.В.</w:t>
            </w:r>
          </w:p>
        </w:tc>
      </w:tr>
      <w:tr w:rsidR="00CE3C68" w:rsidTr="00FC79E5">
        <w:trPr>
          <w:trHeight w:val="735"/>
        </w:trPr>
        <w:tc>
          <w:tcPr>
            <w:tcW w:w="2434" w:type="dxa"/>
          </w:tcPr>
          <w:p w:rsidR="00CE3C68" w:rsidRDefault="00CE3C68" w:rsidP="00805C4B">
            <w:r>
              <w:t>Акция «Дарите книги с любовью»</w:t>
            </w:r>
          </w:p>
        </w:tc>
        <w:tc>
          <w:tcPr>
            <w:tcW w:w="1704" w:type="dxa"/>
          </w:tcPr>
          <w:p w:rsidR="00CE3C68" w:rsidRDefault="00CE3C68" w:rsidP="00805C4B">
            <w:r>
              <w:t>Всерос-сийский</w:t>
            </w:r>
          </w:p>
        </w:tc>
        <w:tc>
          <w:tcPr>
            <w:tcW w:w="1557" w:type="dxa"/>
          </w:tcPr>
          <w:p w:rsidR="00CE3C68" w:rsidRDefault="00CE3C68" w:rsidP="0027679A">
            <w:pPr>
              <w:ind w:right="-108"/>
              <w:jc w:val="center"/>
            </w:pPr>
            <w:r>
              <w:t>литература</w:t>
            </w:r>
          </w:p>
        </w:tc>
        <w:tc>
          <w:tcPr>
            <w:tcW w:w="566" w:type="dxa"/>
          </w:tcPr>
          <w:p w:rsidR="00CE3C68" w:rsidRPr="00EF33BE" w:rsidRDefault="00CE3C68" w:rsidP="00A85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2692" w:type="dxa"/>
          </w:tcPr>
          <w:p w:rsidR="00CE3C68" w:rsidRDefault="00CE3C68" w:rsidP="00A85B35">
            <w:r>
              <w:t>14 учащихся 5 А класс</w:t>
            </w:r>
          </w:p>
        </w:tc>
        <w:tc>
          <w:tcPr>
            <w:tcW w:w="2126" w:type="dxa"/>
          </w:tcPr>
          <w:p w:rsidR="00CE3C68" w:rsidRDefault="00CE3C68" w:rsidP="00A82B1D">
            <w:pPr>
              <w:jc w:val="center"/>
            </w:pPr>
            <w:r>
              <w:t>Алатырская И.В.</w:t>
            </w:r>
          </w:p>
        </w:tc>
      </w:tr>
      <w:tr w:rsidR="00CE3C68" w:rsidTr="00FC79E5">
        <w:trPr>
          <w:trHeight w:val="714"/>
        </w:trPr>
        <w:tc>
          <w:tcPr>
            <w:tcW w:w="2434" w:type="dxa"/>
          </w:tcPr>
          <w:p w:rsidR="00CE3C68" w:rsidRDefault="00CE3C68" w:rsidP="00805C4B">
            <w:r>
              <w:t>Акция «Читаем о блокаде Ленинграда»</w:t>
            </w:r>
          </w:p>
        </w:tc>
        <w:tc>
          <w:tcPr>
            <w:tcW w:w="1704" w:type="dxa"/>
          </w:tcPr>
          <w:p w:rsidR="00CE3C68" w:rsidRDefault="00CE3C68" w:rsidP="00805C4B">
            <w:r>
              <w:t>Международ-</w:t>
            </w:r>
          </w:p>
          <w:p w:rsidR="00CE3C68" w:rsidRDefault="00CE3C68" w:rsidP="00805C4B">
            <w:r>
              <w:t>ный</w:t>
            </w:r>
          </w:p>
        </w:tc>
        <w:tc>
          <w:tcPr>
            <w:tcW w:w="1557" w:type="dxa"/>
          </w:tcPr>
          <w:p w:rsidR="00CE3C68" w:rsidRDefault="00CE3C68" w:rsidP="0027679A">
            <w:pPr>
              <w:ind w:right="-108"/>
              <w:jc w:val="center"/>
            </w:pPr>
            <w:r>
              <w:t>литература</w:t>
            </w:r>
          </w:p>
        </w:tc>
        <w:tc>
          <w:tcPr>
            <w:tcW w:w="566" w:type="dxa"/>
          </w:tcPr>
          <w:p w:rsidR="00CE3C68" w:rsidRPr="00FC79E5" w:rsidRDefault="00CE3C68" w:rsidP="0027679A">
            <w:pPr>
              <w:rPr>
                <w:sz w:val="18"/>
                <w:szCs w:val="18"/>
              </w:rPr>
            </w:pPr>
            <w:r w:rsidRPr="00FC79E5">
              <w:rPr>
                <w:sz w:val="18"/>
                <w:szCs w:val="18"/>
              </w:rPr>
              <w:t>сертификаты</w:t>
            </w:r>
          </w:p>
        </w:tc>
        <w:tc>
          <w:tcPr>
            <w:tcW w:w="2692" w:type="dxa"/>
          </w:tcPr>
          <w:p w:rsidR="00CE3C68" w:rsidRDefault="00CE3C68" w:rsidP="00805C4B">
            <w:r>
              <w:t>7 учащихся</w:t>
            </w:r>
          </w:p>
        </w:tc>
        <w:tc>
          <w:tcPr>
            <w:tcW w:w="2126" w:type="dxa"/>
          </w:tcPr>
          <w:p w:rsidR="00CE3C68" w:rsidRDefault="00CE3C68" w:rsidP="00A82B1D">
            <w:pPr>
              <w:jc w:val="center"/>
            </w:pPr>
            <w:r>
              <w:t>Алатырская И.В.</w:t>
            </w:r>
          </w:p>
        </w:tc>
      </w:tr>
      <w:tr w:rsidR="00CE3C68" w:rsidTr="00FC79E5">
        <w:trPr>
          <w:trHeight w:val="234"/>
        </w:trPr>
        <w:tc>
          <w:tcPr>
            <w:tcW w:w="2434" w:type="dxa"/>
          </w:tcPr>
          <w:p w:rsidR="00CE3C68" w:rsidRDefault="00CE3C68" w:rsidP="00D268A8">
            <w:r>
              <w:t>Акция «Читаемкниги о ВОВ»</w:t>
            </w:r>
          </w:p>
        </w:tc>
        <w:tc>
          <w:tcPr>
            <w:tcW w:w="1704" w:type="dxa"/>
          </w:tcPr>
          <w:p w:rsidR="00CE3C68" w:rsidRDefault="00CE3C68" w:rsidP="00A82B1D">
            <w:r>
              <w:t>Международ-</w:t>
            </w:r>
          </w:p>
          <w:p w:rsidR="00CE3C68" w:rsidRDefault="00CE3C68" w:rsidP="00A82B1D">
            <w:r>
              <w:t>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литература</w:t>
            </w:r>
          </w:p>
        </w:tc>
        <w:tc>
          <w:tcPr>
            <w:tcW w:w="566" w:type="dxa"/>
          </w:tcPr>
          <w:p w:rsidR="00CE3C68" w:rsidRPr="00FC79E5" w:rsidRDefault="00CE3C68" w:rsidP="00A82B1D">
            <w:pPr>
              <w:rPr>
                <w:sz w:val="18"/>
                <w:szCs w:val="18"/>
              </w:rPr>
            </w:pPr>
            <w:r w:rsidRPr="00FC79E5">
              <w:rPr>
                <w:sz w:val="18"/>
                <w:szCs w:val="18"/>
              </w:rPr>
              <w:t>сертификаты</w:t>
            </w:r>
          </w:p>
        </w:tc>
        <w:tc>
          <w:tcPr>
            <w:tcW w:w="2692" w:type="dxa"/>
          </w:tcPr>
          <w:p w:rsidR="00CE3C68" w:rsidRDefault="00CE3C68" w:rsidP="00A82B1D">
            <w:r>
              <w:t>4 учащихся</w:t>
            </w:r>
          </w:p>
        </w:tc>
        <w:tc>
          <w:tcPr>
            <w:tcW w:w="2126" w:type="dxa"/>
          </w:tcPr>
          <w:p w:rsidR="00CE3C68" w:rsidRDefault="00CE3C68" w:rsidP="00A82B1D">
            <w:pPr>
              <w:jc w:val="center"/>
            </w:pPr>
            <w:r>
              <w:t>Алатырская И.В.</w:t>
            </w:r>
          </w:p>
        </w:tc>
      </w:tr>
      <w:tr w:rsidR="00CE3C68" w:rsidTr="00FC79E5">
        <w:trPr>
          <w:trHeight w:val="311"/>
        </w:trPr>
        <w:tc>
          <w:tcPr>
            <w:tcW w:w="2434" w:type="dxa"/>
          </w:tcPr>
          <w:p w:rsidR="00CE3C68" w:rsidRDefault="00CE3C68" w:rsidP="00F65B34">
            <w:r>
              <w:t>Конкурс Смарт- тест</w:t>
            </w:r>
          </w:p>
        </w:tc>
        <w:tc>
          <w:tcPr>
            <w:tcW w:w="1704" w:type="dxa"/>
          </w:tcPr>
          <w:p w:rsidR="00CE3C68" w:rsidRDefault="00CE3C68" w:rsidP="00F65B34">
            <w:r>
              <w:t>Региональ-</w:t>
            </w:r>
          </w:p>
          <w:p w:rsidR="00CE3C68" w:rsidRDefault="00CE3C68" w:rsidP="00F65B34">
            <w:r>
              <w:t>ный</w:t>
            </w:r>
          </w:p>
        </w:tc>
        <w:tc>
          <w:tcPr>
            <w:tcW w:w="1557" w:type="dxa"/>
          </w:tcPr>
          <w:p w:rsidR="00CE3C68" w:rsidRDefault="00CE3C68" w:rsidP="00A85B35">
            <w:pPr>
              <w:ind w:right="-108"/>
              <w:jc w:val="center"/>
            </w:pPr>
            <w:r>
              <w:t>английский</w:t>
            </w:r>
          </w:p>
          <w:p w:rsidR="00CE3C68" w:rsidRDefault="00CE3C68" w:rsidP="00A85B35">
            <w:pPr>
              <w:ind w:right="-108"/>
              <w:jc w:val="center"/>
            </w:pPr>
            <w:r>
              <w:t>язык</w:t>
            </w:r>
          </w:p>
        </w:tc>
        <w:tc>
          <w:tcPr>
            <w:tcW w:w="566" w:type="dxa"/>
          </w:tcPr>
          <w:p w:rsidR="00CE3C68" w:rsidRDefault="00CE3C68" w:rsidP="00F65B34">
            <w:r>
              <w:t>3</w:t>
            </w:r>
          </w:p>
        </w:tc>
        <w:tc>
          <w:tcPr>
            <w:tcW w:w="2692" w:type="dxa"/>
          </w:tcPr>
          <w:p w:rsidR="00CE3C68" w:rsidRDefault="00CE3C68" w:rsidP="00A85B35">
            <w:r>
              <w:t>Зиннурова К., 4 кл.</w:t>
            </w:r>
          </w:p>
        </w:tc>
        <w:tc>
          <w:tcPr>
            <w:tcW w:w="2126" w:type="dxa"/>
          </w:tcPr>
          <w:p w:rsidR="00CE3C68" w:rsidRDefault="00CE3C68" w:rsidP="00805C4B">
            <w:pPr>
              <w:jc w:val="center"/>
            </w:pPr>
            <w:r>
              <w:t>Яргункина Е.А.</w:t>
            </w:r>
          </w:p>
        </w:tc>
      </w:tr>
      <w:tr w:rsidR="00CE3C68" w:rsidTr="00FC79E5">
        <w:trPr>
          <w:trHeight w:val="169"/>
        </w:trPr>
        <w:tc>
          <w:tcPr>
            <w:tcW w:w="2434" w:type="dxa"/>
          </w:tcPr>
          <w:p w:rsidR="00CE3C68" w:rsidRDefault="00CE3C68" w:rsidP="00805C4B">
            <w:r>
              <w:t>Турнир по волейболу среди обучающихся 5-7 классов</w:t>
            </w:r>
          </w:p>
        </w:tc>
        <w:tc>
          <w:tcPr>
            <w:tcW w:w="1704" w:type="dxa"/>
          </w:tcPr>
          <w:p w:rsidR="00CE3C68" w:rsidRDefault="00CE3C68" w:rsidP="00F65B34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805C4B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805C4B">
            <w:r>
              <w:t>1</w:t>
            </w:r>
          </w:p>
        </w:tc>
        <w:tc>
          <w:tcPr>
            <w:tcW w:w="2692" w:type="dxa"/>
          </w:tcPr>
          <w:p w:rsidR="00CE3C68" w:rsidRDefault="00CE3C68" w:rsidP="00805C4B">
            <w:r>
              <w:t>8 учащихся</w:t>
            </w:r>
          </w:p>
        </w:tc>
        <w:tc>
          <w:tcPr>
            <w:tcW w:w="2126" w:type="dxa"/>
          </w:tcPr>
          <w:p w:rsidR="00CE3C68" w:rsidRDefault="00CE3C68" w:rsidP="00805C4B">
            <w:pPr>
              <w:jc w:val="center"/>
            </w:pPr>
            <w:r>
              <w:t>Фаткуллин А.И.</w:t>
            </w:r>
          </w:p>
        </w:tc>
      </w:tr>
      <w:tr w:rsidR="00CE3C68" w:rsidTr="00FC79E5">
        <w:trPr>
          <w:trHeight w:val="1064"/>
        </w:trPr>
        <w:tc>
          <w:tcPr>
            <w:tcW w:w="2434" w:type="dxa"/>
          </w:tcPr>
          <w:p w:rsidR="00CE3C68" w:rsidRDefault="00CE3C68" w:rsidP="00A82B1D">
            <w:r>
              <w:t>Турнир по волейболу среди обучающихся 7-9 классов</w:t>
            </w:r>
          </w:p>
        </w:tc>
        <w:tc>
          <w:tcPr>
            <w:tcW w:w="1704" w:type="dxa"/>
          </w:tcPr>
          <w:p w:rsidR="00CE3C68" w:rsidRDefault="00CE3C68" w:rsidP="00A82B1D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A82B1D">
            <w:r>
              <w:t>1</w:t>
            </w:r>
          </w:p>
          <w:p w:rsidR="00CE3C68" w:rsidRDefault="00CE3C68" w:rsidP="00A82B1D">
            <w:r>
              <w:t>2</w:t>
            </w:r>
          </w:p>
        </w:tc>
        <w:tc>
          <w:tcPr>
            <w:tcW w:w="2692" w:type="dxa"/>
          </w:tcPr>
          <w:p w:rsidR="00CE3C68" w:rsidRDefault="00CE3C68" w:rsidP="00A82B1D">
            <w:r>
              <w:t>8 учащихся</w:t>
            </w:r>
          </w:p>
        </w:tc>
        <w:tc>
          <w:tcPr>
            <w:tcW w:w="2126" w:type="dxa"/>
          </w:tcPr>
          <w:p w:rsidR="00CE3C68" w:rsidRDefault="00CE3C68" w:rsidP="00A82B1D">
            <w:pPr>
              <w:jc w:val="center"/>
            </w:pPr>
            <w:r>
              <w:t>Фаткуллин А.И.</w:t>
            </w:r>
          </w:p>
        </w:tc>
      </w:tr>
      <w:tr w:rsidR="00CE3C68" w:rsidTr="00FC79E5">
        <w:trPr>
          <w:trHeight w:val="493"/>
        </w:trPr>
        <w:tc>
          <w:tcPr>
            <w:tcW w:w="2434" w:type="dxa"/>
          </w:tcPr>
          <w:p w:rsidR="00CE3C68" w:rsidRDefault="00CE3C68" w:rsidP="00805C4B">
            <w:r>
              <w:t>Соревнования по мини- футболу 2-3 классов</w:t>
            </w:r>
          </w:p>
        </w:tc>
        <w:tc>
          <w:tcPr>
            <w:tcW w:w="1704" w:type="dxa"/>
          </w:tcPr>
          <w:p w:rsidR="00CE3C68" w:rsidRDefault="00CE3C68" w:rsidP="00A82B1D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A82B1D">
            <w:r>
              <w:t>1</w:t>
            </w:r>
          </w:p>
          <w:p w:rsidR="00CE3C68" w:rsidRDefault="00CE3C68" w:rsidP="00A82B1D">
            <w:r>
              <w:t>3</w:t>
            </w:r>
          </w:p>
        </w:tc>
        <w:tc>
          <w:tcPr>
            <w:tcW w:w="2692" w:type="dxa"/>
          </w:tcPr>
          <w:p w:rsidR="00CE3C68" w:rsidRDefault="00CE3C68" w:rsidP="00A82B1D">
            <w:r>
              <w:t>6 учащихся</w:t>
            </w:r>
          </w:p>
        </w:tc>
        <w:tc>
          <w:tcPr>
            <w:tcW w:w="2126" w:type="dxa"/>
            <w:vMerge w:val="restart"/>
          </w:tcPr>
          <w:p w:rsidR="00CE3C68" w:rsidRDefault="00CE3C68" w:rsidP="00A82B1D">
            <w:pPr>
              <w:jc w:val="center"/>
            </w:pPr>
            <w:r>
              <w:t>Фаткуллин А.И.</w:t>
            </w:r>
          </w:p>
        </w:tc>
      </w:tr>
      <w:tr w:rsidR="00CE3C68" w:rsidTr="00FC79E5">
        <w:trPr>
          <w:trHeight w:val="467"/>
        </w:trPr>
        <w:tc>
          <w:tcPr>
            <w:tcW w:w="2434" w:type="dxa"/>
          </w:tcPr>
          <w:p w:rsidR="00CE3C68" w:rsidRDefault="00CE3C68" w:rsidP="00805C4B">
            <w:r>
              <w:t xml:space="preserve">Турнир по волейболу  к 8 марта </w:t>
            </w:r>
          </w:p>
        </w:tc>
        <w:tc>
          <w:tcPr>
            <w:tcW w:w="1704" w:type="dxa"/>
          </w:tcPr>
          <w:p w:rsidR="00CE3C68" w:rsidRDefault="00CE3C68" w:rsidP="00F65B34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F65B34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F65B34">
            <w:r>
              <w:t>1</w:t>
            </w:r>
          </w:p>
          <w:p w:rsidR="00CE3C68" w:rsidRDefault="00CE3C68" w:rsidP="00F65B34">
            <w:r>
              <w:t>2</w:t>
            </w:r>
          </w:p>
        </w:tc>
        <w:tc>
          <w:tcPr>
            <w:tcW w:w="2692" w:type="dxa"/>
          </w:tcPr>
          <w:p w:rsidR="00CE3C68" w:rsidRDefault="00CE3C68" w:rsidP="00805C4B">
            <w:r>
              <w:t>8 учащихся</w:t>
            </w:r>
          </w:p>
        </w:tc>
        <w:tc>
          <w:tcPr>
            <w:tcW w:w="2126" w:type="dxa"/>
            <w:vMerge/>
          </w:tcPr>
          <w:p w:rsidR="00CE3C68" w:rsidRDefault="00CE3C68" w:rsidP="00F65B34">
            <w:pPr>
              <w:jc w:val="center"/>
            </w:pPr>
          </w:p>
        </w:tc>
      </w:tr>
      <w:tr w:rsidR="00CE3C68" w:rsidTr="009F0B5A">
        <w:trPr>
          <w:trHeight w:val="584"/>
        </w:trPr>
        <w:tc>
          <w:tcPr>
            <w:tcW w:w="2434" w:type="dxa"/>
          </w:tcPr>
          <w:p w:rsidR="00CE3C68" w:rsidRDefault="00CE3C68" w:rsidP="00805C4B">
            <w:r>
              <w:t>ГТО игры ВП ВФСК</w:t>
            </w:r>
          </w:p>
        </w:tc>
        <w:tc>
          <w:tcPr>
            <w:tcW w:w="1704" w:type="dxa"/>
          </w:tcPr>
          <w:p w:rsidR="00CE3C68" w:rsidRDefault="00CE3C68" w:rsidP="00A82B1D">
            <w:r>
              <w:t>Региональ-</w:t>
            </w:r>
          </w:p>
          <w:p w:rsidR="00CE3C68" w:rsidRDefault="00CE3C68" w:rsidP="00A82B1D">
            <w:r>
              <w:t>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A82B1D">
            <w:r>
              <w:t>1</w:t>
            </w:r>
          </w:p>
        </w:tc>
        <w:tc>
          <w:tcPr>
            <w:tcW w:w="2692" w:type="dxa"/>
          </w:tcPr>
          <w:p w:rsidR="00CE3C68" w:rsidRDefault="00CE3C68" w:rsidP="00805C4B">
            <w:r>
              <w:t>Кузнецова Д., 10 кл.</w:t>
            </w:r>
          </w:p>
        </w:tc>
        <w:tc>
          <w:tcPr>
            <w:tcW w:w="2126" w:type="dxa"/>
            <w:vMerge/>
          </w:tcPr>
          <w:p w:rsidR="00CE3C68" w:rsidRDefault="00CE3C68" w:rsidP="00F65B34">
            <w:pPr>
              <w:jc w:val="center"/>
            </w:pPr>
          </w:p>
        </w:tc>
      </w:tr>
      <w:tr w:rsidR="00CE3C68" w:rsidTr="00CF0B60">
        <w:trPr>
          <w:trHeight w:val="545"/>
        </w:trPr>
        <w:tc>
          <w:tcPr>
            <w:tcW w:w="2434" w:type="dxa"/>
          </w:tcPr>
          <w:p w:rsidR="00CE3C68" w:rsidRDefault="00CE3C68" w:rsidP="00805C4B">
            <w:r>
              <w:t>Соревнование «Шиповка юных»</w:t>
            </w:r>
          </w:p>
        </w:tc>
        <w:tc>
          <w:tcPr>
            <w:tcW w:w="1704" w:type="dxa"/>
          </w:tcPr>
          <w:p w:rsidR="00CE3C68" w:rsidRDefault="00CE3C68" w:rsidP="00A82B1D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A82B1D">
            <w:r>
              <w:t>1</w:t>
            </w:r>
          </w:p>
        </w:tc>
        <w:tc>
          <w:tcPr>
            <w:tcW w:w="2692" w:type="dxa"/>
          </w:tcPr>
          <w:p w:rsidR="00CE3C68" w:rsidRDefault="00CE3C68" w:rsidP="00805C4B">
            <w:r>
              <w:t>Калугина С., 7 кл.</w:t>
            </w:r>
          </w:p>
        </w:tc>
        <w:tc>
          <w:tcPr>
            <w:tcW w:w="2126" w:type="dxa"/>
            <w:vMerge/>
          </w:tcPr>
          <w:p w:rsidR="00CE3C68" w:rsidRDefault="00CE3C68" w:rsidP="00F65B34">
            <w:pPr>
              <w:jc w:val="center"/>
            </w:pPr>
          </w:p>
        </w:tc>
      </w:tr>
      <w:tr w:rsidR="00CE3C68" w:rsidTr="000D4091">
        <w:trPr>
          <w:trHeight w:val="506"/>
        </w:trPr>
        <w:tc>
          <w:tcPr>
            <w:tcW w:w="2434" w:type="dxa"/>
          </w:tcPr>
          <w:p w:rsidR="00CE3C68" w:rsidRDefault="00CE3C68" w:rsidP="00805C4B">
            <w:r>
              <w:t>Лыжня России</w:t>
            </w:r>
          </w:p>
        </w:tc>
        <w:tc>
          <w:tcPr>
            <w:tcW w:w="1704" w:type="dxa"/>
          </w:tcPr>
          <w:p w:rsidR="00CE3C68" w:rsidRDefault="00CE3C68" w:rsidP="00A82B1D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A82B1D">
            <w:r>
              <w:t>3</w:t>
            </w:r>
          </w:p>
        </w:tc>
        <w:tc>
          <w:tcPr>
            <w:tcW w:w="2692" w:type="dxa"/>
          </w:tcPr>
          <w:p w:rsidR="00CE3C68" w:rsidRDefault="00CE3C68" w:rsidP="00805C4B">
            <w:r>
              <w:t>Кузнецова Д., 10 кл.</w:t>
            </w:r>
          </w:p>
        </w:tc>
        <w:tc>
          <w:tcPr>
            <w:tcW w:w="2126" w:type="dxa"/>
            <w:vMerge/>
          </w:tcPr>
          <w:p w:rsidR="00CE3C68" w:rsidRDefault="00CE3C68" w:rsidP="00A82B1D">
            <w:pPr>
              <w:jc w:val="center"/>
            </w:pPr>
          </w:p>
        </w:tc>
      </w:tr>
      <w:tr w:rsidR="00CE3C68" w:rsidTr="000D4091">
        <w:trPr>
          <w:trHeight w:val="324"/>
        </w:trPr>
        <w:tc>
          <w:tcPr>
            <w:tcW w:w="2434" w:type="dxa"/>
          </w:tcPr>
          <w:p w:rsidR="00CE3C68" w:rsidRDefault="00CE3C68" w:rsidP="00805C4B">
            <w:r>
              <w:t>Турнир по волейболу среди обучающихся 2010 г.р. памяти Булата Садриева</w:t>
            </w:r>
          </w:p>
        </w:tc>
        <w:tc>
          <w:tcPr>
            <w:tcW w:w="1704" w:type="dxa"/>
          </w:tcPr>
          <w:p w:rsidR="00CE3C68" w:rsidRDefault="00CE3C68" w:rsidP="00A82B1D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A82B1D">
            <w:r>
              <w:t>3</w:t>
            </w:r>
          </w:p>
        </w:tc>
        <w:tc>
          <w:tcPr>
            <w:tcW w:w="2692" w:type="dxa"/>
          </w:tcPr>
          <w:p w:rsidR="00CE3C68" w:rsidRDefault="00CE3C68" w:rsidP="00805C4B">
            <w:r>
              <w:t>8 учащихся</w:t>
            </w:r>
          </w:p>
        </w:tc>
        <w:tc>
          <w:tcPr>
            <w:tcW w:w="2126" w:type="dxa"/>
            <w:vMerge/>
          </w:tcPr>
          <w:p w:rsidR="00CE3C68" w:rsidRDefault="00CE3C68" w:rsidP="00A82B1D">
            <w:pPr>
              <w:jc w:val="center"/>
            </w:pPr>
          </w:p>
        </w:tc>
      </w:tr>
      <w:tr w:rsidR="00CE3C68" w:rsidTr="00865A55">
        <w:trPr>
          <w:trHeight w:val="1181"/>
        </w:trPr>
        <w:tc>
          <w:tcPr>
            <w:tcW w:w="2434" w:type="dxa"/>
          </w:tcPr>
          <w:p w:rsidR="00CE3C68" w:rsidRDefault="00CE3C68" w:rsidP="00805C4B">
            <w:r>
              <w:t>Турнир по волейболу среди обучающихся  2010 г.р. памяти участникам СВО</w:t>
            </w:r>
          </w:p>
          <w:p w:rsidR="00CE3C68" w:rsidRDefault="00CE3C68" w:rsidP="00805C4B"/>
        </w:tc>
        <w:tc>
          <w:tcPr>
            <w:tcW w:w="1704" w:type="dxa"/>
          </w:tcPr>
          <w:p w:rsidR="00CE3C68" w:rsidRDefault="00CE3C68" w:rsidP="00A82B1D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A82B1D">
            <w:r>
              <w:t>2</w:t>
            </w:r>
          </w:p>
        </w:tc>
        <w:tc>
          <w:tcPr>
            <w:tcW w:w="2692" w:type="dxa"/>
          </w:tcPr>
          <w:p w:rsidR="00CE3C68" w:rsidRDefault="00CE3C68" w:rsidP="00805C4B">
            <w:r>
              <w:t>8 учащихся</w:t>
            </w:r>
          </w:p>
        </w:tc>
        <w:tc>
          <w:tcPr>
            <w:tcW w:w="2126" w:type="dxa"/>
            <w:vMerge/>
          </w:tcPr>
          <w:p w:rsidR="00CE3C68" w:rsidRDefault="00CE3C68" w:rsidP="00A82B1D">
            <w:pPr>
              <w:jc w:val="center"/>
            </w:pPr>
          </w:p>
        </w:tc>
      </w:tr>
      <w:tr w:rsidR="00CE3C68" w:rsidTr="000D4091">
        <w:trPr>
          <w:trHeight w:val="195"/>
        </w:trPr>
        <w:tc>
          <w:tcPr>
            <w:tcW w:w="2434" w:type="dxa"/>
          </w:tcPr>
          <w:p w:rsidR="00CE3C68" w:rsidRDefault="00CE3C68" w:rsidP="00805C4B">
            <w:r>
              <w:t>Турнир по волейболу среди женщин</w:t>
            </w:r>
          </w:p>
        </w:tc>
        <w:tc>
          <w:tcPr>
            <w:tcW w:w="1704" w:type="dxa"/>
          </w:tcPr>
          <w:p w:rsidR="00CE3C68" w:rsidRDefault="00CE3C68" w:rsidP="00A82B1D">
            <w:r>
              <w:t>Региональ-</w:t>
            </w:r>
          </w:p>
          <w:p w:rsidR="00CE3C68" w:rsidRDefault="00CE3C68" w:rsidP="00A82B1D">
            <w:r>
              <w:t>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A82B1D">
            <w:r>
              <w:t>2</w:t>
            </w:r>
          </w:p>
        </w:tc>
        <w:tc>
          <w:tcPr>
            <w:tcW w:w="2692" w:type="dxa"/>
          </w:tcPr>
          <w:p w:rsidR="00CE3C68" w:rsidRDefault="00CE3C68" w:rsidP="00A82B1D">
            <w:r>
              <w:t>4 учащихся</w:t>
            </w:r>
          </w:p>
        </w:tc>
        <w:tc>
          <w:tcPr>
            <w:tcW w:w="2126" w:type="dxa"/>
            <w:vMerge w:val="restart"/>
          </w:tcPr>
          <w:p w:rsidR="00CE3C68" w:rsidRDefault="00CE3C68" w:rsidP="00A82B1D">
            <w:pPr>
              <w:jc w:val="center"/>
            </w:pPr>
          </w:p>
        </w:tc>
      </w:tr>
      <w:tr w:rsidR="00CE3C68" w:rsidTr="00AA44D0">
        <w:trPr>
          <w:trHeight w:val="506"/>
        </w:trPr>
        <w:tc>
          <w:tcPr>
            <w:tcW w:w="2434" w:type="dxa"/>
          </w:tcPr>
          <w:p w:rsidR="00CE3C68" w:rsidRDefault="00CE3C68" w:rsidP="00805C4B">
            <w:r>
              <w:t>Смотр строя и песни</w:t>
            </w:r>
          </w:p>
        </w:tc>
        <w:tc>
          <w:tcPr>
            <w:tcW w:w="1704" w:type="dxa"/>
          </w:tcPr>
          <w:p w:rsidR="00CE3C68" w:rsidRDefault="00CE3C68" w:rsidP="00A82B1D">
            <w:r>
              <w:t>Муниципаль-ный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A82B1D">
            <w:r>
              <w:t>2</w:t>
            </w:r>
          </w:p>
        </w:tc>
        <w:tc>
          <w:tcPr>
            <w:tcW w:w="2692" w:type="dxa"/>
          </w:tcPr>
          <w:p w:rsidR="00CE3C68" w:rsidRDefault="00CE3C68" w:rsidP="00A82B1D">
            <w:r>
              <w:t>16 учащихся</w:t>
            </w:r>
          </w:p>
        </w:tc>
        <w:tc>
          <w:tcPr>
            <w:tcW w:w="2126" w:type="dxa"/>
            <w:vMerge/>
          </w:tcPr>
          <w:p w:rsidR="00CE3C68" w:rsidRDefault="00CE3C68" w:rsidP="00A82B1D">
            <w:pPr>
              <w:jc w:val="center"/>
            </w:pPr>
          </w:p>
        </w:tc>
      </w:tr>
      <w:tr w:rsidR="00CE3C68" w:rsidTr="00FC79E5">
        <w:trPr>
          <w:trHeight w:val="311"/>
        </w:trPr>
        <w:tc>
          <w:tcPr>
            <w:tcW w:w="2434" w:type="dxa"/>
          </w:tcPr>
          <w:p w:rsidR="00CE3C68" w:rsidRDefault="00CE3C68" w:rsidP="00805C4B">
            <w:r>
              <w:t>Конкурс «Зариница»</w:t>
            </w:r>
          </w:p>
        </w:tc>
        <w:tc>
          <w:tcPr>
            <w:tcW w:w="1704" w:type="dxa"/>
          </w:tcPr>
          <w:p w:rsidR="00CE3C68" w:rsidRDefault="00CE3C68" w:rsidP="00A82B1D">
            <w:r>
              <w:t>Региональ-</w:t>
            </w:r>
          </w:p>
          <w:p w:rsidR="00CE3C68" w:rsidRDefault="00CE3C68" w:rsidP="00A82B1D">
            <w:r>
              <w:t>ный</w:t>
            </w:r>
          </w:p>
        </w:tc>
        <w:tc>
          <w:tcPr>
            <w:tcW w:w="1557" w:type="dxa"/>
          </w:tcPr>
          <w:p w:rsidR="00CE3C68" w:rsidRDefault="00CE3C68" w:rsidP="00A82B1D">
            <w:pPr>
              <w:ind w:right="-108"/>
              <w:jc w:val="center"/>
            </w:pPr>
            <w:r>
              <w:t>физ-ра</w:t>
            </w:r>
          </w:p>
        </w:tc>
        <w:tc>
          <w:tcPr>
            <w:tcW w:w="566" w:type="dxa"/>
          </w:tcPr>
          <w:p w:rsidR="00CE3C68" w:rsidRDefault="00CE3C68" w:rsidP="00A82B1D">
            <w:r>
              <w:t>3</w:t>
            </w:r>
          </w:p>
        </w:tc>
        <w:tc>
          <w:tcPr>
            <w:tcW w:w="2692" w:type="dxa"/>
          </w:tcPr>
          <w:p w:rsidR="00CE3C68" w:rsidRDefault="00CE3C68" w:rsidP="00A82B1D">
            <w:r>
              <w:t>10 учащихся</w:t>
            </w:r>
          </w:p>
        </w:tc>
        <w:tc>
          <w:tcPr>
            <w:tcW w:w="2126" w:type="dxa"/>
            <w:vMerge/>
          </w:tcPr>
          <w:p w:rsidR="00CE3C68" w:rsidRDefault="00CE3C68" w:rsidP="00A82B1D">
            <w:pPr>
              <w:jc w:val="center"/>
            </w:pPr>
          </w:p>
        </w:tc>
      </w:tr>
    </w:tbl>
    <w:p w:rsidR="00CE3C68" w:rsidRPr="00933F25" w:rsidRDefault="00CE3C68" w:rsidP="00FB7801">
      <w:pPr>
        <w:pStyle w:val="Heading1"/>
        <w:rPr>
          <w:b w:val="0"/>
          <w:sz w:val="28"/>
          <w:szCs w:val="28"/>
        </w:rPr>
      </w:pPr>
      <w:r w:rsidRPr="00933F25">
        <w:rPr>
          <w:b w:val="0"/>
          <w:sz w:val="28"/>
          <w:szCs w:val="28"/>
        </w:rPr>
        <w:t xml:space="preserve">Таким образом, за последний год  наблюдается повышение показателей учащихся нашей ОО </w:t>
      </w:r>
      <w:r>
        <w:rPr>
          <w:b w:val="0"/>
          <w:sz w:val="28"/>
          <w:szCs w:val="28"/>
        </w:rPr>
        <w:t xml:space="preserve"> </w:t>
      </w:r>
      <w:r w:rsidRPr="00933F25">
        <w:rPr>
          <w:b w:val="0"/>
          <w:sz w:val="28"/>
          <w:szCs w:val="28"/>
        </w:rPr>
        <w:t>различного уровня, а также увеличилось количество желающих принимать активное участие в городских, областных и всероссийских мероприятиях по предметам естественнонаучного цикла, математического цикла, гуманитарного цикла, творческого характера.</w:t>
      </w:r>
    </w:p>
    <w:p w:rsidR="00CE3C68" w:rsidRPr="00933F25" w:rsidRDefault="00CE3C68" w:rsidP="00FB7801">
      <w:pPr>
        <w:spacing w:before="75" w:after="75"/>
        <w:ind w:right="45"/>
        <w:jc w:val="both"/>
        <w:rPr>
          <w:sz w:val="28"/>
          <w:szCs w:val="28"/>
        </w:rPr>
      </w:pPr>
      <w:r w:rsidRPr="00933F25">
        <w:rPr>
          <w:sz w:val="28"/>
          <w:szCs w:val="28"/>
        </w:rPr>
        <w:t>Каждое из методических объединений напрямую связано с методической проблемой ОО. Все эти звенья методической службы имеют свои планы и осуществляют работу в тесном контакте с администрацией. Для успешной реализации задач, поставленными перед каждым ШМО,</w:t>
      </w:r>
      <w:r w:rsidRPr="00933F25">
        <w:rPr>
          <w:bCs/>
          <w:sz w:val="28"/>
          <w:szCs w:val="28"/>
        </w:rPr>
        <w:t xml:space="preserve"> </w:t>
      </w:r>
      <w:r w:rsidRPr="00933F25">
        <w:rPr>
          <w:sz w:val="28"/>
          <w:szCs w:val="28"/>
        </w:rPr>
        <w:t xml:space="preserve">разработаны положения, определяющее цели и содержание деятельности. </w:t>
      </w:r>
      <w:r w:rsidRPr="00933F25">
        <w:rPr>
          <w:sz w:val="28"/>
          <w:szCs w:val="28"/>
        </w:rPr>
        <w:br/>
        <w:t>Тра</w:t>
      </w:r>
      <w:r>
        <w:rPr>
          <w:sz w:val="28"/>
          <w:szCs w:val="28"/>
        </w:rPr>
        <w:t xml:space="preserve">диционным (первое полугодие) </w:t>
      </w:r>
      <w:r w:rsidRPr="00933F25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чебном году были запланированы </w:t>
      </w:r>
      <w:r w:rsidRPr="00933F25">
        <w:rPr>
          <w:sz w:val="28"/>
          <w:szCs w:val="28"/>
        </w:rPr>
        <w:t>  предметные недели (предметов естественнонаучного цикла</w:t>
      </w:r>
      <w:r>
        <w:rPr>
          <w:sz w:val="28"/>
          <w:szCs w:val="28"/>
        </w:rPr>
        <w:t xml:space="preserve">, математики, начальных классов). </w:t>
      </w:r>
      <w:r w:rsidRPr="00933F25">
        <w:rPr>
          <w:sz w:val="28"/>
          <w:szCs w:val="28"/>
        </w:rPr>
        <w:t xml:space="preserve">Применялись самые разнообразные методы и формы их проведения (справки прилагаются) </w:t>
      </w:r>
    </w:p>
    <w:p w:rsidR="00CE3C68" w:rsidRDefault="00CE3C68" w:rsidP="00FB7801">
      <w:pPr>
        <w:rPr>
          <w:b/>
        </w:rPr>
      </w:pPr>
      <w:r w:rsidRPr="00BC66D9">
        <w:rPr>
          <w:b/>
        </w:rPr>
        <w:t>3.4</w:t>
      </w:r>
      <w:r>
        <w:rPr>
          <w:b/>
        </w:rPr>
        <w:t xml:space="preserve">        Участие в педагогов в предметных неделях,  поездках</w:t>
      </w:r>
    </w:p>
    <w:p w:rsidR="00CE3C68" w:rsidRDefault="00CE3C68" w:rsidP="00FB780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2301"/>
        <w:gridCol w:w="2545"/>
        <w:gridCol w:w="2371"/>
      </w:tblGrid>
      <w:tr w:rsidR="00CE3C68" w:rsidRPr="004358EC" w:rsidTr="00062596">
        <w:tc>
          <w:tcPr>
            <w:tcW w:w="2354" w:type="dxa"/>
          </w:tcPr>
          <w:p w:rsidR="00CE3C68" w:rsidRPr="004358EC" w:rsidRDefault="00CE3C68" w:rsidP="00F9404F">
            <w:pPr>
              <w:rPr>
                <w:b/>
              </w:rPr>
            </w:pPr>
            <w:r w:rsidRPr="004358EC">
              <w:rPr>
                <w:b/>
              </w:rPr>
              <w:t>Дата</w:t>
            </w:r>
          </w:p>
        </w:tc>
        <w:tc>
          <w:tcPr>
            <w:tcW w:w="2301" w:type="dxa"/>
          </w:tcPr>
          <w:p w:rsidR="00CE3C68" w:rsidRPr="004358EC" w:rsidRDefault="00CE3C68" w:rsidP="00F9404F">
            <w:pPr>
              <w:rPr>
                <w:b/>
              </w:rPr>
            </w:pPr>
            <w:r w:rsidRPr="004358EC">
              <w:rPr>
                <w:b/>
              </w:rPr>
              <w:t>Класс</w:t>
            </w:r>
          </w:p>
        </w:tc>
        <w:tc>
          <w:tcPr>
            <w:tcW w:w="2545" w:type="dxa"/>
          </w:tcPr>
          <w:p w:rsidR="00CE3C68" w:rsidRPr="004358EC" w:rsidRDefault="00CE3C68" w:rsidP="00F9404F">
            <w:pPr>
              <w:rPr>
                <w:b/>
              </w:rPr>
            </w:pPr>
            <w:r w:rsidRPr="004358EC">
              <w:rPr>
                <w:b/>
              </w:rPr>
              <w:t>Тема мероприятия</w:t>
            </w:r>
          </w:p>
        </w:tc>
        <w:tc>
          <w:tcPr>
            <w:tcW w:w="2371" w:type="dxa"/>
          </w:tcPr>
          <w:p w:rsidR="00CE3C68" w:rsidRPr="004358EC" w:rsidRDefault="00CE3C68" w:rsidP="00F9404F">
            <w:pPr>
              <w:rPr>
                <w:b/>
              </w:rPr>
            </w:pPr>
            <w:r w:rsidRPr="004358EC">
              <w:rPr>
                <w:b/>
              </w:rPr>
              <w:t>Учитель</w:t>
            </w:r>
          </w:p>
        </w:tc>
      </w:tr>
      <w:tr w:rsidR="00CE3C68" w:rsidRPr="004358EC" w:rsidTr="00062596">
        <w:tc>
          <w:tcPr>
            <w:tcW w:w="2354" w:type="dxa"/>
          </w:tcPr>
          <w:p w:rsidR="00CE3C68" w:rsidRDefault="00CE3C68" w:rsidP="00706676">
            <w:r>
              <w:t>23.03.2024</w:t>
            </w:r>
          </w:p>
        </w:tc>
        <w:tc>
          <w:tcPr>
            <w:tcW w:w="2301" w:type="dxa"/>
          </w:tcPr>
          <w:p w:rsidR="00CE3C68" w:rsidRDefault="00CE3C68" w:rsidP="00706676">
            <w:r>
              <w:t>10-11</w:t>
            </w:r>
          </w:p>
        </w:tc>
        <w:tc>
          <w:tcPr>
            <w:tcW w:w="2545" w:type="dxa"/>
          </w:tcPr>
          <w:p w:rsidR="00CE3C68" w:rsidRDefault="00CE3C68" w:rsidP="00706676">
            <w:r>
              <w:t>Открытый урок по биологии «Решение генетических задач»</w:t>
            </w:r>
          </w:p>
        </w:tc>
        <w:tc>
          <w:tcPr>
            <w:tcW w:w="2371" w:type="dxa"/>
          </w:tcPr>
          <w:p w:rsidR="00CE3C68" w:rsidRDefault="00CE3C68" w:rsidP="00706676">
            <w:r>
              <w:t>Витман Д.А.</w:t>
            </w:r>
          </w:p>
        </w:tc>
      </w:tr>
      <w:tr w:rsidR="00CE3C68" w:rsidRPr="004358EC" w:rsidTr="00062596">
        <w:tc>
          <w:tcPr>
            <w:tcW w:w="2354" w:type="dxa"/>
          </w:tcPr>
          <w:p w:rsidR="00CE3C68" w:rsidRDefault="00CE3C68" w:rsidP="0088507E">
            <w:r>
              <w:t>23.03.2024</w:t>
            </w:r>
          </w:p>
        </w:tc>
        <w:tc>
          <w:tcPr>
            <w:tcW w:w="2301" w:type="dxa"/>
          </w:tcPr>
          <w:p w:rsidR="00CE3C68" w:rsidRDefault="00CE3C68" w:rsidP="00706676">
            <w:r>
              <w:t>6</w:t>
            </w:r>
          </w:p>
        </w:tc>
        <w:tc>
          <w:tcPr>
            <w:tcW w:w="2545" w:type="dxa"/>
          </w:tcPr>
          <w:p w:rsidR="00CE3C68" w:rsidRDefault="00CE3C68" w:rsidP="00706676">
            <w:r>
              <w:t>Открытый урок по биологии: «Питание растений»</w:t>
            </w:r>
          </w:p>
        </w:tc>
        <w:tc>
          <w:tcPr>
            <w:tcW w:w="2371" w:type="dxa"/>
          </w:tcPr>
          <w:p w:rsidR="00CE3C68" w:rsidRDefault="00CE3C68" w:rsidP="00706676">
            <w:r>
              <w:t>Дубровская Ю.А.</w:t>
            </w:r>
          </w:p>
        </w:tc>
      </w:tr>
      <w:tr w:rsidR="00CE3C68" w:rsidRPr="004358EC" w:rsidTr="00062596">
        <w:tc>
          <w:tcPr>
            <w:tcW w:w="2354" w:type="dxa"/>
          </w:tcPr>
          <w:p w:rsidR="00CE3C68" w:rsidRDefault="00CE3C68" w:rsidP="0088507E">
            <w:r>
              <w:t>23.03.2024</w:t>
            </w:r>
          </w:p>
        </w:tc>
        <w:tc>
          <w:tcPr>
            <w:tcW w:w="2301" w:type="dxa"/>
          </w:tcPr>
          <w:p w:rsidR="00CE3C68" w:rsidRDefault="00CE3C68" w:rsidP="0088507E">
            <w:r>
              <w:t>5 А</w:t>
            </w:r>
          </w:p>
        </w:tc>
        <w:tc>
          <w:tcPr>
            <w:tcW w:w="2545" w:type="dxa"/>
          </w:tcPr>
          <w:p w:rsidR="00CE3C68" w:rsidRDefault="00CE3C68" w:rsidP="0088507E">
            <w:r>
              <w:t>Открытое внеклассное мероприятие «Игра по естествознанию- Счастливый случай»</w:t>
            </w:r>
          </w:p>
        </w:tc>
        <w:tc>
          <w:tcPr>
            <w:tcW w:w="2371" w:type="dxa"/>
          </w:tcPr>
          <w:p w:rsidR="00CE3C68" w:rsidRDefault="00CE3C68" w:rsidP="0088507E">
            <w:r>
              <w:t>Арисова Ю.Ф.</w:t>
            </w:r>
          </w:p>
        </w:tc>
      </w:tr>
      <w:tr w:rsidR="00CE3C68" w:rsidRPr="004358EC" w:rsidTr="00062596">
        <w:tc>
          <w:tcPr>
            <w:tcW w:w="2354" w:type="dxa"/>
          </w:tcPr>
          <w:p w:rsidR="00CE3C68" w:rsidRDefault="00CE3C68" w:rsidP="00706676">
            <w:r>
              <w:t>26.04.2024</w:t>
            </w:r>
          </w:p>
        </w:tc>
        <w:tc>
          <w:tcPr>
            <w:tcW w:w="2301" w:type="dxa"/>
          </w:tcPr>
          <w:p w:rsidR="00CE3C68" w:rsidRDefault="00CE3C68" w:rsidP="00706676">
            <w:r>
              <w:t>5 А</w:t>
            </w:r>
          </w:p>
        </w:tc>
        <w:tc>
          <w:tcPr>
            <w:tcW w:w="2545" w:type="dxa"/>
          </w:tcPr>
          <w:p w:rsidR="00CE3C68" w:rsidRDefault="00CE3C68" w:rsidP="00706676">
            <w:r>
              <w:t>Открытое внеклассное мероприятие по английскому языку «Путешествие»</w:t>
            </w:r>
          </w:p>
        </w:tc>
        <w:tc>
          <w:tcPr>
            <w:tcW w:w="2371" w:type="dxa"/>
          </w:tcPr>
          <w:p w:rsidR="00CE3C68" w:rsidRDefault="00CE3C68" w:rsidP="00706676">
            <w:r>
              <w:t>Хойлунц Н.В.</w:t>
            </w:r>
          </w:p>
        </w:tc>
      </w:tr>
      <w:tr w:rsidR="00CE3C68" w:rsidRPr="004358EC" w:rsidTr="00062596">
        <w:trPr>
          <w:trHeight w:val="340"/>
        </w:trPr>
        <w:tc>
          <w:tcPr>
            <w:tcW w:w="2354" w:type="dxa"/>
          </w:tcPr>
          <w:p w:rsidR="00CE3C68" w:rsidRDefault="00CE3C68" w:rsidP="00955B52">
            <w:r>
              <w:t>февраль 2024</w:t>
            </w:r>
          </w:p>
        </w:tc>
        <w:tc>
          <w:tcPr>
            <w:tcW w:w="2301" w:type="dxa"/>
          </w:tcPr>
          <w:p w:rsidR="00CE3C68" w:rsidRDefault="00CE3C68" w:rsidP="00955B52">
            <w:r>
              <w:t>1</w:t>
            </w:r>
          </w:p>
        </w:tc>
        <w:tc>
          <w:tcPr>
            <w:tcW w:w="2545" w:type="dxa"/>
          </w:tcPr>
          <w:p w:rsidR="00CE3C68" w:rsidRDefault="00CE3C68" w:rsidP="0005292E">
            <w:r>
              <w:t>Открытое внеклассное мероприятие «Прощание с азбукой»</w:t>
            </w:r>
          </w:p>
        </w:tc>
        <w:tc>
          <w:tcPr>
            <w:tcW w:w="2371" w:type="dxa"/>
          </w:tcPr>
          <w:p w:rsidR="00CE3C68" w:rsidRDefault="00CE3C68" w:rsidP="00955B52">
            <w:r>
              <w:t>Сабирзанова А.И.</w:t>
            </w:r>
          </w:p>
        </w:tc>
      </w:tr>
      <w:tr w:rsidR="00CE3C68" w:rsidRPr="004358EC" w:rsidTr="00062596">
        <w:trPr>
          <w:trHeight w:val="340"/>
        </w:trPr>
        <w:tc>
          <w:tcPr>
            <w:tcW w:w="2354" w:type="dxa"/>
          </w:tcPr>
          <w:p w:rsidR="00CE3C68" w:rsidRDefault="00CE3C68" w:rsidP="00706676">
            <w:r>
              <w:t>март 2024</w:t>
            </w:r>
          </w:p>
        </w:tc>
        <w:tc>
          <w:tcPr>
            <w:tcW w:w="2301" w:type="dxa"/>
          </w:tcPr>
          <w:p w:rsidR="00CE3C68" w:rsidRDefault="00CE3C68" w:rsidP="00706676">
            <w:r>
              <w:t>1</w:t>
            </w:r>
          </w:p>
        </w:tc>
        <w:tc>
          <w:tcPr>
            <w:tcW w:w="2545" w:type="dxa"/>
          </w:tcPr>
          <w:p w:rsidR="00CE3C68" w:rsidRDefault="00CE3C68" w:rsidP="00706676">
            <w:r>
              <w:t>Открытый урок в рамках «Учитель  года- 2024», «Труд людей родного края»</w:t>
            </w:r>
          </w:p>
        </w:tc>
        <w:tc>
          <w:tcPr>
            <w:tcW w:w="2371" w:type="dxa"/>
          </w:tcPr>
          <w:p w:rsidR="00CE3C68" w:rsidRDefault="00CE3C68" w:rsidP="002C2707">
            <w:r>
              <w:t>Сабирзанова А.И.</w:t>
            </w:r>
          </w:p>
        </w:tc>
      </w:tr>
      <w:tr w:rsidR="00CE3C68" w:rsidRPr="004358EC" w:rsidTr="00062596">
        <w:trPr>
          <w:trHeight w:val="340"/>
        </w:trPr>
        <w:tc>
          <w:tcPr>
            <w:tcW w:w="2354" w:type="dxa"/>
          </w:tcPr>
          <w:p w:rsidR="00CE3C68" w:rsidRDefault="00CE3C68" w:rsidP="002C2707">
            <w:r>
              <w:t>март 2024</w:t>
            </w:r>
          </w:p>
        </w:tc>
        <w:tc>
          <w:tcPr>
            <w:tcW w:w="2301" w:type="dxa"/>
          </w:tcPr>
          <w:p w:rsidR="00CE3C68" w:rsidRDefault="00CE3C68" w:rsidP="002C2707">
            <w:r>
              <w:t>1</w:t>
            </w:r>
          </w:p>
        </w:tc>
        <w:tc>
          <w:tcPr>
            <w:tcW w:w="2545" w:type="dxa"/>
          </w:tcPr>
          <w:p w:rsidR="00CE3C68" w:rsidRDefault="00CE3C68" w:rsidP="002C2707">
            <w:r>
              <w:t>Открытое внеклассное мероприятие в рамках «Учитель  года- 2024», «Гуманность»</w:t>
            </w:r>
          </w:p>
        </w:tc>
        <w:tc>
          <w:tcPr>
            <w:tcW w:w="2371" w:type="dxa"/>
          </w:tcPr>
          <w:p w:rsidR="00CE3C68" w:rsidRDefault="00CE3C68" w:rsidP="002C2707">
            <w:r>
              <w:t>Сабирзанова А.И.</w:t>
            </w:r>
          </w:p>
        </w:tc>
      </w:tr>
      <w:tr w:rsidR="00CE3C68" w:rsidRPr="004358EC" w:rsidTr="00062596">
        <w:trPr>
          <w:trHeight w:val="340"/>
        </w:trPr>
        <w:tc>
          <w:tcPr>
            <w:tcW w:w="2354" w:type="dxa"/>
          </w:tcPr>
          <w:p w:rsidR="00CE3C68" w:rsidRDefault="00CE3C68" w:rsidP="00706676">
            <w:r>
              <w:t>май 2024</w:t>
            </w:r>
          </w:p>
        </w:tc>
        <w:tc>
          <w:tcPr>
            <w:tcW w:w="2301" w:type="dxa"/>
          </w:tcPr>
          <w:p w:rsidR="00CE3C68" w:rsidRDefault="00CE3C68" w:rsidP="00706676">
            <w:r>
              <w:t>9-11</w:t>
            </w:r>
          </w:p>
        </w:tc>
        <w:tc>
          <w:tcPr>
            <w:tcW w:w="2545" w:type="dxa"/>
          </w:tcPr>
          <w:p w:rsidR="00CE3C68" w:rsidRDefault="00CE3C68" w:rsidP="00706676">
            <w:r>
              <w:t>Урок-викторина «Славянская письменность»</w:t>
            </w:r>
          </w:p>
        </w:tc>
        <w:tc>
          <w:tcPr>
            <w:tcW w:w="2371" w:type="dxa"/>
          </w:tcPr>
          <w:p w:rsidR="00CE3C68" w:rsidRDefault="00CE3C68" w:rsidP="00706676">
            <w:r>
              <w:t>Леонтьева И.Л.</w:t>
            </w:r>
          </w:p>
        </w:tc>
      </w:tr>
      <w:tr w:rsidR="00CE3C68" w:rsidRPr="004358EC" w:rsidTr="00062596">
        <w:trPr>
          <w:trHeight w:val="340"/>
        </w:trPr>
        <w:tc>
          <w:tcPr>
            <w:tcW w:w="2354" w:type="dxa"/>
          </w:tcPr>
          <w:p w:rsidR="00CE3C68" w:rsidRDefault="00CE3C68" w:rsidP="00706676">
            <w:r>
              <w:t>март 2024</w:t>
            </w:r>
          </w:p>
        </w:tc>
        <w:tc>
          <w:tcPr>
            <w:tcW w:w="2301" w:type="dxa"/>
          </w:tcPr>
          <w:p w:rsidR="00CE3C68" w:rsidRDefault="00CE3C68" w:rsidP="00706676">
            <w:r>
              <w:t xml:space="preserve">9-11 </w:t>
            </w:r>
          </w:p>
        </w:tc>
        <w:tc>
          <w:tcPr>
            <w:tcW w:w="2545" w:type="dxa"/>
          </w:tcPr>
          <w:p w:rsidR="00CE3C68" w:rsidRDefault="00CE3C68" w:rsidP="00706676">
            <w:r>
              <w:t>Литературная гостинная «И жизнь.и слёзы, и любовь», посвящённая 225-летию со дня рождения А.С. Пушкина</w:t>
            </w:r>
          </w:p>
        </w:tc>
        <w:tc>
          <w:tcPr>
            <w:tcW w:w="2371" w:type="dxa"/>
          </w:tcPr>
          <w:p w:rsidR="00CE3C68" w:rsidRDefault="00CE3C68" w:rsidP="002C2707">
            <w:r>
              <w:t>Леонтьева И.Л.</w:t>
            </w:r>
          </w:p>
        </w:tc>
      </w:tr>
      <w:tr w:rsidR="00CE3C68" w:rsidRPr="004358EC" w:rsidTr="00062596">
        <w:trPr>
          <w:trHeight w:val="340"/>
        </w:trPr>
        <w:tc>
          <w:tcPr>
            <w:tcW w:w="2354" w:type="dxa"/>
          </w:tcPr>
          <w:p w:rsidR="00CE3C68" w:rsidRDefault="00CE3C68" w:rsidP="00706676">
            <w:r>
              <w:t>март 2024</w:t>
            </w:r>
          </w:p>
        </w:tc>
        <w:tc>
          <w:tcPr>
            <w:tcW w:w="2301" w:type="dxa"/>
          </w:tcPr>
          <w:p w:rsidR="00CE3C68" w:rsidRDefault="00CE3C68" w:rsidP="00706676">
            <w:r>
              <w:t>9</w:t>
            </w:r>
          </w:p>
        </w:tc>
        <w:tc>
          <w:tcPr>
            <w:tcW w:w="2545" w:type="dxa"/>
          </w:tcPr>
          <w:p w:rsidR="00CE3C68" w:rsidRDefault="00CE3C68" w:rsidP="00706676">
            <w:r>
              <w:t>Интеллектуальная игра  «Азбука»</w:t>
            </w:r>
          </w:p>
        </w:tc>
        <w:tc>
          <w:tcPr>
            <w:tcW w:w="2371" w:type="dxa"/>
          </w:tcPr>
          <w:p w:rsidR="00CE3C68" w:rsidRDefault="00CE3C68" w:rsidP="002C2707">
            <w:r>
              <w:t>Леонтьева И.Л.</w:t>
            </w:r>
          </w:p>
        </w:tc>
      </w:tr>
      <w:tr w:rsidR="00CE3C68" w:rsidRPr="004358EC" w:rsidTr="00062596">
        <w:trPr>
          <w:trHeight w:val="340"/>
        </w:trPr>
        <w:tc>
          <w:tcPr>
            <w:tcW w:w="2354" w:type="dxa"/>
          </w:tcPr>
          <w:p w:rsidR="00CE3C68" w:rsidRDefault="00CE3C68" w:rsidP="00706676">
            <w:r>
              <w:t>весна 2024</w:t>
            </w:r>
          </w:p>
        </w:tc>
        <w:tc>
          <w:tcPr>
            <w:tcW w:w="2301" w:type="dxa"/>
          </w:tcPr>
          <w:p w:rsidR="00CE3C68" w:rsidRDefault="00CE3C68" w:rsidP="00706676">
            <w:r>
              <w:t>2</w:t>
            </w:r>
          </w:p>
        </w:tc>
        <w:tc>
          <w:tcPr>
            <w:tcW w:w="2545" w:type="dxa"/>
          </w:tcPr>
          <w:p w:rsidR="00CE3C68" w:rsidRDefault="00CE3C68" w:rsidP="00706676">
            <w:r>
              <w:t>Внеклассное мерприятие «Мама и я – спортивная семья»</w:t>
            </w:r>
          </w:p>
        </w:tc>
        <w:tc>
          <w:tcPr>
            <w:tcW w:w="2371" w:type="dxa"/>
          </w:tcPr>
          <w:p w:rsidR="00CE3C68" w:rsidRPr="007D3E03" w:rsidRDefault="00CE3C68" w:rsidP="00706676">
            <w:r>
              <w:t>Бродина Г.М.</w:t>
            </w:r>
          </w:p>
        </w:tc>
      </w:tr>
      <w:tr w:rsidR="00CE3C68" w:rsidRPr="004358EC" w:rsidTr="00062596">
        <w:trPr>
          <w:trHeight w:val="340"/>
        </w:trPr>
        <w:tc>
          <w:tcPr>
            <w:tcW w:w="2354" w:type="dxa"/>
          </w:tcPr>
          <w:p w:rsidR="00CE3C68" w:rsidRDefault="00CE3C68" w:rsidP="00706676">
            <w:r>
              <w:t>апрель 2024</w:t>
            </w:r>
          </w:p>
        </w:tc>
        <w:tc>
          <w:tcPr>
            <w:tcW w:w="2301" w:type="dxa"/>
          </w:tcPr>
          <w:p w:rsidR="00CE3C68" w:rsidRDefault="00CE3C68" w:rsidP="00706676">
            <w:r>
              <w:t>8 А</w:t>
            </w:r>
          </w:p>
        </w:tc>
        <w:tc>
          <w:tcPr>
            <w:tcW w:w="2545" w:type="dxa"/>
          </w:tcPr>
          <w:p w:rsidR="00CE3C68" w:rsidRDefault="00CE3C68" w:rsidP="00706676">
            <w:r>
              <w:t>Открытое внеклассное мероприятие «Счастливая семья – это…»</w:t>
            </w:r>
          </w:p>
        </w:tc>
        <w:tc>
          <w:tcPr>
            <w:tcW w:w="2371" w:type="dxa"/>
          </w:tcPr>
          <w:p w:rsidR="00CE3C68" w:rsidRDefault="00CE3C68" w:rsidP="00A82B1D">
            <w:pPr>
              <w:jc w:val="center"/>
            </w:pPr>
            <w:r>
              <w:t>Алатырская И.В.</w:t>
            </w:r>
          </w:p>
        </w:tc>
      </w:tr>
      <w:tr w:rsidR="00CE3C68" w:rsidRPr="004358EC" w:rsidTr="00062596">
        <w:trPr>
          <w:trHeight w:val="340"/>
        </w:trPr>
        <w:tc>
          <w:tcPr>
            <w:tcW w:w="2354" w:type="dxa"/>
          </w:tcPr>
          <w:p w:rsidR="00CE3C68" w:rsidRDefault="00CE3C68" w:rsidP="00706676">
            <w:r>
              <w:t>май 2024</w:t>
            </w:r>
          </w:p>
        </w:tc>
        <w:tc>
          <w:tcPr>
            <w:tcW w:w="2301" w:type="dxa"/>
          </w:tcPr>
          <w:p w:rsidR="00CE3C68" w:rsidRDefault="00CE3C68" w:rsidP="00706676">
            <w:r>
              <w:t>9-11</w:t>
            </w:r>
          </w:p>
        </w:tc>
        <w:tc>
          <w:tcPr>
            <w:tcW w:w="2545" w:type="dxa"/>
          </w:tcPr>
          <w:p w:rsidR="00CE3C68" w:rsidRDefault="00CE3C68" w:rsidP="00706676">
            <w:r>
              <w:t>Мастер- класс «Основы пилотирования квадрокоптеров»</w:t>
            </w:r>
          </w:p>
        </w:tc>
        <w:tc>
          <w:tcPr>
            <w:tcW w:w="2371" w:type="dxa"/>
          </w:tcPr>
          <w:p w:rsidR="00CE3C68" w:rsidRDefault="00CE3C68" w:rsidP="00706676">
            <w:r>
              <w:t>Фаткуллин А.И.</w:t>
            </w:r>
          </w:p>
        </w:tc>
      </w:tr>
    </w:tbl>
    <w:p w:rsidR="00CE3C68" w:rsidRDefault="00CE3C68" w:rsidP="00FB7801">
      <w:pPr>
        <w:spacing w:before="75" w:after="75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Учащиеся начальных классов, 5,8 классы приняли участие в НОКО на образовательном  портале  Учи. ру по математике и русскому языку  (итоговый контроль).  Обучающиеся 4-8  классов  участвовали в НОКО в форме ВПР.</w:t>
      </w:r>
    </w:p>
    <w:p w:rsidR="00CE3C68" w:rsidRDefault="00CE3C68" w:rsidP="00FB780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Работали по своим планам ШМО (объединения учителей начальных классов, учителей математики и физики; учителей естественнонаучного и гуманитарного цикла), учителя обменивались опытом как практически на уроках, так и теоретически: знакомились и изучали современные подходы, технологии в обучении и воспитании детей, обсуждали практический и теоретический материал, накопленный на курсовой переподготовке. В том числе на заседаниях ШМО рассматривался вопрос реализации программ ФГОС НОО и ФГОС ООО, ФГОС СОО, адаптированные программы,  а также реализовывалась программа профориентационной работы на уроках и во внеурочное время, работа с трудными детьми и требующими особого внимания. В течение полугодия велась плодотворная работа с детьми испытывающие затруднения в усвоении образовательных программ, с учащимися 9 и 11 классов по подготовке к итоговой аттестации в форме ЕГЭ и ОГЭ. Были реализованы программы «Час чтения», «Информационная грамотность»,  «Функциональная грамотность», «Правильное питание», «Предпринимательская деятельность», «Истоки», «Разговор о важном», «Россия – мои горизонты», «Шахматная школа», «Баскетбол», «Волейбол», в рамках дополнительного образования от ЦТ «Хореография», «Каратэ», «Пресс – центр от Точки Роста», «Юный краевед», «Азбука безопасности», «Школьный театр»</w:t>
      </w:r>
    </w:p>
    <w:p w:rsidR="00CE3C68" w:rsidRPr="00B55A32" w:rsidRDefault="00CE3C68" w:rsidP="00FB7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ОО </w:t>
      </w:r>
      <w:r w:rsidRPr="00B55A32">
        <w:rPr>
          <w:sz w:val="28"/>
          <w:szCs w:val="28"/>
        </w:rPr>
        <w:t xml:space="preserve"> проводится аттестация учителей по пятилетнему плану. </w:t>
      </w:r>
      <w:r w:rsidRPr="00970FD0">
        <w:rPr>
          <w:sz w:val="28"/>
          <w:szCs w:val="28"/>
        </w:rPr>
        <w:t>В  апреле   подтвердила аттестацию на высшую   квалификационную категорию учитель  химии и биологии Витман Д.А., преподаватель-организатор ОБЖ Мискина Л.Н.,в июне  на первую – Алатырская И.В. Повысили свою квалификационную категорию с первой на высшую  Учителя Арисова Ю.Ф., Фаткуллин А.И.</w:t>
      </w:r>
      <w:r>
        <w:rPr>
          <w:sz w:val="28"/>
          <w:szCs w:val="28"/>
        </w:rPr>
        <w:t xml:space="preserve"> (июнь, апрель соответственно),  Макарова М.Ю., учитель  истории в мае повысила свою квалификационную категорию на первую, ранее была на соответствие занимаемой должности.</w:t>
      </w:r>
      <w:r>
        <w:rPr>
          <w:color w:val="800000"/>
          <w:sz w:val="28"/>
          <w:szCs w:val="28"/>
        </w:rPr>
        <w:t xml:space="preserve"> </w:t>
      </w:r>
      <w:r w:rsidRPr="00B55A32">
        <w:rPr>
          <w:sz w:val="28"/>
          <w:szCs w:val="28"/>
        </w:rPr>
        <w:t>Повысился профессиональный уровень учительского коллектива.</w:t>
      </w:r>
      <w:r w:rsidRPr="00B55A32">
        <w:rPr>
          <w:b/>
          <w:sz w:val="28"/>
          <w:szCs w:val="28"/>
        </w:rPr>
        <w:t xml:space="preserve"> </w:t>
      </w:r>
      <w:r w:rsidRPr="00B55A32">
        <w:rPr>
          <w:sz w:val="28"/>
          <w:szCs w:val="28"/>
        </w:rPr>
        <w:t>Выросла активность учителей, их стремление к творчеству, увеличилось число учителей, участвующих</w:t>
      </w:r>
      <w:r>
        <w:rPr>
          <w:sz w:val="28"/>
          <w:szCs w:val="28"/>
        </w:rPr>
        <w:t xml:space="preserve"> в инновационных процессах</w:t>
      </w:r>
      <w:r w:rsidRPr="00B55A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3C68" w:rsidRDefault="00CE3C68" w:rsidP="00FB780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Труд работников по возможности стимулируется. В ОО создана система социальной защиты педагогов, выплачиваются  компенсации за коммунальные услуги, установлен льготный подоходный налог, имеются доплаты для учителей транслирующих свой передовой педагогический опыт.</w:t>
      </w:r>
    </w:p>
    <w:p w:rsidR="00CE3C68" w:rsidRDefault="00CE3C68" w:rsidP="00FB780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В ОО создана и утверждена программа по организации  охраны труда и техники безопасности. Разработана вся необходимая документация по ОТ, ТБ и ПБ. Создана система трехступенчатого контроля, разработаны инструкции по ТБ для педагогических работников, обслуживающего персонала и учащихся ОО, также разработаны должностные инструкции.  Курсы   по ОТ и соблюдению ТБ, курсы по оказанию первой помощи   пройдены у все  членов коллектива.</w:t>
      </w:r>
    </w:p>
    <w:p w:rsidR="00CE3C68" w:rsidRDefault="00CE3C68" w:rsidP="00FB780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Спланированы и систематически проводятся: тренировки по эвакуации людей в чрезвычайных ситуациях и при пожаре, основанием для такой работы является план работы ОО в чрезвычайных ситуациях; в целях обучения  действий детей в  чрезвычайных ситуациях проводятся Дни защиты детей. На педагогических советах обсуждаются вопросы ОТ и ТБ.</w:t>
      </w:r>
    </w:p>
    <w:p w:rsidR="00CE3C68" w:rsidRPr="004A4121" w:rsidRDefault="00CE3C68" w:rsidP="00FB7801">
      <w:pPr>
        <w:jc w:val="both"/>
        <w:rPr>
          <w:sz w:val="28"/>
          <w:szCs w:val="28"/>
        </w:rPr>
      </w:pPr>
      <w:r w:rsidRPr="006B237A">
        <w:rPr>
          <w:b/>
          <w:sz w:val="28"/>
          <w:szCs w:val="28"/>
        </w:rPr>
        <w:t>Выводы: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Pr="006B2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укомплектована педагогическими кадрами  на 100 %, учителей имеют высшее педагогическое образование 84 %. Учителя ОО имеют высшую  квалификационную категорию – 28 %. </w:t>
      </w:r>
      <w:r w:rsidRPr="00D72260">
        <w:rPr>
          <w:sz w:val="28"/>
          <w:szCs w:val="28"/>
        </w:rPr>
        <w:t xml:space="preserve">Недостаточный  практический  </w:t>
      </w:r>
      <w:r>
        <w:rPr>
          <w:sz w:val="28"/>
          <w:szCs w:val="28"/>
        </w:rPr>
        <w:t xml:space="preserve">выход по темам самообразования. Чаще  </w:t>
      </w:r>
      <w:r w:rsidRPr="00DE76C3">
        <w:rPr>
          <w:sz w:val="28"/>
          <w:szCs w:val="28"/>
        </w:rPr>
        <w:t>учителя</w:t>
      </w:r>
      <w:r>
        <w:rPr>
          <w:sz w:val="28"/>
          <w:szCs w:val="28"/>
        </w:rPr>
        <w:t>м</w:t>
      </w:r>
      <w:r w:rsidRPr="00DE7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использовать  </w:t>
      </w:r>
      <w:r w:rsidRPr="00DE76C3">
        <w:rPr>
          <w:sz w:val="28"/>
          <w:szCs w:val="28"/>
        </w:rPr>
        <w:t xml:space="preserve"> элементы современных педагогических технологий.</w:t>
      </w:r>
    </w:p>
    <w:p w:rsidR="00CE3C68" w:rsidRPr="00CA54F3" w:rsidRDefault="00CE3C68" w:rsidP="00FB7801">
      <w:pPr>
        <w:jc w:val="both"/>
        <w:rPr>
          <w:b/>
          <w:sz w:val="28"/>
          <w:szCs w:val="28"/>
        </w:rPr>
      </w:pPr>
      <w:r w:rsidRPr="00CA54F3">
        <w:rPr>
          <w:b/>
          <w:sz w:val="28"/>
          <w:szCs w:val="28"/>
        </w:rPr>
        <w:t>Рекомендации:</w:t>
      </w:r>
    </w:p>
    <w:p w:rsidR="00CE3C68" w:rsidRPr="00CA54F3" w:rsidRDefault="00CE3C68" w:rsidP="00FB7801">
      <w:pPr>
        <w:ind w:firstLine="540"/>
        <w:jc w:val="both"/>
        <w:rPr>
          <w:sz w:val="28"/>
          <w:szCs w:val="28"/>
        </w:rPr>
      </w:pPr>
      <w:r w:rsidRPr="00CA54F3">
        <w:rPr>
          <w:sz w:val="28"/>
          <w:szCs w:val="28"/>
        </w:rPr>
        <w:t>1. Продолжить работу по обобщению п</w:t>
      </w:r>
      <w:r>
        <w:rPr>
          <w:sz w:val="28"/>
          <w:szCs w:val="28"/>
        </w:rPr>
        <w:t>едагогического опыта учителей ОО</w:t>
      </w:r>
      <w:r w:rsidRPr="00CA54F3">
        <w:rPr>
          <w:sz w:val="28"/>
          <w:szCs w:val="28"/>
        </w:rPr>
        <w:t>;</w:t>
      </w:r>
    </w:p>
    <w:p w:rsidR="00CE3C68" w:rsidRDefault="00CE3C68" w:rsidP="00FB7801">
      <w:pPr>
        <w:ind w:firstLine="540"/>
        <w:jc w:val="both"/>
        <w:rPr>
          <w:sz w:val="28"/>
          <w:szCs w:val="28"/>
        </w:rPr>
      </w:pPr>
      <w:r w:rsidRPr="00CA54F3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D72260">
        <w:rPr>
          <w:sz w:val="28"/>
          <w:szCs w:val="28"/>
        </w:rPr>
        <w:t>планировать цикл открытых уроков каждым учителем и более тщательно продумать организацию взаимопосещение уроков;</w:t>
      </w:r>
    </w:p>
    <w:p w:rsidR="00CE3C68" w:rsidRPr="00CA54F3" w:rsidRDefault="00CE3C68" w:rsidP="00FB78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A54F3">
        <w:rPr>
          <w:sz w:val="28"/>
          <w:szCs w:val="28"/>
        </w:rPr>
        <w:t>Активнее принимать участие в различных конкурсах педагогического мастерства;</w:t>
      </w:r>
    </w:p>
    <w:p w:rsidR="00CE3C68" w:rsidRDefault="00CE3C68" w:rsidP="00FB78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54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и </w:t>
      </w:r>
      <w:r w:rsidRPr="00CA54F3">
        <w:rPr>
          <w:sz w:val="28"/>
          <w:szCs w:val="28"/>
        </w:rPr>
        <w:t xml:space="preserve"> использовать школьный сайт как площадку для демонстрации педагогиче</w:t>
      </w:r>
      <w:r>
        <w:rPr>
          <w:sz w:val="28"/>
          <w:szCs w:val="28"/>
        </w:rPr>
        <w:t>ского мастерства учителей ОО и района;</w:t>
      </w:r>
    </w:p>
    <w:p w:rsidR="00CE3C68" w:rsidRDefault="00CE3C68" w:rsidP="00FB78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Учителям,  работающим на соответствие в 2024 -2025 учебном году (первое  полугодие)  подать заявление в аттестационную комиссию в г.Ульяновск  на первую квалификационную категорию и пройти аттестацию. </w:t>
      </w:r>
    </w:p>
    <w:p w:rsidR="00CE3C68" w:rsidRDefault="00CE3C68" w:rsidP="00FB78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Учителям,  работающим с первой квалификационной категории  в 2024 -2025 учебном году (первое   полугодие) подать заявление в аттестационную комиссию в г.Ульяновск  на высшую  квалификационную категорию и пройти аттестацию.</w:t>
      </w:r>
    </w:p>
    <w:p w:rsidR="00CE3C68" w:rsidRDefault="00CE3C68" w:rsidP="00FB78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Продолжить участие учителей в областных, международных, всероссийских профессиональных конкурсах и мероприятиях, в том числе  с использованием современных ИКТ технологий и ресурсов  Интернета. </w:t>
      </w:r>
    </w:p>
    <w:p w:rsidR="00CE3C68" w:rsidRDefault="00CE3C68" w:rsidP="00FB7801">
      <w:pPr>
        <w:ind w:firstLine="540"/>
        <w:jc w:val="both"/>
        <w:rPr>
          <w:sz w:val="28"/>
          <w:szCs w:val="28"/>
        </w:rPr>
      </w:pPr>
    </w:p>
    <w:p w:rsidR="00CE3C68" w:rsidRDefault="00CE3C68" w:rsidP="00FB7801">
      <w:pPr>
        <w:ind w:firstLine="540"/>
        <w:jc w:val="both"/>
        <w:rPr>
          <w:sz w:val="28"/>
          <w:szCs w:val="28"/>
        </w:rPr>
      </w:pPr>
    </w:p>
    <w:p w:rsidR="00CE3C68" w:rsidRDefault="00CE3C68" w:rsidP="00FB78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__________________Витман Д.А.</w:t>
      </w:r>
    </w:p>
    <w:p w:rsidR="00CE3C68" w:rsidRPr="002F2E12" w:rsidRDefault="00CE3C68" w:rsidP="00FB7801">
      <w:pPr>
        <w:spacing w:before="60" w:after="60"/>
        <w:ind w:left="60" w:right="60"/>
        <w:jc w:val="center"/>
        <w:rPr>
          <w:sz w:val="28"/>
          <w:szCs w:val="28"/>
        </w:rPr>
      </w:pPr>
    </w:p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/>
    <w:p w:rsidR="00CE3C68" w:rsidRDefault="00CE3C68" w:rsidP="00FB7801"/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>
      <w:pPr>
        <w:jc w:val="both"/>
        <w:rPr>
          <w:sz w:val="28"/>
          <w:szCs w:val="28"/>
        </w:rPr>
      </w:pPr>
    </w:p>
    <w:p w:rsidR="00CE3C68" w:rsidRDefault="00CE3C68" w:rsidP="00FB7801"/>
    <w:p w:rsidR="00CE3C68" w:rsidRDefault="00CE3C68" w:rsidP="00FB7801"/>
    <w:p w:rsidR="00CE3C68" w:rsidRDefault="00CE3C68" w:rsidP="00FB7801"/>
    <w:p w:rsidR="00CE3C68" w:rsidRDefault="00CE3C68" w:rsidP="00FB7801"/>
    <w:p w:rsidR="00CE3C68" w:rsidRDefault="00CE3C68" w:rsidP="00FB7801"/>
    <w:p w:rsidR="00CE3C68" w:rsidRDefault="00CE3C68" w:rsidP="00FB7801"/>
    <w:p w:rsidR="00CE3C68" w:rsidRDefault="00CE3C68"/>
    <w:sectPr w:rsidR="00CE3C68" w:rsidSect="00FF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45EB"/>
    <w:multiLevelType w:val="hybridMultilevel"/>
    <w:tmpl w:val="3DB4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833ED7"/>
    <w:multiLevelType w:val="hybridMultilevel"/>
    <w:tmpl w:val="CAC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057DB0"/>
    <w:multiLevelType w:val="hybridMultilevel"/>
    <w:tmpl w:val="91B0B024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801"/>
    <w:rsid w:val="0000115D"/>
    <w:rsid w:val="00001C09"/>
    <w:rsid w:val="00002144"/>
    <w:rsid w:val="000050BE"/>
    <w:rsid w:val="0001052C"/>
    <w:rsid w:val="00010AC9"/>
    <w:rsid w:val="00012727"/>
    <w:rsid w:val="0001505E"/>
    <w:rsid w:val="0002373F"/>
    <w:rsid w:val="00026BD6"/>
    <w:rsid w:val="00037192"/>
    <w:rsid w:val="00052589"/>
    <w:rsid w:val="0005292E"/>
    <w:rsid w:val="00061F89"/>
    <w:rsid w:val="00062596"/>
    <w:rsid w:val="00062C36"/>
    <w:rsid w:val="000638DB"/>
    <w:rsid w:val="000671B0"/>
    <w:rsid w:val="00072154"/>
    <w:rsid w:val="00072373"/>
    <w:rsid w:val="000736AA"/>
    <w:rsid w:val="000742DE"/>
    <w:rsid w:val="00074AF0"/>
    <w:rsid w:val="00075238"/>
    <w:rsid w:val="00076A2A"/>
    <w:rsid w:val="00080CA8"/>
    <w:rsid w:val="000871F1"/>
    <w:rsid w:val="000908FE"/>
    <w:rsid w:val="00092FF4"/>
    <w:rsid w:val="000A19E3"/>
    <w:rsid w:val="000A1EFD"/>
    <w:rsid w:val="000A43B0"/>
    <w:rsid w:val="000A50D0"/>
    <w:rsid w:val="000B1C41"/>
    <w:rsid w:val="000B2041"/>
    <w:rsid w:val="000B67D3"/>
    <w:rsid w:val="000C0CFE"/>
    <w:rsid w:val="000C2FEC"/>
    <w:rsid w:val="000C5644"/>
    <w:rsid w:val="000D2544"/>
    <w:rsid w:val="000D3DCE"/>
    <w:rsid w:val="000D4091"/>
    <w:rsid w:val="000D601D"/>
    <w:rsid w:val="000E2CDC"/>
    <w:rsid w:val="000E62E3"/>
    <w:rsid w:val="000E7D59"/>
    <w:rsid w:val="000F1457"/>
    <w:rsid w:val="000F3A07"/>
    <w:rsid w:val="000F651A"/>
    <w:rsid w:val="00100076"/>
    <w:rsid w:val="0010491E"/>
    <w:rsid w:val="00104C6B"/>
    <w:rsid w:val="0011069D"/>
    <w:rsid w:val="00110745"/>
    <w:rsid w:val="00121E9B"/>
    <w:rsid w:val="0012307B"/>
    <w:rsid w:val="00126FAE"/>
    <w:rsid w:val="00130307"/>
    <w:rsid w:val="00131CB3"/>
    <w:rsid w:val="00134CD3"/>
    <w:rsid w:val="00144B99"/>
    <w:rsid w:val="00150519"/>
    <w:rsid w:val="001564DD"/>
    <w:rsid w:val="00162ACD"/>
    <w:rsid w:val="00162B33"/>
    <w:rsid w:val="0016634C"/>
    <w:rsid w:val="00170E73"/>
    <w:rsid w:val="00172B99"/>
    <w:rsid w:val="00174202"/>
    <w:rsid w:val="00177275"/>
    <w:rsid w:val="00180A6C"/>
    <w:rsid w:val="001812E5"/>
    <w:rsid w:val="00182062"/>
    <w:rsid w:val="001821AA"/>
    <w:rsid w:val="001860B7"/>
    <w:rsid w:val="001927C4"/>
    <w:rsid w:val="00193416"/>
    <w:rsid w:val="00195E57"/>
    <w:rsid w:val="00196887"/>
    <w:rsid w:val="00196B0C"/>
    <w:rsid w:val="00197A5A"/>
    <w:rsid w:val="001A1672"/>
    <w:rsid w:val="001A1F75"/>
    <w:rsid w:val="001A7933"/>
    <w:rsid w:val="001A7A2D"/>
    <w:rsid w:val="001B2B50"/>
    <w:rsid w:val="001B2E2C"/>
    <w:rsid w:val="001B6266"/>
    <w:rsid w:val="001C2A4D"/>
    <w:rsid w:val="001C573C"/>
    <w:rsid w:val="001D15C4"/>
    <w:rsid w:val="001D1F5B"/>
    <w:rsid w:val="001D1FEF"/>
    <w:rsid w:val="001E391A"/>
    <w:rsid w:val="001E3E7E"/>
    <w:rsid w:val="001E435D"/>
    <w:rsid w:val="001E4869"/>
    <w:rsid w:val="001E6845"/>
    <w:rsid w:val="001E77B8"/>
    <w:rsid w:val="001E79FE"/>
    <w:rsid w:val="001F23B2"/>
    <w:rsid w:val="001F48B0"/>
    <w:rsid w:val="001F535F"/>
    <w:rsid w:val="001F6242"/>
    <w:rsid w:val="00201406"/>
    <w:rsid w:val="002104F4"/>
    <w:rsid w:val="00210BA6"/>
    <w:rsid w:val="00216FD0"/>
    <w:rsid w:val="00223EFB"/>
    <w:rsid w:val="00223FE8"/>
    <w:rsid w:val="00225AD9"/>
    <w:rsid w:val="00232D7E"/>
    <w:rsid w:val="002334D7"/>
    <w:rsid w:val="002355D3"/>
    <w:rsid w:val="00236DAE"/>
    <w:rsid w:val="00245CD5"/>
    <w:rsid w:val="00254AFC"/>
    <w:rsid w:val="0025731D"/>
    <w:rsid w:val="0026330F"/>
    <w:rsid w:val="00263BFE"/>
    <w:rsid w:val="00264E65"/>
    <w:rsid w:val="00266490"/>
    <w:rsid w:val="0027679A"/>
    <w:rsid w:val="00281BBC"/>
    <w:rsid w:val="00285543"/>
    <w:rsid w:val="0029292F"/>
    <w:rsid w:val="002942E3"/>
    <w:rsid w:val="0029464E"/>
    <w:rsid w:val="002A009C"/>
    <w:rsid w:val="002A0CA6"/>
    <w:rsid w:val="002A407A"/>
    <w:rsid w:val="002A446A"/>
    <w:rsid w:val="002B4630"/>
    <w:rsid w:val="002B63D2"/>
    <w:rsid w:val="002B7338"/>
    <w:rsid w:val="002C05AE"/>
    <w:rsid w:val="002C1CC5"/>
    <w:rsid w:val="002C2707"/>
    <w:rsid w:val="002C3A1C"/>
    <w:rsid w:val="002C3CF7"/>
    <w:rsid w:val="002C4046"/>
    <w:rsid w:val="002C4BAE"/>
    <w:rsid w:val="002C5426"/>
    <w:rsid w:val="002D0908"/>
    <w:rsid w:val="002D6279"/>
    <w:rsid w:val="002D7FCA"/>
    <w:rsid w:val="002E1A59"/>
    <w:rsid w:val="002E1C87"/>
    <w:rsid w:val="002E6112"/>
    <w:rsid w:val="002F0FFB"/>
    <w:rsid w:val="002F1C7D"/>
    <w:rsid w:val="002F2E12"/>
    <w:rsid w:val="002F455E"/>
    <w:rsid w:val="00300F31"/>
    <w:rsid w:val="00301369"/>
    <w:rsid w:val="003106EF"/>
    <w:rsid w:val="003112FC"/>
    <w:rsid w:val="003120DD"/>
    <w:rsid w:val="00314247"/>
    <w:rsid w:val="00315ED2"/>
    <w:rsid w:val="00317053"/>
    <w:rsid w:val="0031799C"/>
    <w:rsid w:val="00330FEF"/>
    <w:rsid w:val="00333C94"/>
    <w:rsid w:val="003349D1"/>
    <w:rsid w:val="00336132"/>
    <w:rsid w:val="00342548"/>
    <w:rsid w:val="0034396A"/>
    <w:rsid w:val="0034719B"/>
    <w:rsid w:val="00350DFC"/>
    <w:rsid w:val="003512A1"/>
    <w:rsid w:val="00352BB8"/>
    <w:rsid w:val="003552E5"/>
    <w:rsid w:val="00356699"/>
    <w:rsid w:val="00360896"/>
    <w:rsid w:val="00360CC9"/>
    <w:rsid w:val="003627FD"/>
    <w:rsid w:val="00365C57"/>
    <w:rsid w:val="00367845"/>
    <w:rsid w:val="00370EBB"/>
    <w:rsid w:val="003746D1"/>
    <w:rsid w:val="00383F8B"/>
    <w:rsid w:val="003A1450"/>
    <w:rsid w:val="003A16F6"/>
    <w:rsid w:val="003A1C46"/>
    <w:rsid w:val="003A4098"/>
    <w:rsid w:val="003B7853"/>
    <w:rsid w:val="003C1C8E"/>
    <w:rsid w:val="003D164C"/>
    <w:rsid w:val="003E46EC"/>
    <w:rsid w:val="003E6241"/>
    <w:rsid w:val="003F1FF7"/>
    <w:rsid w:val="003F2202"/>
    <w:rsid w:val="003F2619"/>
    <w:rsid w:val="003F2661"/>
    <w:rsid w:val="003F6C0B"/>
    <w:rsid w:val="003F71D7"/>
    <w:rsid w:val="00401062"/>
    <w:rsid w:val="0041172D"/>
    <w:rsid w:val="00413A81"/>
    <w:rsid w:val="004150EF"/>
    <w:rsid w:val="004170B3"/>
    <w:rsid w:val="004208F4"/>
    <w:rsid w:val="00422152"/>
    <w:rsid w:val="0042424B"/>
    <w:rsid w:val="00426D61"/>
    <w:rsid w:val="00434413"/>
    <w:rsid w:val="004358EC"/>
    <w:rsid w:val="00435CF8"/>
    <w:rsid w:val="00440150"/>
    <w:rsid w:val="00441E0F"/>
    <w:rsid w:val="00443AD6"/>
    <w:rsid w:val="004458FE"/>
    <w:rsid w:val="004460C2"/>
    <w:rsid w:val="00450EE4"/>
    <w:rsid w:val="0045264B"/>
    <w:rsid w:val="00462478"/>
    <w:rsid w:val="00467F55"/>
    <w:rsid w:val="004730D5"/>
    <w:rsid w:val="00473196"/>
    <w:rsid w:val="00476FE9"/>
    <w:rsid w:val="00477CBC"/>
    <w:rsid w:val="004815A9"/>
    <w:rsid w:val="0048681E"/>
    <w:rsid w:val="004874FF"/>
    <w:rsid w:val="00493102"/>
    <w:rsid w:val="00493742"/>
    <w:rsid w:val="00493DE8"/>
    <w:rsid w:val="004A4121"/>
    <w:rsid w:val="004A5C1E"/>
    <w:rsid w:val="004B1F56"/>
    <w:rsid w:val="004B551D"/>
    <w:rsid w:val="004B79FC"/>
    <w:rsid w:val="004C13AD"/>
    <w:rsid w:val="004C27D8"/>
    <w:rsid w:val="004E6D0D"/>
    <w:rsid w:val="004E6F45"/>
    <w:rsid w:val="004E786D"/>
    <w:rsid w:val="004F13DD"/>
    <w:rsid w:val="004F36AB"/>
    <w:rsid w:val="004F49F8"/>
    <w:rsid w:val="004F6EFE"/>
    <w:rsid w:val="004F6F02"/>
    <w:rsid w:val="00500958"/>
    <w:rsid w:val="00503793"/>
    <w:rsid w:val="0051273A"/>
    <w:rsid w:val="005128B7"/>
    <w:rsid w:val="00517C33"/>
    <w:rsid w:val="00517DD0"/>
    <w:rsid w:val="00525103"/>
    <w:rsid w:val="00530B5C"/>
    <w:rsid w:val="00532E83"/>
    <w:rsid w:val="00533181"/>
    <w:rsid w:val="005352E6"/>
    <w:rsid w:val="005355C3"/>
    <w:rsid w:val="00535CC6"/>
    <w:rsid w:val="00545A2F"/>
    <w:rsid w:val="00552945"/>
    <w:rsid w:val="00553F7A"/>
    <w:rsid w:val="00555EC8"/>
    <w:rsid w:val="00562014"/>
    <w:rsid w:val="00562D9A"/>
    <w:rsid w:val="005655C6"/>
    <w:rsid w:val="005672B4"/>
    <w:rsid w:val="00572811"/>
    <w:rsid w:val="005743CF"/>
    <w:rsid w:val="00576CC6"/>
    <w:rsid w:val="00581A7F"/>
    <w:rsid w:val="005830ED"/>
    <w:rsid w:val="005873CF"/>
    <w:rsid w:val="00594EE3"/>
    <w:rsid w:val="005A0EF2"/>
    <w:rsid w:val="005A47B2"/>
    <w:rsid w:val="005A4AC5"/>
    <w:rsid w:val="005C186B"/>
    <w:rsid w:val="005C4D98"/>
    <w:rsid w:val="005D4778"/>
    <w:rsid w:val="005D52A5"/>
    <w:rsid w:val="005E0B04"/>
    <w:rsid w:val="005E4322"/>
    <w:rsid w:val="005E7791"/>
    <w:rsid w:val="005F2C64"/>
    <w:rsid w:val="005F337C"/>
    <w:rsid w:val="005F3B49"/>
    <w:rsid w:val="005F660D"/>
    <w:rsid w:val="00601DBD"/>
    <w:rsid w:val="00602D21"/>
    <w:rsid w:val="00616BFB"/>
    <w:rsid w:val="00617048"/>
    <w:rsid w:val="00625512"/>
    <w:rsid w:val="00625C4B"/>
    <w:rsid w:val="00626807"/>
    <w:rsid w:val="00627ED9"/>
    <w:rsid w:val="00632917"/>
    <w:rsid w:val="00634A73"/>
    <w:rsid w:val="00636A38"/>
    <w:rsid w:val="00637260"/>
    <w:rsid w:val="00643D95"/>
    <w:rsid w:val="006465BC"/>
    <w:rsid w:val="006479EA"/>
    <w:rsid w:val="00652912"/>
    <w:rsid w:val="00652BAC"/>
    <w:rsid w:val="00654733"/>
    <w:rsid w:val="00655E80"/>
    <w:rsid w:val="00657DF3"/>
    <w:rsid w:val="00657FA6"/>
    <w:rsid w:val="00664652"/>
    <w:rsid w:val="0066514C"/>
    <w:rsid w:val="0066666C"/>
    <w:rsid w:val="00667377"/>
    <w:rsid w:val="00672A31"/>
    <w:rsid w:val="006738E9"/>
    <w:rsid w:val="00675780"/>
    <w:rsid w:val="00676435"/>
    <w:rsid w:val="006827C5"/>
    <w:rsid w:val="00687B1E"/>
    <w:rsid w:val="00690792"/>
    <w:rsid w:val="00691A3C"/>
    <w:rsid w:val="006924FB"/>
    <w:rsid w:val="00693224"/>
    <w:rsid w:val="00695AC5"/>
    <w:rsid w:val="006977AA"/>
    <w:rsid w:val="006A0B2C"/>
    <w:rsid w:val="006A13E2"/>
    <w:rsid w:val="006A16FC"/>
    <w:rsid w:val="006A4477"/>
    <w:rsid w:val="006A642C"/>
    <w:rsid w:val="006B237A"/>
    <w:rsid w:val="006B24A7"/>
    <w:rsid w:val="006B4B8A"/>
    <w:rsid w:val="006B4F70"/>
    <w:rsid w:val="006B6E0B"/>
    <w:rsid w:val="006C17C9"/>
    <w:rsid w:val="006C19CA"/>
    <w:rsid w:val="006C44C4"/>
    <w:rsid w:val="006C4D46"/>
    <w:rsid w:val="006C60A6"/>
    <w:rsid w:val="006D534E"/>
    <w:rsid w:val="006D69E5"/>
    <w:rsid w:val="006D7AA2"/>
    <w:rsid w:val="006E1468"/>
    <w:rsid w:val="006E423D"/>
    <w:rsid w:val="006E457E"/>
    <w:rsid w:val="006E4EB5"/>
    <w:rsid w:val="006F1A37"/>
    <w:rsid w:val="006F404F"/>
    <w:rsid w:val="006F543D"/>
    <w:rsid w:val="0070198D"/>
    <w:rsid w:val="00706676"/>
    <w:rsid w:val="00710E65"/>
    <w:rsid w:val="007118F7"/>
    <w:rsid w:val="00713F7F"/>
    <w:rsid w:val="00716BD6"/>
    <w:rsid w:val="00723E46"/>
    <w:rsid w:val="00725027"/>
    <w:rsid w:val="00725B3B"/>
    <w:rsid w:val="00727C9D"/>
    <w:rsid w:val="00730296"/>
    <w:rsid w:val="00731E77"/>
    <w:rsid w:val="00735924"/>
    <w:rsid w:val="007465F4"/>
    <w:rsid w:val="007503B4"/>
    <w:rsid w:val="0075098B"/>
    <w:rsid w:val="007514C9"/>
    <w:rsid w:val="00756A97"/>
    <w:rsid w:val="00756CDE"/>
    <w:rsid w:val="00756F07"/>
    <w:rsid w:val="00770BCF"/>
    <w:rsid w:val="007710D9"/>
    <w:rsid w:val="007728AE"/>
    <w:rsid w:val="00773340"/>
    <w:rsid w:val="0077373C"/>
    <w:rsid w:val="00776749"/>
    <w:rsid w:val="007837C4"/>
    <w:rsid w:val="00783A9D"/>
    <w:rsid w:val="007875F6"/>
    <w:rsid w:val="00790508"/>
    <w:rsid w:val="00796741"/>
    <w:rsid w:val="00797935"/>
    <w:rsid w:val="007A09EF"/>
    <w:rsid w:val="007A21E1"/>
    <w:rsid w:val="007A2E1C"/>
    <w:rsid w:val="007A39BE"/>
    <w:rsid w:val="007A744F"/>
    <w:rsid w:val="007B2F51"/>
    <w:rsid w:val="007B508A"/>
    <w:rsid w:val="007C2596"/>
    <w:rsid w:val="007C26F6"/>
    <w:rsid w:val="007D3E03"/>
    <w:rsid w:val="007D4419"/>
    <w:rsid w:val="007D4866"/>
    <w:rsid w:val="007D4B4F"/>
    <w:rsid w:val="007D6674"/>
    <w:rsid w:val="007E1CAE"/>
    <w:rsid w:val="007E27B5"/>
    <w:rsid w:val="007E340B"/>
    <w:rsid w:val="007E3DF3"/>
    <w:rsid w:val="007E3E68"/>
    <w:rsid w:val="007F36CE"/>
    <w:rsid w:val="007F6390"/>
    <w:rsid w:val="008031C9"/>
    <w:rsid w:val="00803D1F"/>
    <w:rsid w:val="00805C4B"/>
    <w:rsid w:val="00805FAD"/>
    <w:rsid w:val="008063D3"/>
    <w:rsid w:val="00806C33"/>
    <w:rsid w:val="00813395"/>
    <w:rsid w:val="00817A7C"/>
    <w:rsid w:val="00823879"/>
    <w:rsid w:val="00833635"/>
    <w:rsid w:val="00833BB3"/>
    <w:rsid w:val="0083550F"/>
    <w:rsid w:val="0083799E"/>
    <w:rsid w:val="0084294A"/>
    <w:rsid w:val="00843EDF"/>
    <w:rsid w:val="0084718C"/>
    <w:rsid w:val="00847D28"/>
    <w:rsid w:val="00847D97"/>
    <w:rsid w:val="0085011C"/>
    <w:rsid w:val="00850EF1"/>
    <w:rsid w:val="00855305"/>
    <w:rsid w:val="00863EA3"/>
    <w:rsid w:val="00864352"/>
    <w:rsid w:val="0086508B"/>
    <w:rsid w:val="00865A55"/>
    <w:rsid w:val="00866BA6"/>
    <w:rsid w:val="00872FE0"/>
    <w:rsid w:val="00881FEE"/>
    <w:rsid w:val="00882FD3"/>
    <w:rsid w:val="00884369"/>
    <w:rsid w:val="00884CBA"/>
    <w:rsid w:val="0088507E"/>
    <w:rsid w:val="00885EE5"/>
    <w:rsid w:val="00886575"/>
    <w:rsid w:val="008917E7"/>
    <w:rsid w:val="00894234"/>
    <w:rsid w:val="00894AAA"/>
    <w:rsid w:val="008952D3"/>
    <w:rsid w:val="0089745E"/>
    <w:rsid w:val="008A0A9D"/>
    <w:rsid w:val="008A6FC4"/>
    <w:rsid w:val="008B3135"/>
    <w:rsid w:val="008B45DC"/>
    <w:rsid w:val="008B5C28"/>
    <w:rsid w:val="008B7223"/>
    <w:rsid w:val="008C1804"/>
    <w:rsid w:val="008C19C0"/>
    <w:rsid w:val="008C7A1D"/>
    <w:rsid w:val="008D533A"/>
    <w:rsid w:val="008E0AAC"/>
    <w:rsid w:val="008E14AF"/>
    <w:rsid w:val="008E2840"/>
    <w:rsid w:val="008E4BF5"/>
    <w:rsid w:val="008F5C38"/>
    <w:rsid w:val="008F5DA3"/>
    <w:rsid w:val="008F7B8E"/>
    <w:rsid w:val="00900C8D"/>
    <w:rsid w:val="0090128D"/>
    <w:rsid w:val="00901A87"/>
    <w:rsid w:val="00901D5B"/>
    <w:rsid w:val="0090329D"/>
    <w:rsid w:val="00913842"/>
    <w:rsid w:val="00913ADA"/>
    <w:rsid w:val="00913E19"/>
    <w:rsid w:val="00915A40"/>
    <w:rsid w:val="0091705A"/>
    <w:rsid w:val="00920D0E"/>
    <w:rsid w:val="00921DB6"/>
    <w:rsid w:val="00924546"/>
    <w:rsid w:val="009261AD"/>
    <w:rsid w:val="009262AF"/>
    <w:rsid w:val="00930ECE"/>
    <w:rsid w:val="00932B93"/>
    <w:rsid w:val="00933F25"/>
    <w:rsid w:val="00941C9F"/>
    <w:rsid w:val="0094758D"/>
    <w:rsid w:val="0094781F"/>
    <w:rsid w:val="009513C1"/>
    <w:rsid w:val="00953F1C"/>
    <w:rsid w:val="009553B6"/>
    <w:rsid w:val="00955B52"/>
    <w:rsid w:val="0095792F"/>
    <w:rsid w:val="00960D1C"/>
    <w:rsid w:val="009618CD"/>
    <w:rsid w:val="009658AE"/>
    <w:rsid w:val="0096627A"/>
    <w:rsid w:val="00967895"/>
    <w:rsid w:val="00970FD0"/>
    <w:rsid w:val="00971430"/>
    <w:rsid w:val="009738E8"/>
    <w:rsid w:val="009749E3"/>
    <w:rsid w:val="009763C3"/>
    <w:rsid w:val="009946D9"/>
    <w:rsid w:val="009965A4"/>
    <w:rsid w:val="009A16D9"/>
    <w:rsid w:val="009A39C9"/>
    <w:rsid w:val="009A3EF7"/>
    <w:rsid w:val="009A5107"/>
    <w:rsid w:val="009A6522"/>
    <w:rsid w:val="009A7ABA"/>
    <w:rsid w:val="009B19A6"/>
    <w:rsid w:val="009B40AC"/>
    <w:rsid w:val="009C37D0"/>
    <w:rsid w:val="009C5826"/>
    <w:rsid w:val="009C5EFB"/>
    <w:rsid w:val="009D51EC"/>
    <w:rsid w:val="009D5766"/>
    <w:rsid w:val="009D5910"/>
    <w:rsid w:val="009E49C1"/>
    <w:rsid w:val="009E5232"/>
    <w:rsid w:val="009F0B5A"/>
    <w:rsid w:val="009F58F7"/>
    <w:rsid w:val="00A016B4"/>
    <w:rsid w:val="00A06649"/>
    <w:rsid w:val="00A06AE8"/>
    <w:rsid w:val="00A10A45"/>
    <w:rsid w:val="00A110B8"/>
    <w:rsid w:val="00A120D9"/>
    <w:rsid w:val="00A17331"/>
    <w:rsid w:val="00A17D42"/>
    <w:rsid w:val="00A277F0"/>
    <w:rsid w:val="00A310C1"/>
    <w:rsid w:val="00A332BA"/>
    <w:rsid w:val="00A3390B"/>
    <w:rsid w:val="00A346CE"/>
    <w:rsid w:val="00A3570A"/>
    <w:rsid w:val="00A37CD3"/>
    <w:rsid w:val="00A47DD2"/>
    <w:rsid w:val="00A5099C"/>
    <w:rsid w:val="00A522B7"/>
    <w:rsid w:val="00A547C9"/>
    <w:rsid w:val="00A55103"/>
    <w:rsid w:val="00A57369"/>
    <w:rsid w:val="00A600FF"/>
    <w:rsid w:val="00A66686"/>
    <w:rsid w:val="00A66A89"/>
    <w:rsid w:val="00A74B1B"/>
    <w:rsid w:val="00A82697"/>
    <w:rsid w:val="00A82B1D"/>
    <w:rsid w:val="00A82FE3"/>
    <w:rsid w:val="00A85B35"/>
    <w:rsid w:val="00A87535"/>
    <w:rsid w:val="00A94039"/>
    <w:rsid w:val="00A9477B"/>
    <w:rsid w:val="00AA037C"/>
    <w:rsid w:val="00AA042E"/>
    <w:rsid w:val="00AA2EC1"/>
    <w:rsid w:val="00AA44D0"/>
    <w:rsid w:val="00AA569E"/>
    <w:rsid w:val="00AA780D"/>
    <w:rsid w:val="00AB1C4F"/>
    <w:rsid w:val="00AB22B8"/>
    <w:rsid w:val="00AB394F"/>
    <w:rsid w:val="00AB4B19"/>
    <w:rsid w:val="00AB5239"/>
    <w:rsid w:val="00AB7F92"/>
    <w:rsid w:val="00AD02F3"/>
    <w:rsid w:val="00AD2002"/>
    <w:rsid w:val="00AD584C"/>
    <w:rsid w:val="00AD6080"/>
    <w:rsid w:val="00AE2C43"/>
    <w:rsid w:val="00AE4006"/>
    <w:rsid w:val="00AE63E0"/>
    <w:rsid w:val="00AE7943"/>
    <w:rsid w:val="00AF23CD"/>
    <w:rsid w:val="00AF4522"/>
    <w:rsid w:val="00AF62E7"/>
    <w:rsid w:val="00B03DE7"/>
    <w:rsid w:val="00B17219"/>
    <w:rsid w:val="00B17F81"/>
    <w:rsid w:val="00B236AD"/>
    <w:rsid w:val="00B32022"/>
    <w:rsid w:val="00B330E3"/>
    <w:rsid w:val="00B3362E"/>
    <w:rsid w:val="00B361D3"/>
    <w:rsid w:val="00B410F2"/>
    <w:rsid w:val="00B42146"/>
    <w:rsid w:val="00B42F97"/>
    <w:rsid w:val="00B46D93"/>
    <w:rsid w:val="00B47877"/>
    <w:rsid w:val="00B51479"/>
    <w:rsid w:val="00B51DB4"/>
    <w:rsid w:val="00B55A32"/>
    <w:rsid w:val="00B568FD"/>
    <w:rsid w:val="00B6138D"/>
    <w:rsid w:val="00B63E2F"/>
    <w:rsid w:val="00B63F10"/>
    <w:rsid w:val="00B64D83"/>
    <w:rsid w:val="00B65792"/>
    <w:rsid w:val="00B7135A"/>
    <w:rsid w:val="00B84167"/>
    <w:rsid w:val="00B8644A"/>
    <w:rsid w:val="00B872E5"/>
    <w:rsid w:val="00B9138F"/>
    <w:rsid w:val="00B91FCC"/>
    <w:rsid w:val="00B94EB6"/>
    <w:rsid w:val="00B96F7B"/>
    <w:rsid w:val="00BA1B89"/>
    <w:rsid w:val="00BA2DD4"/>
    <w:rsid w:val="00BA7B2E"/>
    <w:rsid w:val="00BB1CCE"/>
    <w:rsid w:val="00BB391A"/>
    <w:rsid w:val="00BB6CEE"/>
    <w:rsid w:val="00BC1D52"/>
    <w:rsid w:val="00BC3C1C"/>
    <w:rsid w:val="00BC462C"/>
    <w:rsid w:val="00BC66D9"/>
    <w:rsid w:val="00BD2FA8"/>
    <w:rsid w:val="00BD3F0D"/>
    <w:rsid w:val="00BD654E"/>
    <w:rsid w:val="00BE0F45"/>
    <w:rsid w:val="00BE1933"/>
    <w:rsid w:val="00BE21A9"/>
    <w:rsid w:val="00BE2236"/>
    <w:rsid w:val="00BE257B"/>
    <w:rsid w:val="00BE605A"/>
    <w:rsid w:val="00BF57A4"/>
    <w:rsid w:val="00C0050A"/>
    <w:rsid w:val="00C0142F"/>
    <w:rsid w:val="00C0175A"/>
    <w:rsid w:val="00C01873"/>
    <w:rsid w:val="00C0611E"/>
    <w:rsid w:val="00C0764B"/>
    <w:rsid w:val="00C102BE"/>
    <w:rsid w:val="00C11918"/>
    <w:rsid w:val="00C14550"/>
    <w:rsid w:val="00C23C4A"/>
    <w:rsid w:val="00C25BD2"/>
    <w:rsid w:val="00C269C5"/>
    <w:rsid w:val="00C26B6B"/>
    <w:rsid w:val="00C304ED"/>
    <w:rsid w:val="00C34970"/>
    <w:rsid w:val="00C4148C"/>
    <w:rsid w:val="00C44446"/>
    <w:rsid w:val="00C501E6"/>
    <w:rsid w:val="00C50775"/>
    <w:rsid w:val="00C51FC4"/>
    <w:rsid w:val="00C54811"/>
    <w:rsid w:val="00C61463"/>
    <w:rsid w:val="00C6323B"/>
    <w:rsid w:val="00C646BB"/>
    <w:rsid w:val="00C654FE"/>
    <w:rsid w:val="00C6698A"/>
    <w:rsid w:val="00C70122"/>
    <w:rsid w:val="00C7307B"/>
    <w:rsid w:val="00C7378F"/>
    <w:rsid w:val="00C829D5"/>
    <w:rsid w:val="00C82BB2"/>
    <w:rsid w:val="00C83AF9"/>
    <w:rsid w:val="00C83CEF"/>
    <w:rsid w:val="00C84A56"/>
    <w:rsid w:val="00C87640"/>
    <w:rsid w:val="00C904D3"/>
    <w:rsid w:val="00C910EB"/>
    <w:rsid w:val="00C9137B"/>
    <w:rsid w:val="00C95047"/>
    <w:rsid w:val="00CA0EF2"/>
    <w:rsid w:val="00CA543F"/>
    <w:rsid w:val="00CA54F3"/>
    <w:rsid w:val="00CB2D5C"/>
    <w:rsid w:val="00CB5D69"/>
    <w:rsid w:val="00CC597C"/>
    <w:rsid w:val="00CC76C2"/>
    <w:rsid w:val="00CD5A89"/>
    <w:rsid w:val="00CE0AC7"/>
    <w:rsid w:val="00CE310A"/>
    <w:rsid w:val="00CE3C68"/>
    <w:rsid w:val="00CE5145"/>
    <w:rsid w:val="00CF05A3"/>
    <w:rsid w:val="00CF0B60"/>
    <w:rsid w:val="00CF18FF"/>
    <w:rsid w:val="00D008BE"/>
    <w:rsid w:val="00D01A76"/>
    <w:rsid w:val="00D03312"/>
    <w:rsid w:val="00D12F9F"/>
    <w:rsid w:val="00D169D6"/>
    <w:rsid w:val="00D17141"/>
    <w:rsid w:val="00D211A2"/>
    <w:rsid w:val="00D268A8"/>
    <w:rsid w:val="00D337A9"/>
    <w:rsid w:val="00D400CE"/>
    <w:rsid w:val="00D403A7"/>
    <w:rsid w:val="00D40FF1"/>
    <w:rsid w:val="00D43E33"/>
    <w:rsid w:val="00D4499A"/>
    <w:rsid w:val="00D4700D"/>
    <w:rsid w:val="00D5545B"/>
    <w:rsid w:val="00D55B2B"/>
    <w:rsid w:val="00D6002A"/>
    <w:rsid w:val="00D60C04"/>
    <w:rsid w:val="00D65764"/>
    <w:rsid w:val="00D70EC5"/>
    <w:rsid w:val="00D72260"/>
    <w:rsid w:val="00D72D63"/>
    <w:rsid w:val="00D72DEA"/>
    <w:rsid w:val="00D7311D"/>
    <w:rsid w:val="00D75961"/>
    <w:rsid w:val="00D81F07"/>
    <w:rsid w:val="00D8385D"/>
    <w:rsid w:val="00D84655"/>
    <w:rsid w:val="00D87FDF"/>
    <w:rsid w:val="00D9170C"/>
    <w:rsid w:val="00D9747C"/>
    <w:rsid w:val="00DA0680"/>
    <w:rsid w:val="00DA31FC"/>
    <w:rsid w:val="00DA3312"/>
    <w:rsid w:val="00DB18C2"/>
    <w:rsid w:val="00DB403A"/>
    <w:rsid w:val="00DB6891"/>
    <w:rsid w:val="00DC51BF"/>
    <w:rsid w:val="00DD1D5C"/>
    <w:rsid w:val="00DD1F94"/>
    <w:rsid w:val="00DD2A30"/>
    <w:rsid w:val="00DD6773"/>
    <w:rsid w:val="00DD70C7"/>
    <w:rsid w:val="00DE4F3D"/>
    <w:rsid w:val="00DE5F77"/>
    <w:rsid w:val="00DE76C3"/>
    <w:rsid w:val="00DE7BE7"/>
    <w:rsid w:val="00DF3075"/>
    <w:rsid w:val="00DF42EA"/>
    <w:rsid w:val="00DF4715"/>
    <w:rsid w:val="00E00E65"/>
    <w:rsid w:val="00E02055"/>
    <w:rsid w:val="00E04588"/>
    <w:rsid w:val="00E11C30"/>
    <w:rsid w:val="00E14211"/>
    <w:rsid w:val="00E17B66"/>
    <w:rsid w:val="00E203E7"/>
    <w:rsid w:val="00E237CB"/>
    <w:rsid w:val="00E27509"/>
    <w:rsid w:val="00E32794"/>
    <w:rsid w:val="00E3330C"/>
    <w:rsid w:val="00E37385"/>
    <w:rsid w:val="00E37666"/>
    <w:rsid w:val="00E50580"/>
    <w:rsid w:val="00E507E0"/>
    <w:rsid w:val="00E50808"/>
    <w:rsid w:val="00E5207F"/>
    <w:rsid w:val="00E5406B"/>
    <w:rsid w:val="00E5548C"/>
    <w:rsid w:val="00E605CA"/>
    <w:rsid w:val="00E60729"/>
    <w:rsid w:val="00E65187"/>
    <w:rsid w:val="00E6795F"/>
    <w:rsid w:val="00E71B8E"/>
    <w:rsid w:val="00E75258"/>
    <w:rsid w:val="00E77701"/>
    <w:rsid w:val="00E8006D"/>
    <w:rsid w:val="00E8023A"/>
    <w:rsid w:val="00E81394"/>
    <w:rsid w:val="00E86544"/>
    <w:rsid w:val="00E92F47"/>
    <w:rsid w:val="00E955BE"/>
    <w:rsid w:val="00E9769A"/>
    <w:rsid w:val="00EA45C7"/>
    <w:rsid w:val="00EB1D6A"/>
    <w:rsid w:val="00EB3054"/>
    <w:rsid w:val="00EB6E9A"/>
    <w:rsid w:val="00EC37C7"/>
    <w:rsid w:val="00EC604F"/>
    <w:rsid w:val="00EC71EC"/>
    <w:rsid w:val="00ED24BE"/>
    <w:rsid w:val="00ED38E7"/>
    <w:rsid w:val="00ED79D1"/>
    <w:rsid w:val="00EE0880"/>
    <w:rsid w:val="00EE09F8"/>
    <w:rsid w:val="00EE2F72"/>
    <w:rsid w:val="00EE5958"/>
    <w:rsid w:val="00EE7614"/>
    <w:rsid w:val="00EE76AD"/>
    <w:rsid w:val="00EF0E1B"/>
    <w:rsid w:val="00EF1EB9"/>
    <w:rsid w:val="00EF33BE"/>
    <w:rsid w:val="00EF6928"/>
    <w:rsid w:val="00EF6C7C"/>
    <w:rsid w:val="00EF6CEB"/>
    <w:rsid w:val="00EF7147"/>
    <w:rsid w:val="00F001FC"/>
    <w:rsid w:val="00F016BC"/>
    <w:rsid w:val="00F03DE6"/>
    <w:rsid w:val="00F05D2A"/>
    <w:rsid w:val="00F14B3F"/>
    <w:rsid w:val="00F20278"/>
    <w:rsid w:val="00F230A5"/>
    <w:rsid w:val="00F233C3"/>
    <w:rsid w:val="00F27CFF"/>
    <w:rsid w:val="00F31EA2"/>
    <w:rsid w:val="00F322C9"/>
    <w:rsid w:val="00F32AF1"/>
    <w:rsid w:val="00F361E9"/>
    <w:rsid w:val="00F40DF2"/>
    <w:rsid w:val="00F457F6"/>
    <w:rsid w:val="00F45F9F"/>
    <w:rsid w:val="00F52449"/>
    <w:rsid w:val="00F52E07"/>
    <w:rsid w:val="00F62822"/>
    <w:rsid w:val="00F65B34"/>
    <w:rsid w:val="00F75589"/>
    <w:rsid w:val="00F7744B"/>
    <w:rsid w:val="00F77D35"/>
    <w:rsid w:val="00F81689"/>
    <w:rsid w:val="00F822CE"/>
    <w:rsid w:val="00F831CA"/>
    <w:rsid w:val="00F84FCB"/>
    <w:rsid w:val="00F855C3"/>
    <w:rsid w:val="00F85C09"/>
    <w:rsid w:val="00F865DF"/>
    <w:rsid w:val="00F9041C"/>
    <w:rsid w:val="00F90DDD"/>
    <w:rsid w:val="00F91215"/>
    <w:rsid w:val="00F91CF4"/>
    <w:rsid w:val="00F9404F"/>
    <w:rsid w:val="00F96998"/>
    <w:rsid w:val="00FA3BE3"/>
    <w:rsid w:val="00FA5C36"/>
    <w:rsid w:val="00FA625E"/>
    <w:rsid w:val="00FA78C8"/>
    <w:rsid w:val="00FB30DF"/>
    <w:rsid w:val="00FB5AEE"/>
    <w:rsid w:val="00FB7801"/>
    <w:rsid w:val="00FC0BDF"/>
    <w:rsid w:val="00FC58E5"/>
    <w:rsid w:val="00FC5D54"/>
    <w:rsid w:val="00FC5DC0"/>
    <w:rsid w:val="00FC79E5"/>
    <w:rsid w:val="00FD1B81"/>
    <w:rsid w:val="00FE4B57"/>
    <w:rsid w:val="00FE5DAD"/>
    <w:rsid w:val="00FE68E5"/>
    <w:rsid w:val="00FF0FDB"/>
    <w:rsid w:val="00FF18A9"/>
    <w:rsid w:val="00FF327A"/>
    <w:rsid w:val="00FF3557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B780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80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7801"/>
    <w:pPr>
      <w:keepNext/>
      <w:ind w:firstLine="5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78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8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B78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78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FB7801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FB7801"/>
    <w:pPr>
      <w:suppressAutoHyphens/>
      <w:jc w:val="both"/>
    </w:pPr>
    <w:rPr>
      <w:rFonts w:ascii="Arial" w:hAnsi="Arial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7801"/>
    <w:rPr>
      <w:rFonts w:ascii="Arial" w:hAnsi="Arial" w:cs="Times New Roman"/>
      <w:sz w:val="20"/>
      <w:szCs w:val="20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FB78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B78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B780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FB78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7801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B78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B7801"/>
    <w:rPr>
      <w:rFonts w:ascii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FB7801"/>
    <w:rPr>
      <w:rFonts w:cs="Times New Roman"/>
      <w:color w:val="0000FF"/>
      <w:u w:val="single"/>
    </w:rPr>
  </w:style>
  <w:style w:type="character" w:customStyle="1" w:styleId="intexthighlight">
    <w:name w:val="intexthighlight"/>
    <w:basedOn w:val="DefaultParagraphFont"/>
    <w:uiPriority w:val="99"/>
    <w:rsid w:val="00FB780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B7801"/>
    <w:rPr>
      <w:rFonts w:cs="Times New Roman"/>
    </w:rPr>
  </w:style>
  <w:style w:type="paragraph" w:styleId="NormalWeb">
    <w:name w:val="Normal (Web)"/>
    <w:basedOn w:val="Normal"/>
    <w:uiPriority w:val="99"/>
    <w:rsid w:val="00FB780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uiPriority w:val="99"/>
    <w:rsid w:val="008C7A1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uiPriority w:val="99"/>
    <w:rsid w:val="008C7A1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uiPriority w:val="99"/>
    <w:rsid w:val="008C7A1D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Normal"/>
    <w:uiPriority w:val="99"/>
    <w:rsid w:val="00F77D3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Normal"/>
    <w:uiPriority w:val="99"/>
    <w:rsid w:val="00F77D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3507</TotalTime>
  <Pages>19</Pages>
  <Words>5181</Words>
  <Characters>29538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Труханова</dc:creator>
  <cp:keywords/>
  <dc:description/>
  <cp:lastModifiedBy>Андрей</cp:lastModifiedBy>
  <cp:revision>630</cp:revision>
  <cp:lastPrinted>2024-07-11T17:28:00Z</cp:lastPrinted>
  <dcterms:created xsi:type="dcterms:W3CDTF">2019-06-14T12:52:00Z</dcterms:created>
  <dcterms:modified xsi:type="dcterms:W3CDTF">2024-07-12T11:18:00Z</dcterms:modified>
</cp:coreProperties>
</file>